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306BC" w14:textId="77777777" w:rsidR="00D10799" w:rsidRPr="00FE642B" w:rsidRDefault="00BC034D" w:rsidP="0001314F">
      <w:pPr>
        <w:pStyle w:val="Ttulo1"/>
      </w:pPr>
      <w:bookmarkStart w:id="0" w:name="_Toc444864970"/>
      <w:bookmarkStart w:id="1" w:name="_Toc444870383"/>
      <w:bookmarkStart w:id="2" w:name="_Toc444877602"/>
      <w:bookmarkStart w:id="3" w:name="_Toc444878471"/>
      <w:bookmarkStart w:id="4" w:name="_Toc444881863"/>
      <w:bookmarkStart w:id="5" w:name="_Toc444881921"/>
      <w:bookmarkStart w:id="6" w:name="_Toc445219502"/>
      <w:bookmarkStart w:id="7" w:name="_Toc446522875"/>
      <w:bookmarkStart w:id="8" w:name="_Toc446609666"/>
      <w:bookmarkStart w:id="9" w:name="_Toc448415128"/>
      <w:bookmarkStart w:id="10" w:name="_Toc448418970"/>
      <w:bookmarkStart w:id="11" w:name="_Toc448422104"/>
      <w:bookmarkStart w:id="12" w:name="_Toc448427673"/>
      <w:bookmarkStart w:id="13" w:name="_Toc448425139"/>
      <w:bookmarkStart w:id="14" w:name="_Toc448435208"/>
      <w:bookmarkStart w:id="15" w:name="_Toc448478775"/>
      <w:bookmarkStart w:id="16" w:name="_Toc448504757"/>
      <w:bookmarkStart w:id="17" w:name="_Toc448503434"/>
      <w:bookmarkStart w:id="18" w:name="_Toc448507002"/>
      <w:bookmarkStart w:id="19" w:name="_Toc448518273"/>
      <w:bookmarkStart w:id="20" w:name="_Toc448514974"/>
      <w:bookmarkStart w:id="21" w:name="_Toc448522419"/>
      <w:bookmarkStart w:id="22" w:name="_Toc449538539"/>
      <w:bookmarkStart w:id="23" w:name="_Toc449564254"/>
      <w:bookmarkStart w:id="24" w:name="_Toc449610469"/>
      <w:bookmarkStart w:id="25" w:name="_Toc450340636"/>
      <w:bookmarkStart w:id="26" w:name="_Toc450345150"/>
      <w:bookmarkStart w:id="27" w:name="_Toc450591829"/>
      <w:bookmarkStart w:id="28" w:name="_Toc450592965"/>
      <w:proofErr w:type="spellStart"/>
      <w:r w:rsidRPr="00FE642B">
        <w:t>Executive</w:t>
      </w:r>
      <w:proofErr w:type="spellEnd"/>
      <w:r w:rsidRPr="00FE642B">
        <w:t xml:space="preserve"> </w:t>
      </w:r>
      <w:proofErr w:type="spellStart"/>
      <w:r w:rsidRPr="00FE642B">
        <w:t>Summary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proofErr w:type="spellEnd"/>
    </w:p>
    <w:p w14:paraId="4B960694" w14:textId="5E82CCB0" w:rsidR="005A26C2" w:rsidRDefault="00CA464B" w:rsidP="00B04480">
      <w:pPr>
        <w:pStyle w:val="BGParaNumbered"/>
        <w:ind w:left="547" w:hanging="547"/>
      </w:pPr>
      <w:r>
        <w:t>XXXXXX</w:t>
      </w:r>
      <w:r w:rsidR="00B637A2">
        <w:t xml:space="preserve"> purchased s in </w:t>
      </w:r>
      <w:r w:rsidR="00B66769">
        <w:t xml:space="preserve">the </w:t>
      </w:r>
      <w:r>
        <w:t>YYYYYY</w:t>
      </w:r>
      <w:r w:rsidR="00B637A2">
        <w:t xml:space="preserve"> in </w:t>
      </w:r>
      <w:r w:rsidR="00D9789A">
        <w:t>…….</w:t>
      </w:r>
      <w:r w:rsidR="00B637A2">
        <w:t xml:space="preserve">. At the time, </w:t>
      </w:r>
      <w:r>
        <w:t>YYYYYY</w:t>
      </w:r>
      <w:r w:rsidR="00B637A2">
        <w:t xml:space="preserve"> owned </w:t>
      </w:r>
      <w:r w:rsidR="00D9789A">
        <w:t>……….</w:t>
      </w:r>
      <w:r w:rsidR="00B637A2">
        <w:t xml:space="preserve"> with </w:t>
      </w:r>
      <w:proofErr w:type="spellStart"/>
      <w:r>
        <w:t>ccccccccccccccc</w:t>
      </w:r>
      <w:proofErr w:type="spellEnd"/>
      <w:r w:rsidR="00B637A2">
        <w:t>.</w:t>
      </w:r>
      <w:r w:rsidR="00B637A2" w:rsidRPr="005A26C2">
        <w:rPr>
          <w:vertAlign w:val="superscript"/>
        </w:rPr>
        <w:footnoteReference w:id="2"/>
      </w:r>
      <w:r w:rsidR="00611540" w:rsidRPr="00FE642B">
        <w:t xml:space="preserve"> </w:t>
      </w:r>
      <w:r w:rsidR="005A26C2">
        <w:t xml:space="preserve">Since </w:t>
      </w:r>
      <w:r>
        <w:t>XXXX</w:t>
      </w:r>
      <w:r w:rsidR="00B637A2">
        <w:t xml:space="preserve"> </w:t>
      </w:r>
      <w:r w:rsidR="009E7FE7">
        <w:t>1967</w:t>
      </w:r>
      <w:r w:rsidR="005A26C2">
        <w:t xml:space="preserve"> </w:t>
      </w:r>
      <w:r w:rsidR="00B66769">
        <w:t>acquisition</w:t>
      </w:r>
      <w:r w:rsidR="005A26C2">
        <w:t xml:space="preserve">, </w:t>
      </w:r>
      <w:r>
        <w:t>YYYYYY</w:t>
      </w:r>
      <w:r w:rsidR="005A26C2">
        <w:t xml:space="preserve"> has proceeded to acquire </w:t>
      </w:r>
      <w:proofErr w:type="gramStart"/>
      <w:r w:rsidR="005A26C2">
        <w:t xml:space="preserve">several </w:t>
      </w:r>
      <w:r w:rsidR="0065099B">
        <w:t>,</w:t>
      </w:r>
      <w:proofErr w:type="gramEnd"/>
      <w:r w:rsidR="005A26C2">
        <w:t xml:space="preserve"> and </w:t>
      </w:r>
      <w:r w:rsidR="0065099B">
        <w:t xml:space="preserve">has </w:t>
      </w:r>
      <w:r w:rsidR="005A26C2">
        <w:t xml:space="preserve">entered into </w:t>
      </w:r>
      <w:r>
        <w:t>ZZZZZZZ</w:t>
      </w:r>
      <w:r w:rsidR="005A26C2">
        <w:t xml:space="preserve"> contracts </w:t>
      </w:r>
      <w:r w:rsidR="003D1AC2">
        <w:t xml:space="preserve">for several </w:t>
      </w:r>
      <w:r w:rsidR="005A26C2">
        <w:t>third</w:t>
      </w:r>
      <w:r w:rsidR="0065099B">
        <w:t>-</w:t>
      </w:r>
      <w:r w:rsidR="005A26C2">
        <w:t>part</w:t>
      </w:r>
      <w:r w:rsidR="003D1AC2">
        <w:t>y</w:t>
      </w:r>
      <w:r w:rsidR="005A26C2">
        <w:t xml:space="preserve">. </w:t>
      </w:r>
      <w:r>
        <w:t>VVVV</w:t>
      </w:r>
      <w:r w:rsidR="005A26C2">
        <w:t xml:space="preserve"> separately invested in </w:t>
      </w:r>
      <w:proofErr w:type="gramStart"/>
      <w:r w:rsidR="005A26C2">
        <w:t>three ,</w:t>
      </w:r>
      <w:proofErr w:type="gramEnd"/>
      <w:r w:rsidR="005A26C2">
        <w:t xml:space="preserve"> with total .</w:t>
      </w:r>
      <w:r w:rsidR="004C06FA">
        <w:rPr>
          <w:rStyle w:val="Refdenotaalpie"/>
        </w:rPr>
        <w:footnoteReference w:id="3"/>
      </w:r>
      <w:r w:rsidR="00C03D03">
        <w:t xml:space="preserve"> </w:t>
      </w:r>
      <w:r w:rsidR="0099694C">
        <w:t xml:space="preserve">When </w:t>
      </w:r>
      <w:r>
        <w:t>XXXXXX</w:t>
      </w:r>
      <w:r w:rsidR="00C03D03">
        <w:t xml:space="preserve"> invested in </w:t>
      </w:r>
      <w:r>
        <w:t>……….</w:t>
      </w:r>
      <w:r w:rsidR="00C03D03">
        <w:t xml:space="preserve">, those </w:t>
      </w:r>
      <w:r>
        <w:t>……………</w:t>
      </w:r>
      <w:r w:rsidR="00C03D03">
        <w:t xml:space="preserve"> were entitle</w:t>
      </w:r>
      <w:r w:rsidR="00FA11DD">
        <w:t xml:space="preserve">d to receive </w:t>
      </w:r>
      <w:r>
        <w:t>…………………..</w:t>
      </w:r>
      <w:r w:rsidR="0065099B">
        <w:t>.</w:t>
      </w:r>
      <w:r w:rsidR="00C03D03">
        <w:t xml:space="preserve"> </w:t>
      </w:r>
    </w:p>
    <w:p w14:paraId="64CF73EC" w14:textId="3C27A8B2" w:rsidR="00114BA8" w:rsidRPr="00FE642B" w:rsidRDefault="00114BA8" w:rsidP="00B04480">
      <w:pPr>
        <w:pStyle w:val="BGParaNumbered"/>
        <w:ind w:left="547" w:hanging="547"/>
      </w:pPr>
      <w:r w:rsidRPr="00FE642B">
        <w:t xml:space="preserve">The alleged violations </w:t>
      </w:r>
      <w:r w:rsidR="00D9789A">
        <w:t>………………</w:t>
      </w:r>
      <w:r w:rsidRPr="00FE642B">
        <w:t>.</w:t>
      </w:r>
      <w:r w:rsidR="00DC607D">
        <w:rPr>
          <w:rStyle w:val="Refdenotaalpie"/>
        </w:rPr>
        <w:footnoteReference w:id="4"/>
      </w:r>
      <w:r w:rsidRPr="00FE642B">
        <w:t xml:space="preserve"> </w:t>
      </w:r>
    </w:p>
    <w:p w14:paraId="40C411A0" w14:textId="11897A04" w:rsidR="00F96815" w:rsidRPr="00FE642B" w:rsidRDefault="00D9789A" w:rsidP="001E375C">
      <w:pPr>
        <w:pStyle w:val="BGParaNumbered"/>
        <w:ind w:left="547" w:hanging="547"/>
      </w:pPr>
      <w:r>
        <w:t>This……………..</w:t>
      </w:r>
      <w:r w:rsidR="00114BA8" w:rsidRPr="00FE642B">
        <w:t xml:space="preserve"> as described in </w:t>
      </w:r>
      <w:r w:rsidR="00CA464B">
        <w:t>……….</w:t>
      </w:r>
      <w:r w:rsidR="00114BA8" w:rsidRPr="00FE642B">
        <w:t>Report.</w:t>
      </w:r>
      <w:r w:rsidR="002F6D62" w:rsidRPr="001E375C">
        <w:rPr>
          <w:vertAlign w:val="superscript"/>
        </w:rPr>
        <w:footnoteReference w:id="5"/>
      </w:r>
      <w:r w:rsidR="00114BA8" w:rsidRPr="00FE642B">
        <w:t xml:space="preserve"> </w:t>
      </w:r>
      <w:r w:rsidR="003D1AC2">
        <w:t>.</w:t>
      </w:r>
    </w:p>
    <w:p w14:paraId="18F6C55E" w14:textId="0CB10D63" w:rsidR="00114BA8" w:rsidRDefault="00D907C8" w:rsidP="001D2F1D">
      <w:pPr>
        <w:pStyle w:val="BGParaNumbered"/>
        <w:ind w:left="547" w:hanging="547"/>
      </w:pPr>
      <w:r>
        <w:t xml:space="preserve">We quantify the financial impact </w:t>
      </w:r>
      <w:r w:rsidR="00CA464B">
        <w:t>…………</w:t>
      </w:r>
      <w:r>
        <w:t xml:space="preserve"> principal steps illustrated in </w:t>
      </w:r>
      <w:r w:rsidR="00114BA8" w:rsidRPr="00FE642B">
        <w:fldChar w:fldCharType="begin"/>
      </w:r>
      <w:r w:rsidR="00114BA8" w:rsidRPr="00FE642B">
        <w:instrText xml:space="preserve"> REF _Ref397074010 \h </w:instrText>
      </w:r>
      <w:r w:rsidR="00114BA8" w:rsidRPr="00FE642B">
        <w:fldChar w:fldCharType="separate"/>
      </w:r>
      <w:r w:rsidR="00F1421D" w:rsidRPr="00FE642B">
        <w:t xml:space="preserve">Figure </w:t>
      </w:r>
      <w:r w:rsidR="00F1421D">
        <w:rPr>
          <w:noProof/>
        </w:rPr>
        <w:t>1</w:t>
      </w:r>
      <w:r w:rsidR="00114BA8" w:rsidRPr="00FE642B">
        <w:fldChar w:fldCharType="end"/>
      </w:r>
      <w:r w:rsidR="00C02BC1" w:rsidRPr="00FE642B">
        <w:t xml:space="preserve"> below.</w:t>
      </w:r>
      <w:r w:rsidR="00114BA8" w:rsidRPr="00FE642B">
        <w:t xml:space="preserve"> </w:t>
      </w:r>
    </w:p>
    <w:p w14:paraId="4DFE64AA" w14:textId="273DBD6E" w:rsidR="00114BA8" w:rsidRPr="00FE642B" w:rsidRDefault="00424F1A" w:rsidP="00E50BAC">
      <w:pPr>
        <w:pStyle w:val="BGParaNumbered"/>
        <w:ind w:left="547" w:hanging="547"/>
      </w:pPr>
      <w:r w:rsidRPr="00FE642B">
        <w:t xml:space="preserve">The first step </w:t>
      </w:r>
      <w:r w:rsidR="00F96815" w:rsidRPr="00FE642B">
        <w:t>looks</w:t>
      </w:r>
      <w:r w:rsidR="00114BA8" w:rsidRPr="00FE642B">
        <w:t xml:space="preserve"> back </w:t>
      </w:r>
      <w:r w:rsidR="00CA464B">
        <w:t>……………..</w:t>
      </w:r>
      <w:r w:rsidR="00D907C8">
        <w:t>.</w:t>
      </w:r>
      <w:r w:rsidR="00114BA8" w:rsidRPr="00FE642B">
        <w:t xml:space="preserve"> </w:t>
      </w:r>
      <w:r w:rsidR="00CA464B">
        <w:t>Figure 1</w:t>
      </w:r>
      <w:r w:rsidR="00114BA8" w:rsidRPr="00FE642B">
        <w:t xml:space="preserve"> describes the step as</w:t>
      </w:r>
      <w:r w:rsidR="00CA464B">
        <w:t>………………………..</w:t>
      </w:r>
      <w:r w:rsidR="00114BA8" w:rsidRPr="00FE642B">
        <w:t>.</w:t>
      </w:r>
    </w:p>
    <w:p w14:paraId="3368AC78" w14:textId="5963709F" w:rsidR="00F96815" w:rsidRDefault="00E50BAC" w:rsidP="00F96815">
      <w:pPr>
        <w:pStyle w:val="BGParaNumbered"/>
        <w:ind w:left="547" w:hanging="547"/>
      </w:pPr>
      <w:r w:rsidRPr="00FE642B">
        <w:t>The second step</w:t>
      </w:r>
      <w:r w:rsidR="00114BA8" w:rsidRPr="00FE642B">
        <w:t xml:space="preserve"> looks forward from </w:t>
      </w:r>
      <w:r w:rsidR="00CA464B">
        <w:t>……………</w:t>
      </w:r>
      <w:r w:rsidR="00F96815" w:rsidRPr="00FE642B">
        <w:t xml:space="preserve"> Disputed </w:t>
      </w:r>
      <w:r w:rsidR="00CA464B">
        <w:t>…….</w:t>
      </w:r>
      <w:r w:rsidR="00F96815" w:rsidRPr="00FE642B">
        <w:t>.</w:t>
      </w:r>
      <w:bookmarkStart w:id="29" w:name="_Ref448425347"/>
      <w:r w:rsidR="00E75930" w:rsidRPr="00FE642B">
        <w:rPr>
          <w:rStyle w:val="Refdenotaalpie"/>
        </w:rPr>
        <w:footnoteReference w:id="6"/>
      </w:r>
      <w:bookmarkEnd w:id="29"/>
      <w:r w:rsidR="00F96815" w:rsidRPr="00FE642B">
        <w:t xml:space="preserve"> </w:t>
      </w:r>
      <w:r w:rsidR="00E75930" w:rsidRPr="00FE642B">
        <w:t xml:space="preserve"> </w:t>
      </w:r>
    </w:p>
    <w:p w14:paraId="7EC3FBE4" w14:textId="4D036A7D" w:rsidR="00114BA8" w:rsidRPr="00FE642B" w:rsidRDefault="00114BA8" w:rsidP="00E75930">
      <w:pPr>
        <w:pStyle w:val="BGParaNumbered"/>
        <w:ind w:left="547" w:hanging="547"/>
      </w:pPr>
      <w:r w:rsidRPr="00FE642B">
        <w:t xml:space="preserve">We forecast </w:t>
      </w:r>
      <w:r w:rsidR="00D9789A">
        <w:t>…………………</w:t>
      </w:r>
      <w:r w:rsidRPr="00FE642B">
        <w:t xml:space="preserve"> </w:t>
      </w:r>
      <w:r w:rsidR="002141C8" w:rsidRPr="00FE642B">
        <w:t>by</w:t>
      </w:r>
      <w:r w:rsidRPr="00FE642B">
        <w:t xml:space="preserve"> reference to historical performance and contemporaneous forecasts prepared</w:t>
      </w:r>
      <w:r w:rsidR="002D08CB">
        <w:t xml:space="preserve"> by </w:t>
      </w:r>
      <w:r w:rsidR="009E7FE7">
        <w:t>………..</w:t>
      </w:r>
      <w:r w:rsidR="002D08CB">
        <w:t xml:space="preserve"> of </w:t>
      </w:r>
      <w:r w:rsidR="00CA464B">
        <w:t>YYYYYY</w:t>
      </w:r>
      <w:r w:rsidR="002D08CB">
        <w:t xml:space="preserve"> in the normal course of business</w:t>
      </w:r>
      <w:bookmarkStart w:id="30" w:name="_GoBack"/>
      <w:bookmarkEnd w:id="30"/>
      <w:r w:rsidRPr="00FE642B">
        <w:t xml:space="preserve">. We </w:t>
      </w:r>
      <w:proofErr w:type="gramStart"/>
      <w:r w:rsidRPr="00FE642B">
        <w:t>assume .</w:t>
      </w:r>
      <w:proofErr w:type="gramEnd"/>
      <w:r w:rsidRPr="00FE642B">
        <w:rPr>
          <w:rStyle w:val="Refdenotaalpie"/>
        </w:rPr>
        <w:footnoteReference w:id="7"/>
      </w:r>
      <w:r w:rsidRPr="00FE642B">
        <w:t xml:space="preserve"> We project </w:t>
      </w:r>
      <w:r w:rsidR="00C31CCE">
        <w:t>…………..</w:t>
      </w:r>
      <w:r w:rsidR="002D08CB">
        <w:t>.</w:t>
      </w:r>
    </w:p>
    <w:p w14:paraId="3D055C3D" w14:textId="73A4BA7C" w:rsidR="00114BA8" w:rsidRPr="00FE642B" w:rsidRDefault="00D9789A" w:rsidP="00E75930">
      <w:pPr>
        <w:pStyle w:val="BGParaNumbered"/>
        <w:ind w:left="547" w:hanging="547"/>
      </w:pPr>
      <w:r>
        <w:t>……..</w:t>
      </w:r>
      <w:r w:rsidR="007461D0" w:rsidRPr="00FE642B">
        <w:t xml:space="preserve"> </w:t>
      </w:r>
      <w:proofErr w:type="gramStart"/>
      <w:r w:rsidR="00F43BFF">
        <w:t>analysi</w:t>
      </w:r>
      <w:r w:rsidR="00114BA8" w:rsidRPr="00FE642B">
        <w:t>s</w:t>
      </w:r>
      <w:proofErr w:type="gramEnd"/>
      <w:r w:rsidR="00114BA8" w:rsidRPr="00FE642B">
        <w:t xml:space="preserve"> recognizes that future </w:t>
      </w:r>
      <w:r>
        <w:t>…..</w:t>
      </w:r>
      <w:r w:rsidR="00114BA8" w:rsidRPr="00FE642B">
        <w:t xml:space="preserve"> </w:t>
      </w:r>
      <w:proofErr w:type="gramStart"/>
      <w:r w:rsidR="00114BA8" w:rsidRPr="00FE642B">
        <w:t>have</w:t>
      </w:r>
      <w:proofErr w:type="gramEnd"/>
      <w:r w:rsidR="00114BA8" w:rsidRPr="00FE642B">
        <w:t xml:space="preserve"> less value </w:t>
      </w:r>
      <w:r>
        <w:t>………….</w:t>
      </w:r>
      <w:r w:rsidR="00114BA8" w:rsidRPr="00FE642B">
        <w:t xml:space="preserve">, due to market risk and the time value of money. The standard approach </w:t>
      </w:r>
      <w:r>
        <w:t>……..</w:t>
      </w:r>
      <w:r w:rsidR="00114BA8" w:rsidRPr="00FE642B">
        <w:t xml:space="preserve"> </w:t>
      </w:r>
      <w:proofErr w:type="gramStart"/>
      <w:r w:rsidR="00114BA8" w:rsidRPr="00FE642B">
        <w:t>to</w:t>
      </w:r>
      <w:proofErr w:type="gramEnd"/>
      <w:r w:rsidR="00114BA8" w:rsidRPr="00FE642B">
        <w:t xml:space="preserve"> reflect risk, so our analysis considers in detail the appropriate </w:t>
      </w:r>
      <w:r>
        <w:t>…….</w:t>
      </w:r>
      <w:r w:rsidR="00114BA8" w:rsidRPr="00FE642B">
        <w:t xml:space="preserve"> for the relatively </w:t>
      </w:r>
      <w:r>
        <w:t>…………</w:t>
      </w:r>
      <w:r w:rsidR="00114BA8" w:rsidRPr="00FE642B">
        <w:t xml:space="preserve"> scenario, as compared </w:t>
      </w:r>
      <w:r>
        <w:t>…………</w:t>
      </w:r>
      <w:r w:rsidR="00114BA8" w:rsidRPr="00FE642B">
        <w:t xml:space="preserve">scenario. </w:t>
      </w:r>
    </w:p>
    <w:sectPr w:rsidR="00114BA8" w:rsidRPr="00FE642B" w:rsidSect="00401986">
      <w:headerReference w:type="first" r:id="rId13"/>
      <w:footerReference w:type="first" r:id="rId14"/>
      <w:pgSz w:w="11907" w:h="16839" w:code="9"/>
      <w:pgMar w:top="1440" w:right="1440" w:bottom="1152" w:left="1440" w:header="36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90617" w14:textId="77777777" w:rsidR="004A576F" w:rsidRDefault="004A576F" w:rsidP="009113D2">
      <w:r>
        <w:separator/>
      </w:r>
    </w:p>
    <w:p w14:paraId="1A9B6F2F" w14:textId="77777777" w:rsidR="004A576F" w:rsidRDefault="004A576F"/>
  </w:endnote>
  <w:endnote w:type="continuationSeparator" w:id="0">
    <w:p w14:paraId="55FD9A34" w14:textId="77777777" w:rsidR="004A576F" w:rsidRDefault="004A576F" w:rsidP="009113D2">
      <w:r>
        <w:continuationSeparator/>
      </w:r>
    </w:p>
    <w:p w14:paraId="7D11A0C4" w14:textId="77777777" w:rsidR="004A576F" w:rsidRDefault="004A576F"/>
  </w:endnote>
  <w:endnote w:type="continuationNotice" w:id="1">
    <w:p w14:paraId="5A4C620C" w14:textId="77777777" w:rsidR="004A576F" w:rsidRDefault="004A576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426AC" w14:textId="77777777" w:rsidR="00232311" w:rsidRPr="00924121" w:rsidRDefault="00232311" w:rsidP="009241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EBA46" w14:textId="77777777" w:rsidR="004A576F" w:rsidRDefault="004A576F" w:rsidP="00711F0A">
      <w:r>
        <w:separator/>
      </w:r>
    </w:p>
  </w:footnote>
  <w:footnote w:type="continuationSeparator" w:id="0">
    <w:p w14:paraId="22EABE1C" w14:textId="77777777" w:rsidR="004A576F" w:rsidRDefault="004A576F" w:rsidP="00711F0A">
      <w:r>
        <w:separator/>
      </w:r>
    </w:p>
    <w:p w14:paraId="228BF1F2" w14:textId="77777777" w:rsidR="004A576F" w:rsidRPr="00A075B9" w:rsidRDefault="004A576F" w:rsidP="00711F0A">
      <w:pPr>
        <w:rPr>
          <w:sz w:val="16"/>
          <w:szCs w:val="16"/>
        </w:rPr>
      </w:pPr>
      <w:r>
        <w:rPr>
          <w:sz w:val="16"/>
          <w:szCs w:val="16"/>
        </w:rPr>
        <w:t>Continued from previous page</w:t>
      </w:r>
    </w:p>
  </w:footnote>
  <w:footnote w:type="continuationNotice" w:id="1">
    <w:p w14:paraId="009EDF08" w14:textId="77777777" w:rsidR="004A576F" w:rsidRPr="00A075B9" w:rsidRDefault="004A576F" w:rsidP="00711F0A">
      <w:pPr>
        <w:jc w:val="right"/>
        <w:rPr>
          <w:sz w:val="16"/>
          <w:szCs w:val="16"/>
        </w:rPr>
      </w:pPr>
      <w:r>
        <w:rPr>
          <w:sz w:val="16"/>
          <w:szCs w:val="16"/>
        </w:rPr>
        <w:t>Continued on next page</w:t>
      </w:r>
    </w:p>
  </w:footnote>
  <w:footnote w:id="2">
    <w:p w14:paraId="6545EC6F" w14:textId="486CC264" w:rsidR="00232311" w:rsidRDefault="00232311" w:rsidP="00B637A2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ab/>
        <w:t>Fund, “Information Memorandum</w:t>
      </w:r>
      <w:proofErr w:type="gramStart"/>
      <w:r>
        <w:t>,  (</w:t>
      </w:r>
      <w:proofErr w:type="gramEnd"/>
      <w:r>
        <w:t xml:space="preserve">Exhibit </w:t>
      </w:r>
      <w:r w:rsidR="00CA464B">
        <w:t>……..</w:t>
      </w:r>
      <w:r>
        <w:t>).</w:t>
      </w:r>
    </w:p>
  </w:footnote>
  <w:footnote w:id="3">
    <w:p w14:paraId="468C3EE8" w14:textId="6D3B62FA" w:rsidR="00232311" w:rsidRDefault="00232311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ab/>
      </w:r>
      <w:r w:rsidR="00CA464B">
        <w:t>………..</w:t>
      </w:r>
      <w:r>
        <w:t xml:space="preserve"> Registration Documents (Exhibit </w:t>
      </w:r>
      <w:r w:rsidR="00CA464B">
        <w:t>……..</w:t>
      </w:r>
      <w:r>
        <w:t>).</w:t>
      </w:r>
    </w:p>
  </w:footnote>
  <w:footnote w:id="4">
    <w:p w14:paraId="0D56294B" w14:textId="6C5551F5" w:rsidR="00232311" w:rsidRDefault="00232311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ab/>
        <w:t xml:space="preserve">These measures reduced </w:t>
      </w:r>
      <w:r w:rsidR="00CA464B">
        <w:t>…………………………..</w:t>
      </w:r>
      <w:r>
        <w:t>.</w:t>
      </w:r>
    </w:p>
  </w:footnote>
  <w:footnote w:id="5">
    <w:p w14:paraId="3D7AE203" w14:textId="4D9EC70D" w:rsidR="00232311" w:rsidRDefault="00232311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ab/>
      </w:r>
      <w:r w:rsidR="00CA464B">
        <w:t>……..Report</w:t>
      </w:r>
      <w:r>
        <w:t xml:space="preserve">, Sections </w:t>
      </w:r>
    </w:p>
  </w:footnote>
  <w:footnote w:id="6">
    <w:p w14:paraId="2E3D56AC" w14:textId="26E41573" w:rsidR="00232311" w:rsidRPr="00FC756B" w:rsidRDefault="00232311" w:rsidP="00E75930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ab/>
      </w:r>
      <w:r w:rsidR="00CA464B">
        <w:t>……………….</w:t>
      </w:r>
      <w:r>
        <w:t xml:space="preserve">superseded some of the earlier </w:t>
      </w:r>
      <w:r w:rsidR="00CA464B">
        <w:t>…………..</w:t>
      </w:r>
      <w:r>
        <w:rPr>
          <w:kern w:val="2"/>
        </w:rPr>
        <w:t xml:space="preserve"> </w:t>
      </w:r>
      <w:proofErr w:type="gramStart"/>
      <w:r>
        <w:rPr>
          <w:kern w:val="2"/>
        </w:rPr>
        <w:t>Report.</w:t>
      </w:r>
      <w:proofErr w:type="gramEnd"/>
    </w:p>
  </w:footnote>
  <w:footnote w:id="7">
    <w:p w14:paraId="0232C633" w14:textId="178EDB61" w:rsidR="00232311" w:rsidRPr="00C21894" w:rsidRDefault="00232311" w:rsidP="00114BA8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ab/>
        <w:t xml:space="preserve">In an </w:t>
      </w:r>
      <w:r w:rsidR="00CA464B">
        <w:t>…………………</w:t>
      </w:r>
      <w:r>
        <w:t xml:space="preserve"> average assessment of </w:t>
      </w:r>
      <w:proofErr w:type="gramStart"/>
      <w:r>
        <w:t>future .</w:t>
      </w:r>
      <w:proofErr w:type="gram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BB249" w14:textId="77777777" w:rsidR="00232311" w:rsidRDefault="00232311" w:rsidP="00076B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B22"/>
    <w:multiLevelType w:val="multilevel"/>
    <w:tmpl w:val="3E047C98"/>
    <w:styleLink w:val="UKHeadingOutline"/>
    <w:lvl w:ilvl="0">
      <w:start w:val="1"/>
      <w:numFmt w:val="upperRoman"/>
      <w:lvlText w:val="%1."/>
      <w:lvlJc w:val="left"/>
      <w:pPr>
        <w:tabs>
          <w:tab w:val="num" w:pos="720"/>
        </w:tabs>
        <w:ind w:left="547" w:hanging="547"/>
      </w:pPr>
      <w:rPr>
        <w:rFonts w:ascii="Century Gothic" w:hAnsi="Century Gothic" w:hint="default"/>
        <w:b/>
        <w:i w:val="0"/>
        <w:color w:val="00467F"/>
        <w:sz w:val="28"/>
      </w:rPr>
    </w:lvl>
    <w:lvl w:ilvl="1">
      <w:start w:val="1"/>
      <w:numFmt w:val="upperLetter"/>
      <w:lvlText w:val="%1.%2."/>
      <w:lvlJc w:val="left"/>
      <w:pPr>
        <w:tabs>
          <w:tab w:val="num" w:pos="1267"/>
        </w:tabs>
        <w:ind w:left="1094" w:hanging="547"/>
      </w:pPr>
      <w:rPr>
        <w:rFonts w:ascii="Century Gothic" w:hAnsi="Century Gothic" w:hint="default"/>
        <w:b/>
        <w:i w:val="0"/>
        <w:color w:val="00467F"/>
        <w:sz w:val="26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641" w:hanging="547"/>
      </w:pPr>
      <w:rPr>
        <w:rFonts w:ascii="Century Gothic" w:hAnsi="Century Gothic" w:hint="default"/>
        <w:b/>
        <w:i w:val="0"/>
        <w:color w:val="00467F"/>
        <w:sz w:val="24"/>
      </w:rPr>
    </w:lvl>
    <w:lvl w:ilvl="3">
      <w:start w:val="1"/>
      <w:numFmt w:val="lowerLetter"/>
      <w:lvlText w:val="%1.%2.%3.%4."/>
      <w:lvlJc w:val="left"/>
      <w:pPr>
        <w:tabs>
          <w:tab w:val="num" w:pos="2361"/>
        </w:tabs>
        <w:ind w:left="2188" w:hanging="547"/>
      </w:pPr>
      <w:rPr>
        <w:rFonts w:ascii="Century Gothic" w:hAnsi="Century Gothic" w:hint="default"/>
        <w:b/>
        <w:i/>
        <w:color w:val="00467F"/>
        <w:sz w:val="23"/>
      </w:rPr>
    </w:lvl>
    <w:lvl w:ilvl="4">
      <w:start w:val="1"/>
      <w:numFmt w:val="none"/>
      <w:lvlText w:val=""/>
      <w:lvlJc w:val="left"/>
      <w:pPr>
        <w:tabs>
          <w:tab w:val="num" w:pos="2908"/>
        </w:tabs>
        <w:ind w:left="2735" w:hanging="5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55"/>
        </w:tabs>
        <w:ind w:left="3282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002"/>
        </w:tabs>
        <w:ind w:left="3829" w:hanging="54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9"/>
        </w:tabs>
        <w:ind w:left="4376" w:hanging="54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96"/>
        </w:tabs>
        <w:ind w:left="4923" w:hanging="547"/>
      </w:pPr>
      <w:rPr>
        <w:rFonts w:hint="default"/>
      </w:rPr>
    </w:lvl>
  </w:abstractNum>
  <w:abstractNum w:abstractNumId="1">
    <w:nsid w:val="10606004"/>
    <w:multiLevelType w:val="hybridMultilevel"/>
    <w:tmpl w:val="6AA49AE0"/>
    <w:lvl w:ilvl="0" w:tplc="9770494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i w:val="0"/>
        <w:color w:val="000000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621CE"/>
    <w:multiLevelType w:val="hybridMultilevel"/>
    <w:tmpl w:val="514C456A"/>
    <w:styleLink w:val="OutlineOnly-NoHeadings"/>
    <w:lvl w:ilvl="0" w:tplc="21EE2A1A">
      <w:start w:val="1"/>
      <w:numFmt w:val="upperLetter"/>
      <w:pStyle w:val="Anexo"/>
      <w:lvlText w:val="Anexo %1."/>
      <w:lvlJc w:val="left"/>
      <w:pPr>
        <w:ind w:left="720" w:hanging="360"/>
      </w:pPr>
      <w:rPr>
        <w:rFonts w:ascii="Century Gothic" w:hAnsi="Century Gothic" w:hint="default"/>
        <w:b/>
        <w:i w:val="0"/>
        <w:color w:val="00467F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140A3"/>
    <w:multiLevelType w:val="hybridMultilevel"/>
    <w:tmpl w:val="D324A902"/>
    <w:lvl w:ilvl="0" w:tplc="EBD01268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23861"/>
    <w:multiLevelType w:val="multilevel"/>
    <w:tmpl w:val="376A5F6E"/>
    <w:styleLink w:val="AppAUK"/>
    <w:lvl w:ilvl="0">
      <w:start w:val="1"/>
      <w:numFmt w:val="upperLetter"/>
      <w:pStyle w:val="AppA"/>
      <w:lvlText w:val="Appendix 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67F"/>
        <w:sz w:val="28"/>
      </w:rPr>
    </w:lvl>
    <w:lvl w:ilvl="1">
      <w:start w:val="1"/>
      <w:numFmt w:val="upperRoman"/>
      <w:pStyle w:val="AppAI"/>
      <w:lvlText w:val="%1.%2."/>
      <w:lvlJc w:val="left"/>
      <w:pPr>
        <w:ind w:left="720" w:hanging="360"/>
      </w:pPr>
      <w:rPr>
        <w:rFonts w:ascii="Century Gothic" w:hAnsi="Century Gothic" w:hint="default"/>
        <w:b/>
        <w:i w:val="0"/>
        <w:color w:val="00467F"/>
        <w:sz w:val="26"/>
      </w:rPr>
    </w:lvl>
    <w:lvl w:ilvl="2">
      <w:start w:val="1"/>
      <w:numFmt w:val="decimal"/>
      <w:pStyle w:val="AppAI1"/>
      <w:lvlText w:val="%1.%2.%3."/>
      <w:lvlJc w:val="left"/>
      <w:pPr>
        <w:ind w:left="1080" w:hanging="360"/>
      </w:pPr>
      <w:rPr>
        <w:rFonts w:ascii="Century Gothic" w:hAnsi="Century Gothic" w:hint="default"/>
        <w:b/>
        <w:i w:val="0"/>
        <w:color w:val="00467F"/>
        <w:sz w:val="24"/>
      </w:rPr>
    </w:lvl>
    <w:lvl w:ilvl="3">
      <w:start w:val="1"/>
      <w:numFmt w:val="lowerRoman"/>
      <w:pStyle w:val="AppAI1i"/>
      <w:lvlText w:val="%1.%2.%3.%4."/>
      <w:lvlJc w:val="left"/>
      <w:pPr>
        <w:ind w:left="1440" w:hanging="360"/>
      </w:pPr>
      <w:rPr>
        <w:rFonts w:ascii="Century Gothic" w:hAnsi="Century Gothic" w:hint="default"/>
        <w:b/>
        <w:i/>
        <w:color w:val="00467F"/>
        <w:sz w:val="23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C2010ED"/>
    <w:multiLevelType w:val="hybridMultilevel"/>
    <w:tmpl w:val="6AA49AE0"/>
    <w:lvl w:ilvl="0" w:tplc="9770494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i w:val="0"/>
        <w:color w:val="000000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A0B4D"/>
    <w:multiLevelType w:val="multilevel"/>
    <w:tmpl w:val="B408182E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547" w:hanging="547"/>
      </w:pPr>
      <w:rPr>
        <w:rFonts w:ascii="Century Gothic" w:hAnsi="Century Gothic" w:hint="default"/>
        <w:b/>
        <w:i w:val="0"/>
        <w:color w:val="00467F"/>
        <w:sz w:val="28"/>
      </w:rPr>
    </w:lvl>
    <w:lvl w:ilvl="1">
      <w:start w:val="1"/>
      <w:numFmt w:val="upperLetter"/>
      <w:pStyle w:val="Ttulo2"/>
      <w:lvlText w:val="%1.%2."/>
      <w:lvlJc w:val="left"/>
      <w:pPr>
        <w:tabs>
          <w:tab w:val="num" w:pos="1267"/>
        </w:tabs>
        <w:ind w:left="1094" w:hanging="547"/>
      </w:pPr>
      <w:rPr>
        <w:rFonts w:ascii="Century Gothic" w:hAnsi="Century Gothic" w:hint="default"/>
        <w:b/>
        <w:i w:val="0"/>
        <w:color w:val="00467F"/>
        <w:sz w:val="2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814"/>
        </w:tabs>
        <w:ind w:left="1641" w:hanging="547"/>
      </w:pPr>
      <w:rPr>
        <w:rFonts w:ascii="Century Gothic" w:hAnsi="Century Gothic" w:hint="default"/>
        <w:b/>
        <w:i w:val="0"/>
        <w:color w:val="00467F"/>
        <w:sz w:val="24"/>
      </w:rPr>
    </w:lvl>
    <w:lvl w:ilvl="3">
      <w:start w:val="1"/>
      <w:numFmt w:val="lowerLetter"/>
      <w:pStyle w:val="Ttulo4"/>
      <w:lvlText w:val="%1.%2.%3.%4."/>
      <w:lvlJc w:val="left"/>
      <w:pPr>
        <w:tabs>
          <w:tab w:val="num" w:pos="2361"/>
        </w:tabs>
        <w:ind w:left="2188" w:hanging="547"/>
      </w:pPr>
      <w:rPr>
        <w:rFonts w:ascii="Century Gothic" w:hAnsi="Century Gothic" w:hint="default"/>
        <w:b/>
        <w:i/>
        <w:color w:val="00467F"/>
        <w:sz w:val="23"/>
      </w:rPr>
    </w:lvl>
    <w:lvl w:ilvl="4">
      <w:start w:val="1"/>
      <w:numFmt w:val="none"/>
      <w:lvlText w:val=""/>
      <w:lvlJc w:val="left"/>
      <w:pPr>
        <w:tabs>
          <w:tab w:val="num" w:pos="2908"/>
        </w:tabs>
        <w:ind w:left="2735" w:hanging="5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55"/>
        </w:tabs>
        <w:ind w:left="3282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002"/>
        </w:tabs>
        <w:ind w:left="3829" w:hanging="54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9"/>
        </w:tabs>
        <w:ind w:left="4376" w:hanging="54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96"/>
        </w:tabs>
        <w:ind w:left="4923" w:hanging="547"/>
      </w:pPr>
      <w:rPr>
        <w:rFonts w:hint="default"/>
      </w:rPr>
    </w:lvl>
  </w:abstractNum>
  <w:abstractNum w:abstractNumId="7">
    <w:nsid w:val="3BD76285"/>
    <w:multiLevelType w:val="hybridMultilevel"/>
    <w:tmpl w:val="DDA83726"/>
    <w:lvl w:ilvl="0" w:tplc="2F1A4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67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16EC0"/>
    <w:multiLevelType w:val="hybridMultilevel"/>
    <w:tmpl w:val="7DB87D50"/>
    <w:lvl w:ilvl="0" w:tplc="7B90C1F2">
      <w:start w:val="1"/>
      <w:numFmt w:val="upperLetter"/>
      <w:pStyle w:val="Appendice"/>
      <w:lvlText w:val="Appendice %1."/>
      <w:lvlJc w:val="left"/>
      <w:pPr>
        <w:ind w:left="720" w:hanging="360"/>
      </w:pPr>
      <w:rPr>
        <w:rFonts w:ascii="Century Gothic" w:hAnsi="Century Gothic" w:hint="default"/>
        <w:b/>
        <w:i w:val="0"/>
        <w:color w:val="00467F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36509"/>
    <w:multiLevelType w:val="hybridMultilevel"/>
    <w:tmpl w:val="A60487F8"/>
    <w:lvl w:ilvl="0" w:tplc="9B101C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67F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4F3810"/>
    <w:multiLevelType w:val="multilevel"/>
    <w:tmpl w:val="FE34C0A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423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1">
    <w:nsid w:val="59B24776"/>
    <w:multiLevelType w:val="hybridMultilevel"/>
    <w:tmpl w:val="B22E0E5C"/>
    <w:lvl w:ilvl="0" w:tplc="B426B32E">
      <w:start w:val="1"/>
      <w:numFmt w:val="decimal"/>
      <w:pStyle w:val="BGParaNumbered"/>
      <w:lvlText w:val="%1."/>
      <w:lvlJc w:val="left"/>
      <w:pPr>
        <w:ind w:left="720" w:hanging="360"/>
      </w:pPr>
      <w:rPr>
        <w:rFonts w:ascii="Sylfaen" w:hAnsi="Sylfaen" w:hint="default"/>
        <w:b w:val="0"/>
        <w:color w:val="auto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F667F"/>
    <w:multiLevelType w:val="hybridMultilevel"/>
    <w:tmpl w:val="6CA6B86A"/>
    <w:lvl w:ilvl="0" w:tplc="4EC415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67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481ABE"/>
    <w:multiLevelType w:val="multilevel"/>
    <w:tmpl w:val="B232A776"/>
    <w:styleLink w:val="BlueBullets"/>
    <w:lvl w:ilvl="0">
      <w:start w:val="1"/>
      <w:numFmt w:val="bullet"/>
      <w:pStyle w:val="BGBulletedList"/>
      <w:lvlText w:val=""/>
      <w:lvlJc w:val="left"/>
      <w:pPr>
        <w:ind w:left="360" w:hanging="360"/>
      </w:pPr>
      <w:rPr>
        <w:rFonts w:ascii="Symbol" w:hAnsi="Symbol" w:hint="default"/>
        <w:color w:val="00467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  <w:b w:val="0"/>
        <w:color w:val="00467F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467F"/>
        <w:sz w:val="16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  <w:color w:val="00467F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00467F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00467F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  <w:color w:val="00467F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  <w:color w:val="00467F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  <w:color w:val="00467F"/>
      </w:rPr>
    </w:lvl>
  </w:abstractNum>
  <w:abstractNum w:abstractNumId="14">
    <w:nsid w:val="72F31533"/>
    <w:multiLevelType w:val="hybridMultilevel"/>
    <w:tmpl w:val="841EF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4"/>
  </w:num>
  <w:num w:numId="5">
    <w:abstractNumId w:val="8"/>
  </w:num>
  <w:num w:numId="6">
    <w:abstractNumId w:val="10"/>
  </w:num>
  <w:num w:numId="7">
    <w:abstractNumId w:val="12"/>
  </w:num>
  <w:num w:numId="8">
    <w:abstractNumId w:val="7"/>
  </w:num>
  <w:num w:numId="9">
    <w:abstractNumId w:val="9"/>
  </w:num>
  <w:num w:numId="10">
    <w:abstractNumId w:val="0"/>
  </w:num>
  <w:num w:numId="11">
    <w:abstractNumId w:val="2"/>
  </w:num>
  <w:num w:numId="12">
    <w:abstractNumId w:val="3"/>
  </w:num>
  <w:num w:numId="13">
    <w:abstractNumId w:val="4"/>
    <w:lvlOverride w:ilvl="0">
      <w:lvl w:ilvl="0">
        <w:start w:val="1"/>
        <w:numFmt w:val="upperLetter"/>
        <w:pStyle w:val="AppA"/>
        <w:lvlText w:val="Appendix %1."/>
        <w:lvlJc w:val="left"/>
        <w:pPr>
          <w:ind w:left="360" w:hanging="360"/>
        </w:pPr>
        <w:rPr>
          <w:rFonts w:ascii="Century Gothic" w:hAnsi="Century Gothic" w:hint="default"/>
          <w:b/>
          <w:i w:val="0"/>
          <w:color w:val="00467F"/>
          <w:sz w:val="28"/>
        </w:rPr>
      </w:lvl>
    </w:lvlOverride>
    <w:lvlOverride w:ilvl="1">
      <w:lvl w:ilvl="1">
        <w:start w:val="1"/>
        <w:numFmt w:val="upperRoman"/>
        <w:pStyle w:val="AppAI"/>
        <w:lvlText w:val="%1.%2."/>
        <w:lvlJc w:val="left"/>
        <w:pPr>
          <w:ind w:left="720" w:hanging="360"/>
        </w:pPr>
        <w:rPr>
          <w:rFonts w:ascii="Century Gothic" w:hAnsi="Century Gothic" w:hint="default"/>
          <w:b/>
          <w:i w:val="0"/>
          <w:color w:val="00467F"/>
          <w:sz w:val="26"/>
        </w:rPr>
      </w:lvl>
    </w:lvlOverride>
    <w:lvlOverride w:ilvl="2">
      <w:lvl w:ilvl="2">
        <w:start w:val="1"/>
        <w:numFmt w:val="decimal"/>
        <w:pStyle w:val="AppAI1"/>
        <w:lvlText w:val="%1.%2.%3."/>
        <w:lvlJc w:val="left"/>
        <w:pPr>
          <w:ind w:left="1080" w:hanging="360"/>
        </w:pPr>
        <w:rPr>
          <w:rFonts w:ascii="Century Gothic" w:hAnsi="Century Gothic" w:hint="default"/>
          <w:b/>
          <w:i w:val="0"/>
          <w:color w:val="00467F"/>
          <w:sz w:val="24"/>
        </w:rPr>
      </w:lvl>
    </w:lvlOverride>
    <w:lvlOverride w:ilvl="3">
      <w:lvl w:ilvl="3">
        <w:start w:val="1"/>
        <w:numFmt w:val="lowerRoman"/>
        <w:pStyle w:val="AppAI1i"/>
        <w:lvlText w:val="%1.%2.%3.%4."/>
        <w:lvlJc w:val="left"/>
        <w:pPr>
          <w:ind w:left="1440" w:hanging="360"/>
        </w:pPr>
        <w:rPr>
          <w:rFonts w:ascii="Century Gothic" w:hAnsi="Century Gothic" w:hint="default"/>
          <w:b/>
          <w:i/>
          <w:color w:val="00467F"/>
          <w:sz w:val="23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>
    <w:abstractNumId w:val="4"/>
    <w:lvlOverride w:ilvl="0">
      <w:startOverride w:val="1"/>
      <w:lvl w:ilvl="0">
        <w:start w:val="1"/>
        <w:numFmt w:val="upperLetter"/>
        <w:pStyle w:val="AppA"/>
        <w:lvlText w:val="Appendix %1."/>
        <w:lvlJc w:val="left"/>
        <w:pPr>
          <w:ind w:left="360" w:hanging="360"/>
        </w:pPr>
        <w:rPr>
          <w:rFonts w:ascii="Century Gothic" w:hAnsi="Century Gothic" w:hint="default"/>
          <w:b/>
          <w:i w:val="0"/>
          <w:color w:val="00467F"/>
          <w:sz w:val="28"/>
        </w:rPr>
      </w:lvl>
    </w:lvlOverride>
    <w:lvlOverride w:ilvl="1">
      <w:startOverride w:val="1"/>
      <w:lvl w:ilvl="1">
        <w:start w:val="1"/>
        <w:numFmt w:val="upperRoman"/>
        <w:pStyle w:val="AppAI"/>
        <w:lvlText w:val="%1.%2."/>
        <w:lvlJc w:val="left"/>
        <w:pPr>
          <w:ind w:left="720" w:hanging="360"/>
        </w:pPr>
        <w:rPr>
          <w:rFonts w:ascii="Century Gothic" w:hAnsi="Century Gothic" w:hint="default"/>
          <w:b/>
          <w:i w:val="0"/>
          <w:color w:val="00467F"/>
          <w:sz w:val="26"/>
        </w:rPr>
      </w:lvl>
    </w:lvlOverride>
    <w:lvlOverride w:ilvl="2">
      <w:startOverride w:val="1"/>
      <w:lvl w:ilvl="2">
        <w:start w:val="1"/>
        <w:numFmt w:val="decimal"/>
        <w:pStyle w:val="AppAI1"/>
        <w:lvlText w:val="%1.%2.%3."/>
        <w:lvlJc w:val="left"/>
        <w:pPr>
          <w:ind w:left="1080" w:hanging="360"/>
        </w:pPr>
        <w:rPr>
          <w:rFonts w:ascii="Century Gothic" w:hAnsi="Century Gothic" w:hint="default"/>
          <w:b/>
          <w:i w:val="0"/>
          <w:color w:val="00467F"/>
          <w:sz w:val="24"/>
        </w:rPr>
      </w:lvl>
    </w:lvlOverride>
    <w:lvlOverride w:ilvl="3">
      <w:startOverride w:val="1"/>
      <w:lvl w:ilvl="3">
        <w:start w:val="1"/>
        <w:numFmt w:val="lowerRoman"/>
        <w:pStyle w:val="AppAI1i"/>
        <w:lvlText w:val="%1.%2.%3.%4."/>
        <w:lvlJc w:val="left"/>
        <w:pPr>
          <w:ind w:left="1440" w:hanging="360"/>
        </w:pPr>
        <w:rPr>
          <w:rFonts w:ascii="Century Gothic" w:hAnsi="Century Gothic" w:hint="default"/>
          <w:b/>
          <w:i/>
          <w:color w:val="00467F"/>
          <w:sz w:val="23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6"/>
    <w:lvlOverride w:ilvl="0">
      <w:lvl w:ilvl="0">
        <w:start w:val="1"/>
        <w:numFmt w:val="upperRoman"/>
        <w:pStyle w:val="Ttulo1"/>
        <w:lvlText w:val="%1."/>
        <w:lvlJc w:val="left"/>
        <w:pPr>
          <w:tabs>
            <w:tab w:val="num" w:pos="720"/>
          </w:tabs>
          <w:ind w:left="547" w:hanging="547"/>
        </w:pPr>
        <w:rPr>
          <w:rFonts w:ascii="Century Gothic" w:hAnsi="Century Gothic" w:hint="default"/>
          <w:b/>
          <w:i w:val="0"/>
          <w:color w:val="00467F"/>
          <w:sz w:val="28"/>
        </w:rPr>
      </w:lvl>
    </w:lvlOverride>
    <w:lvlOverride w:ilvl="1">
      <w:lvl w:ilvl="1">
        <w:start w:val="1"/>
        <w:numFmt w:val="upperLetter"/>
        <w:pStyle w:val="Ttulo2"/>
        <w:lvlText w:val="%1.%2."/>
        <w:lvlJc w:val="left"/>
        <w:pPr>
          <w:tabs>
            <w:tab w:val="num" w:pos="1267"/>
          </w:tabs>
          <w:ind w:left="1094" w:hanging="547"/>
        </w:pPr>
        <w:rPr>
          <w:rFonts w:ascii="Century Gothic" w:hAnsi="Century Gothic" w:hint="default"/>
          <w:b/>
          <w:i w:val="0"/>
          <w:color w:val="00467F"/>
          <w:sz w:val="26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tabs>
            <w:tab w:val="num" w:pos="1814"/>
          </w:tabs>
          <w:ind w:left="1641" w:hanging="547"/>
        </w:pPr>
        <w:rPr>
          <w:rFonts w:ascii="Century Gothic" w:hAnsi="Century Gothic" w:hint="default"/>
          <w:b/>
          <w:i w:val="0"/>
          <w:color w:val="00467F"/>
          <w:sz w:val="24"/>
          <w:lang w:val="en-GB"/>
        </w:rPr>
      </w:lvl>
    </w:lvlOverride>
    <w:lvlOverride w:ilvl="3">
      <w:lvl w:ilvl="3">
        <w:start w:val="1"/>
        <w:numFmt w:val="lowerLetter"/>
        <w:pStyle w:val="Ttulo4"/>
        <w:lvlText w:val="%1.%2.%3.%4."/>
        <w:lvlJc w:val="left"/>
        <w:pPr>
          <w:tabs>
            <w:tab w:val="num" w:pos="2361"/>
          </w:tabs>
          <w:ind w:left="2188" w:hanging="547"/>
        </w:pPr>
        <w:rPr>
          <w:rFonts w:ascii="Century Gothic" w:hAnsi="Century Gothic" w:hint="default"/>
          <w:b/>
          <w:i/>
          <w:color w:val="00467F"/>
          <w:sz w:val="23"/>
          <w:lang w:val="en-GB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908"/>
          </w:tabs>
          <w:ind w:left="2735" w:hanging="54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3455"/>
          </w:tabs>
          <w:ind w:left="3282" w:hanging="547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4002"/>
          </w:tabs>
          <w:ind w:left="3829" w:hanging="54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4549"/>
          </w:tabs>
          <w:ind w:left="4376" w:hanging="54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096"/>
          </w:tabs>
          <w:ind w:left="4923" w:hanging="547"/>
        </w:pPr>
        <w:rPr>
          <w:rFonts w:hint="default"/>
        </w:rPr>
      </w:lvl>
    </w:lvlOverride>
  </w:num>
  <w:num w:numId="16">
    <w:abstractNumId w:val="11"/>
  </w:num>
  <w:num w:numId="17">
    <w:abstractNumId w:val="11"/>
  </w:num>
  <w:num w:numId="18">
    <w:abstractNumId w:val="11"/>
  </w:num>
  <w:num w:numId="19">
    <w:abstractNumId w:val="14"/>
  </w:num>
  <w:num w:numId="20">
    <w:abstractNumId w:val="11"/>
  </w:num>
  <w:num w:numId="21">
    <w:abstractNumId w:val="6"/>
    <w:lvlOverride w:ilvl="0">
      <w:lvl w:ilvl="0">
        <w:start w:val="1"/>
        <w:numFmt w:val="upperRoman"/>
        <w:pStyle w:val="Ttulo1"/>
        <w:lvlText w:val="%1."/>
        <w:lvlJc w:val="left"/>
        <w:pPr>
          <w:tabs>
            <w:tab w:val="num" w:pos="720"/>
          </w:tabs>
          <w:ind w:left="547" w:hanging="547"/>
        </w:pPr>
        <w:rPr>
          <w:rFonts w:ascii="Century Gothic" w:hAnsi="Century Gothic" w:hint="default"/>
          <w:b/>
          <w:i w:val="0"/>
          <w:color w:val="00467F"/>
          <w:sz w:val="28"/>
        </w:rPr>
      </w:lvl>
    </w:lvlOverride>
    <w:lvlOverride w:ilvl="1">
      <w:lvl w:ilvl="1">
        <w:start w:val="1"/>
        <w:numFmt w:val="upperLetter"/>
        <w:pStyle w:val="Ttulo2"/>
        <w:lvlText w:val="%1.%2."/>
        <w:lvlJc w:val="left"/>
        <w:pPr>
          <w:tabs>
            <w:tab w:val="num" w:pos="1267"/>
          </w:tabs>
          <w:ind w:left="1094" w:hanging="547"/>
        </w:pPr>
        <w:rPr>
          <w:rFonts w:ascii="Century Gothic" w:hAnsi="Century Gothic" w:hint="default"/>
          <w:b/>
          <w:i w:val="0"/>
          <w:color w:val="00467F"/>
          <w:sz w:val="26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tabs>
            <w:tab w:val="num" w:pos="1814"/>
          </w:tabs>
          <w:ind w:left="1641" w:hanging="547"/>
        </w:pPr>
        <w:rPr>
          <w:rFonts w:ascii="Century Gothic" w:hAnsi="Century Gothic" w:hint="default"/>
          <w:b/>
          <w:i w:val="0"/>
          <w:color w:val="00467F"/>
          <w:sz w:val="24"/>
          <w:lang w:val="en-GB"/>
        </w:rPr>
      </w:lvl>
    </w:lvlOverride>
    <w:lvlOverride w:ilvl="3">
      <w:lvl w:ilvl="3">
        <w:start w:val="1"/>
        <w:numFmt w:val="lowerLetter"/>
        <w:pStyle w:val="Ttulo4"/>
        <w:lvlText w:val="%1.%2.%3.%4."/>
        <w:lvlJc w:val="left"/>
        <w:pPr>
          <w:tabs>
            <w:tab w:val="num" w:pos="2361"/>
          </w:tabs>
          <w:ind w:left="2188" w:hanging="547"/>
        </w:pPr>
        <w:rPr>
          <w:rFonts w:ascii="Century Gothic" w:hAnsi="Century Gothic" w:hint="default"/>
          <w:b/>
          <w:i/>
          <w:color w:val="00467F"/>
          <w:sz w:val="23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908"/>
          </w:tabs>
          <w:ind w:left="2735" w:hanging="54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3455"/>
          </w:tabs>
          <w:ind w:left="3282" w:hanging="547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4002"/>
          </w:tabs>
          <w:ind w:left="3829" w:hanging="54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4549"/>
          </w:tabs>
          <w:ind w:left="4376" w:hanging="54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096"/>
          </w:tabs>
          <w:ind w:left="4923" w:hanging="547"/>
        </w:pPr>
        <w:rPr>
          <w:rFonts w:hint="default"/>
        </w:rPr>
      </w:lvl>
    </w:lvlOverride>
  </w:num>
  <w:num w:numId="22">
    <w:abstractNumId w:val="6"/>
    <w:lvlOverride w:ilvl="0">
      <w:lvl w:ilvl="0">
        <w:start w:val="1"/>
        <w:numFmt w:val="upperRoman"/>
        <w:pStyle w:val="Ttulo1"/>
        <w:lvlText w:val="%1."/>
        <w:lvlJc w:val="left"/>
        <w:pPr>
          <w:tabs>
            <w:tab w:val="num" w:pos="720"/>
          </w:tabs>
          <w:ind w:left="547" w:hanging="547"/>
        </w:pPr>
        <w:rPr>
          <w:rFonts w:ascii="Century Gothic" w:hAnsi="Century Gothic" w:hint="default"/>
          <w:b/>
          <w:i w:val="0"/>
          <w:color w:val="00467F"/>
          <w:sz w:val="28"/>
        </w:rPr>
      </w:lvl>
    </w:lvlOverride>
    <w:lvlOverride w:ilvl="1">
      <w:lvl w:ilvl="1">
        <w:start w:val="1"/>
        <w:numFmt w:val="upperLetter"/>
        <w:pStyle w:val="Ttulo2"/>
        <w:lvlText w:val="%1.%2."/>
        <w:lvlJc w:val="left"/>
        <w:pPr>
          <w:tabs>
            <w:tab w:val="num" w:pos="1267"/>
          </w:tabs>
          <w:ind w:left="1094" w:hanging="547"/>
        </w:pPr>
        <w:rPr>
          <w:rFonts w:ascii="Century Gothic" w:hAnsi="Century Gothic" w:hint="default"/>
          <w:b/>
          <w:i w:val="0"/>
          <w:color w:val="00467F"/>
          <w:sz w:val="26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tabs>
            <w:tab w:val="num" w:pos="1814"/>
          </w:tabs>
          <w:ind w:left="1641" w:hanging="547"/>
        </w:pPr>
        <w:rPr>
          <w:rFonts w:ascii="Century Gothic" w:hAnsi="Century Gothic" w:hint="default"/>
          <w:b/>
          <w:i w:val="0"/>
          <w:color w:val="00467F"/>
          <w:sz w:val="24"/>
          <w:lang w:val="en-GB"/>
        </w:rPr>
      </w:lvl>
    </w:lvlOverride>
    <w:lvlOverride w:ilvl="3">
      <w:lvl w:ilvl="3">
        <w:start w:val="1"/>
        <w:numFmt w:val="lowerLetter"/>
        <w:pStyle w:val="Ttulo4"/>
        <w:lvlText w:val="%1.%2.%3.%4."/>
        <w:lvlJc w:val="left"/>
        <w:pPr>
          <w:tabs>
            <w:tab w:val="num" w:pos="2361"/>
          </w:tabs>
          <w:ind w:left="2188" w:hanging="547"/>
        </w:pPr>
        <w:rPr>
          <w:rFonts w:ascii="Century Gothic" w:hAnsi="Century Gothic" w:hint="default"/>
          <w:b/>
          <w:i/>
          <w:color w:val="00467F"/>
          <w:sz w:val="23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908"/>
          </w:tabs>
          <w:ind w:left="2735" w:hanging="54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3455"/>
          </w:tabs>
          <w:ind w:left="3282" w:hanging="547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4002"/>
          </w:tabs>
          <w:ind w:left="3829" w:hanging="54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4549"/>
          </w:tabs>
          <w:ind w:left="4376" w:hanging="54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096"/>
          </w:tabs>
          <w:ind w:left="4923" w:hanging="547"/>
        </w:pPr>
        <w:rPr>
          <w:rFonts w:hint="default"/>
        </w:rPr>
      </w:lvl>
    </w:lvlOverride>
  </w:num>
  <w:num w:numId="23">
    <w:abstractNumId w:val="11"/>
  </w:num>
  <w:num w:numId="24">
    <w:abstractNumId w:val="11"/>
  </w:num>
  <w:num w:numId="25">
    <w:abstractNumId w:val="6"/>
    <w:lvlOverride w:ilvl="0">
      <w:lvl w:ilvl="0">
        <w:start w:val="1"/>
        <w:numFmt w:val="upperRoman"/>
        <w:pStyle w:val="Ttulo1"/>
        <w:lvlText w:val="%1."/>
        <w:lvlJc w:val="left"/>
        <w:pPr>
          <w:tabs>
            <w:tab w:val="num" w:pos="720"/>
          </w:tabs>
          <w:ind w:left="547" w:hanging="547"/>
        </w:pPr>
        <w:rPr>
          <w:rFonts w:ascii="Century Gothic" w:hAnsi="Century Gothic" w:hint="default"/>
          <w:b/>
          <w:i w:val="0"/>
          <w:color w:val="00467F"/>
          <w:sz w:val="28"/>
        </w:rPr>
      </w:lvl>
    </w:lvlOverride>
    <w:lvlOverride w:ilvl="1">
      <w:lvl w:ilvl="1">
        <w:start w:val="1"/>
        <w:numFmt w:val="upperLetter"/>
        <w:pStyle w:val="Ttulo2"/>
        <w:lvlText w:val="%1.%2."/>
        <w:lvlJc w:val="left"/>
        <w:pPr>
          <w:tabs>
            <w:tab w:val="num" w:pos="1267"/>
          </w:tabs>
          <w:ind w:left="1094" w:hanging="547"/>
        </w:pPr>
        <w:rPr>
          <w:rFonts w:ascii="Century Gothic" w:hAnsi="Century Gothic" w:hint="default"/>
          <w:b/>
          <w:i w:val="0"/>
          <w:color w:val="00467F"/>
          <w:sz w:val="26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tabs>
            <w:tab w:val="num" w:pos="1814"/>
          </w:tabs>
          <w:ind w:left="1641" w:hanging="547"/>
        </w:pPr>
        <w:rPr>
          <w:rFonts w:ascii="Century Gothic" w:hAnsi="Century Gothic" w:hint="default"/>
          <w:b/>
          <w:i w:val="0"/>
          <w:color w:val="00467F"/>
          <w:sz w:val="24"/>
          <w:lang w:val="en-GB"/>
        </w:rPr>
      </w:lvl>
    </w:lvlOverride>
    <w:lvlOverride w:ilvl="3">
      <w:lvl w:ilvl="3">
        <w:start w:val="1"/>
        <w:numFmt w:val="lowerLetter"/>
        <w:pStyle w:val="Ttulo4"/>
        <w:lvlText w:val="%1.%2.%3.%4."/>
        <w:lvlJc w:val="left"/>
        <w:pPr>
          <w:tabs>
            <w:tab w:val="num" w:pos="2361"/>
          </w:tabs>
          <w:ind w:left="2188" w:hanging="547"/>
        </w:pPr>
        <w:rPr>
          <w:rFonts w:ascii="Century Gothic" w:hAnsi="Century Gothic" w:hint="default"/>
          <w:b/>
          <w:i/>
          <w:color w:val="00467F"/>
          <w:sz w:val="23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908"/>
          </w:tabs>
          <w:ind w:left="2735" w:hanging="54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3455"/>
          </w:tabs>
          <w:ind w:left="3282" w:hanging="547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4002"/>
          </w:tabs>
          <w:ind w:left="3829" w:hanging="54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4549"/>
          </w:tabs>
          <w:ind w:left="4376" w:hanging="54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096"/>
          </w:tabs>
          <w:ind w:left="4923" w:hanging="547"/>
        </w:pPr>
        <w:rPr>
          <w:rFonts w:hint="default"/>
        </w:rPr>
      </w:lvl>
    </w:lvlOverride>
  </w:num>
  <w:num w:numId="26">
    <w:abstractNumId w:val="4"/>
    <w:lvlOverride w:ilvl="0">
      <w:startOverride w:val="1"/>
      <w:lvl w:ilvl="0">
        <w:start w:val="1"/>
        <w:numFmt w:val="upperLetter"/>
        <w:pStyle w:val="AppA"/>
        <w:lvlText w:val="Appendix %1."/>
        <w:lvlJc w:val="left"/>
        <w:pPr>
          <w:ind w:left="360" w:hanging="360"/>
        </w:pPr>
        <w:rPr>
          <w:rFonts w:ascii="Century Gothic" w:hAnsi="Century Gothic" w:hint="default"/>
          <w:b/>
          <w:i w:val="0"/>
          <w:color w:val="00467F"/>
          <w:sz w:val="28"/>
        </w:rPr>
      </w:lvl>
    </w:lvlOverride>
    <w:lvlOverride w:ilvl="1">
      <w:startOverride w:val="1"/>
      <w:lvl w:ilvl="1">
        <w:start w:val="1"/>
        <w:numFmt w:val="upperRoman"/>
        <w:pStyle w:val="AppAI"/>
        <w:lvlText w:val="%1.%2."/>
        <w:lvlJc w:val="left"/>
        <w:pPr>
          <w:ind w:left="720" w:hanging="360"/>
        </w:pPr>
        <w:rPr>
          <w:rFonts w:ascii="Century Gothic" w:hAnsi="Century Gothic" w:hint="default"/>
          <w:b/>
          <w:i w:val="0"/>
          <w:color w:val="00467F"/>
          <w:sz w:val="26"/>
        </w:rPr>
      </w:lvl>
    </w:lvlOverride>
    <w:lvlOverride w:ilvl="2">
      <w:startOverride w:val="1"/>
      <w:lvl w:ilvl="2">
        <w:start w:val="1"/>
        <w:numFmt w:val="decimal"/>
        <w:pStyle w:val="AppAI1"/>
        <w:lvlText w:val="%1.%2.%3."/>
        <w:lvlJc w:val="left"/>
        <w:pPr>
          <w:ind w:left="1080" w:hanging="360"/>
        </w:pPr>
        <w:rPr>
          <w:rFonts w:ascii="Century Gothic" w:hAnsi="Century Gothic" w:hint="default"/>
          <w:b/>
          <w:i w:val="0"/>
          <w:color w:val="00467F"/>
          <w:sz w:val="24"/>
        </w:rPr>
      </w:lvl>
    </w:lvlOverride>
    <w:lvlOverride w:ilvl="3">
      <w:startOverride w:val="1"/>
      <w:lvl w:ilvl="3">
        <w:start w:val="1"/>
        <w:numFmt w:val="lowerRoman"/>
        <w:pStyle w:val="AppAI1i"/>
        <w:lvlText w:val="%1.%2.%3.%4."/>
        <w:lvlJc w:val="left"/>
        <w:pPr>
          <w:ind w:left="1440" w:hanging="360"/>
        </w:pPr>
        <w:rPr>
          <w:rFonts w:ascii="Century Gothic" w:hAnsi="Century Gothic" w:hint="default"/>
          <w:b/>
          <w:i/>
          <w:color w:val="00467F"/>
          <w:sz w:val="23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>
    <w:abstractNumId w:val="11"/>
  </w:num>
  <w:num w:numId="28">
    <w:abstractNumId w:val="4"/>
    <w:lvlOverride w:ilvl="0">
      <w:startOverride w:val="1"/>
      <w:lvl w:ilvl="0">
        <w:start w:val="1"/>
        <w:numFmt w:val="upperLetter"/>
        <w:pStyle w:val="AppA"/>
        <w:lvlText w:val="Appendix %1."/>
        <w:lvlJc w:val="left"/>
        <w:pPr>
          <w:ind w:left="360" w:hanging="360"/>
        </w:pPr>
        <w:rPr>
          <w:rFonts w:ascii="Century Gothic" w:hAnsi="Century Gothic" w:hint="default"/>
          <w:b/>
          <w:i w:val="0"/>
          <w:color w:val="00467F"/>
          <w:sz w:val="28"/>
        </w:rPr>
      </w:lvl>
    </w:lvlOverride>
    <w:lvlOverride w:ilvl="1">
      <w:startOverride w:val="1"/>
      <w:lvl w:ilvl="1">
        <w:start w:val="1"/>
        <w:numFmt w:val="upperRoman"/>
        <w:pStyle w:val="AppAI"/>
        <w:lvlText w:val="%1.%2."/>
        <w:lvlJc w:val="left"/>
        <w:pPr>
          <w:ind w:left="720" w:hanging="360"/>
        </w:pPr>
        <w:rPr>
          <w:rFonts w:ascii="Century Gothic" w:hAnsi="Century Gothic" w:hint="default"/>
          <w:b/>
          <w:i w:val="0"/>
          <w:color w:val="00467F"/>
          <w:sz w:val="26"/>
        </w:rPr>
      </w:lvl>
    </w:lvlOverride>
    <w:lvlOverride w:ilvl="2">
      <w:startOverride w:val="1"/>
      <w:lvl w:ilvl="2">
        <w:start w:val="1"/>
        <w:numFmt w:val="decimal"/>
        <w:pStyle w:val="AppAI1"/>
        <w:lvlText w:val="%1.%2.%3."/>
        <w:lvlJc w:val="left"/>
        <w:pPr>
          <w:ind w:left="1080" w:hanging="360"/>
        </w:pPr>
        <w:rPr>
          <w:rFonts w:ascii="Century Gothic" w:hAnsi="Century Gothic" w:hint="default"/>
          <w:b/>
          <w:i w:val="0"/>
          <w:color w:val="00467F"/>
          <w:sz w:val="24"/>
        </w:rPr>
      </w:lvl>
    </w:lvlOverride>
    <w:lvlOverride w:ilvl="3">
      <w:startOverride w:val="1"/>
      <w:lvl w:ilvl="3">
        <w:start w:val="1"/>
        <w:numFmt w:val="lowerRoman"/>
        <w:pStyle w:val="AppAI1i"/>
        <w:lvlText w:val="%1.%2.%3.%4."/>
        <w:lvlJc w:val="left"/>
        <w:pPr>
          <w:ind w:left="1440" w:hanging="360"/>
        </w:pPr>
        <w:rPr>
          <w:rFonts w:ascii="Century Gothic" w:hAnsi="Century Gothic" w:hint="default"/>
          <w:b/>
          <w:i/>
          <w:color w:val="00467F"/>
          <w:sz w:val="23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  <w:lvlOverride w:ilvl="0">
      <w:startOverride w:val="1"/>
    </w:lvlOverride>
  </w:num>
  <w:num w:numId="39">
    <w:abstractNumId w:val="11"/>
  </w:num>
  <w:num w:numId="40">
    <w:abstractNumId w:val="1"/>
  </w:num>
  <w:num w:numId="41">
    <w:abstractNumId w:val="11"/>
  </w:num>
  <w:num w:numId="42">
    <w:abstractNumId w:val="6"/>
    <w:lvlOverride w:ilvl="0">
      <w:lvl w:ilvl="0">
        <w:start w:val="1"/>
        <w:numFmt w:val="upperRoman"/>
        <w:pStyle w:val="Ttulo1"/>
        <w:lvlText w:val="%1."/>
        <w:lvlJc w:val="left"/>
        <w:pPr>
          <w:tabs>
            <w:tab w:val="num" w:pos="720"/>
          </w:tabs>
          <w:ind w:left="547" w:hanging="547"/>
        </w:pPr>
        <w:rPr>
          <w:rFonts w:ascii="Century Gothic" w:hAnsi="Century Gothic" w:hint="default"/>
          <w:b/>
          <w:i w:val="0"/>
          <w:color w:val="00467F"/>
          <w:sz w:val="28"/>
        </w:rPr>
      </w:lvl>
    </w:lvlOverride>
    <w:lvlOverride w:ilvl="1">
      <w:lvl w:ilvl="1">
        <w:start w:val="1"/>
        <w:numFmt w:val="upperLetter"/>
        <w:pStyle w:val="Ttulo2"/>
        <w:lvlText w:val="%1.%2."/>
        <w:lvlJc w:val="left"/>
        <w:pPr>
          <w:tabs>
            <w:tab w:val="num" w:pos="1267"/>
          </w:tabs>
          <w:ind w:left="1094" w:hanging="547"/>
        </w:pPr>
        <w:rPr>
          <w:rFonts w:ascii="Century Gothic" w:hAnsi="Century Gothic" w:hint="default"/>
          <w:b/>
          <w:i w:val="0"/>
          <w:color w:val="00467F"/>
          <w:sz w:val="26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tabs>
            <w:tab w:val="num" w:pos="1814"/>
          </w:tabs>
          <w:ind w:left="1641" w:hanging="547"/>
        </w:pPr>
        <w:rPr>
          <w:rFonts w:ascii="Century Gothic" w:hAnsi="Century Gothic" w:hint="default"/>
          <w:b/>
          <w:i w:val="0"/>
          <w:color w:val="00467F"/>
          <w:sz w:val="24"/>
          <w:lang w:val="en-GB"/>
        </w:rPr>
      </w:lvl>
    </w:lvlOverride>
    <w:lvlOverride w:ilvl="3">
      <w:lvl w:ilvl="3">
        <w:start w:val="1"/>
        <w:numFmt w:val="lowerLetter"/>
        <w:pStyle w:val="Ttulo4"/>
        <w:lvlText w:val="%1.%2.%3.%4."/>
        <w:lvlJc w:val="left"/>
        <w:pPr>
          <w:tabs>
            <w:tab w:val="num" w:pos="2340"/>
          </w:tabs>
          <w:ind w:left="2167" w:hanging="547"/>
        </w:pPr>
        <w:rPr>
          <w:rFonts w:ascii="Century Gothic" w:hAnsi="Century Gothic" w:hint="default"/>
          <w:b/>
          <w:i/>
          <w:color w:val="00467F"/>
          <w:sz w:val="23"/>
          <w:lang w:val="en-GB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908"/>
          </w:tabs>
          <w:ind w:left="2735" w:hanging="54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3455"/>
          </w:tabs>
          <w:ind w:left="3282" w:hanging="547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4002"/>
          </w:tabs>
          <w:ind w:left="3829" w:hanging="54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4549"/>
          </w:tabs>
          <w:ind w:left="4376" w:hanging="54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096"/>
          </w:tabs>
          <w:ind w:left="4923" w:hanging="547"/>
        </w:pPr>
        <w:rPr>
          <w:rFonts w:hint="default"/>
        </w:rPr>
      </w:lvl>
    </w:lvlOverride>
  </w:num>
  <w:num w:numId="43">
    <w:abstractNumId w:val="11"/>
  </w:num>
  <w:num w:numId="44">
    <w:abstractNumId w:val="6"/>
    <w:lvlOverride w:ilvl="0">
      <w:lvl w:ilvl="0">
        <w:start w:val="1"/>
        <w:numFmt w:val="upperRoman"/>
        <w:pStyle w:val="Ttulo1"/>
        <w:lvlText w:val="%1."/>
        <w:lvlJc w:val="left"/>
        <w:pPr>
          <w:tabs>
            <w:tab w:val="num" w:pos="720"/>
          </w:tabs>
          <w:ind w:left="547" w:hanging="547"/>
        </w:pPr>
        <w:rPr>
          <w:rFonts w:ascii="Century Gothic" w:hAnsi="Century Gothic" w:hint="default"/>
          <w:b/>
          <w:i w:val="0"/>
          <w:color w:val="00467F"/>
          <w:sz w:val="28"/>
        </w:rPr>
      </w:lvl>
    </w:lvlOverride>
    <w:lvlOverride w:ilvl="1">
      <w:lvl w:ilvl="1">
        <w:start w:val="1"/>
        <w:numFmt w:val="upperLetter"/>
        <w:pStyle w:val="Ttulo2"/>
        <w:lvlText w:val="%1.%2."/>
        <w:lvlJc w:val="left"/>
        <w:pPr>
          <w:tabs>
            <w:tab w:val="num" w:pos="1267"/>
          </w:tabs>
          <w:ind w:left="1094" w:hanging="547"/>
        </w:pPr>
        <w:rPr>
          <w:rFonts w:ascii="Century Gothic" w:hAnsi="Century Gothic" w:hint="default"/>
          <w:b/>
          <w:i w:val="0"/>
          <w:color w:val="00467F"/>
          <w:sz w:val="26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tabs>
            <w:tab w:val="num" w:pos="1814"/>
          </w:tabs>
          <w:ind w:left="1641" w:hanging="547"/>
        </w:pPr>
        <w:rPr>
          <w:rFonts w:ascii="Century Gothic" w:hAnsi="Century Gothic" w:hint="default"/>
          <w:b/>
          <w:i w:val="0"/>
          <w:color w:val="00467F"/>
          <w:sz w:val="24"/>
          <w:lang w:val="en-GB"/>
        </w:rPr>
      </w:lvl>
    </w:lvlOverride>
    <w:lvlOverride w:ilvl="3">
      <w:lvl w:ilvl="3">
        <w:start w:val="1"/>
        <w:numFmt w:val="lowerLetter"/>
        <w:pStyle w:val="Ttulo4"/>
        <w:lvlText w:val="%1.%2.%3.%4."/>
        <w:lvlJc w:val="left"/>
        <w:pPr>
          <w:tabs>
            <w:tab w:val="num" w:pos="2340"/>
          </w:tabs>
          <w:ind w:left="2167" w:hanging="547"/>
        </w:pPr>
        <w:rPr>
          <w:rFonts w:ascii="Century Gothic" w:hAnsi="Century Gothic" w:hint="default"/>
          <w:b/>
          <w:i/>
          <w:color w:val="00467F"/>
          <w:sz w:val="23"/>
          <w:lang w:val="en-GB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908"/>
          </w:tabs>
          <w:ind w:left="2735" w:hanging="54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3455"/>
          </w:tabs>
          <w:ind w:left="3282" w:hanging="547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4002"/>
          </w:tabs>
          <w:ind w:left="3829" w:hanging="54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4549"/>
          </w:tabs>
          <w:ind w:left="4376" w:hanging="54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096"/>
          </w:tabs>
          <w:ind w:left="4923" w:hanging="547"/>
        </w:pPr>
        <w:rPr>
          <w:rFonts w:hint="default"/>
        </w:rPr>
      </w:lvl>
    </w:lvlOverride>
  </w:num>
  <w:num w:numId="45">
    <w:abstractNumId w:val="11"/>
  </w:num>
  <w:num w:numId="46">
    <w:abstractNumId w:val="11"/>
  </w:num>
  <w:num w:numId="4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CA" w:vendorID="64" w:dllVersion="131078" w:nlCheck="1" w:checkStyle="1"/>
  <w:activeWritingStyle w:appName="MSWord" w:lang="es-ES_tradnl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0453EB8-B2D6-4CE6-9BFF-F6AB844AF242}"/>
    <w:docVar w:name="dgnword-eventsink" w:val="140581312"/>
  </w:docVars>
  <w:rsids>
    <w:rsidRoot w:val="00630718"/>
    <w:rsid w:val="000000CE"/>
    <w:rsid w:val="00000A79"/>
    <w:rsid w:val="00001264"/>
    <w:rsid w:val="000019E8"/>
    <w:rsid w:val="00001C0D"/>
    <w:rsid w:val="00001E50"/>
    <w:rsid w:val="00001FEA"/>
    <w:rsid w:val="0000201A"/>
    <w:rsid w:val="00002188"/>
    <w:rsid w:val="000021DB"/>
    <w:rsid w:val="00002EF7"/>
    <w:rsid w:val="00003022"/>
    <w:rsid w:val="00003690"/>
    <w:rsid w:val="00003C82"/>
    <w:rsid w:val="000041D2"/>
    <w:rsid w:val="00004521"/>
    <w:rsid w:val="00004997"/>
    <w:rsid w:val="00004BB4"/>
    <w:rsid w:val="00004FD5"/>
    <w:rsid w:val="00005720"/>
    <w:rsid w:val="00005C70"/>
    <w:rsid w:val="00006C9E"/>
    <w:rsid w:val="0000709D"/>
    <w:rsid w:val="000071A9"/>
    <w:rsid w:val="00007816"/>
    <w:rsid w:val="00007C08"/>
    <w:rsid w:val="0001111C"/>
    <w:rsid w:val="0001176A"/>
    <w:rsid w:val="00011AA5"/>
    <w:rsid w:val="000123C9"/>
    <w:rsid w:val="00012CE9"/>
    <w:rsid w:val="00012E0B"/>
    <w:rsid w:val="00013045"/>
    <w:rsid w:val="0001314F"/>
    <w:rsid w:val="00013317"/>
    <w:rsid w:val="00013759"/>
    <w:rsid w:val="00013CC1"/>
    <w:rsid w:val="00013E33"/>
    <w:rsid w:val="00013F2F"/>
    <w:rsid w:val="00014408"/>
    <w:rsid w:val="00014809"/>
    <w:rsid w:val="000149C0"/>
    <w:rsid w:val="00014DC6"/>
    <w:rsid w:val="000156F6"/>
    <w:rsid w:val="00015B3A"/>
    <w:rsid w:val="00016634"/>
    <w:rsid w:val="000172FB"/>
    <w:rsid w:val="00017B75"/>
    <w:rsid w:val="00017E51"/>
    <w:rsid w:val="000201B3"/>
    <w:rsid w:val="0002079D"/>
    <w:rsid w:val="00020B2E"/>
    <w:rsid w:val="00020BEB"/>
    <w:rsid w:val="00020C53"/>
    <w:rsid w:val="00020CAA"/>
    <w:rsid w:val="0002101F"/>
    <w:rsid w:val="000229E6"/>
    <w:rsid w:val="00022A8C"/>
    <w:rsid w:val="00022E56"/>
    <w:rsid w:val="00023158"/>
    <w:rsid w:val="00023185"/>
    <w:rsid w:val="000232E8"/>
    <w:rsid w:val="00023471"/>
    <w:rsid w:val="0002391A"/>
    <w:rsid w:val="00023926"/>
    <w:rsid w:val="00023A2A"/>
    <w:rsid w:val="000247F1"/>
    <w:rsid w:val="00025F7F"/>
    <w:rsid w:val="00026838"/>
    <w:rsid w:val="00026978"/>
    <w:rsid w:val="00027353"/>
    <w:rsid w:val="00027612"/>
    <w:rsid w:val="000279AB"/>
    <w:rsid w:val="0003043A"/>
    <w:rsid w:val="00030B51"/>
    <w:rsid w:val="00030B62"/>
    <w:rsid w:val="00030CE5"/>
    <w:rsid w:val="00031908"/>
    <w:rsid w:val="00031F23"/>
    <w:rsid w:val="00032673"/>
    <w:rsid w:val="000333B2"/>
    <w:rsid w:val="000336F4"/>
    <w:rsid w:val="0003399B"/>
    <w:rsid w:val="00034316"/>
    <w:rsid w:val="00034884"/>
    <w:rsid w:val="000348F5"/>
    <w:rsid w:val="00034DBB"/>
    <w:rsid w:val="00034E43"/>
    <w:rsid w:val="00034F09"/>
    <w:rsid w:val="00035396"/>
    <w:rsid w:val="000355D2"/>
    <w:rsid w:val="00035E1F"/>
    <w:rsid w:val="00035EBB"/>
    <w:rsid w:val="00036271"/>
    <w:rsid w:val="00036686"/>
    <w:rsid w:val="00036DFE"/>
    <w:rsid w:val="0003721D"/>
    <w:rsid w:val="00037774"/>
    <w:rsid w:val="000377A1"/>
    <w:rsid w:val="0003790B"/>
    <w:rsid w:val="00037C0B"/>
    <w:rsid w:val="00037D9C"/>
    <w:rsid w:val="00040678"/>
    <w:rsid w:val="000408E2"/>
    <w:rsid w:val="00040900"/>
    <w:rsid w:val="00040CF0"/>
    <w:rsid w:val="000418AF"/>
    <w:rsid w:val="00041AF3"/>
    <w:rsid w:val="00041DAC"/>
    <w:rsid w:val="00041F15"/>
    <w:rsid w:val="0004242F"/>
    <w:rsid w:val="00042451"/>
    <w:rsid w:val="000426F0"/>
    <w:rsid w:val="00042B8C"/>
    <w:rsid w:val="00042C7A"/>
    <w:rsid w:val="00043A00"/>
    <w:rsid w:val="00043F9D"/>
    <w:rsid w:val="0004459F"/>
    <w:rsid w:val="00044702"/>
    <w:rsid w:val="000448A0"/>
    <w:rsid w:val="00044AB4"/>
    <w:rsid w:val="00044E14"/>
    <w:rsid w:val="000455C5"/>
    <w:rsid w:val="00045B50"/>
    <w:rsid w:val="00045FD8"/>
    <w:rsid w:val="0004619E"/>
    <w:rsid w:val="000462F0"/>
    <w:rsid w:val="00046451"/>
    <w:rsid w:val="00046F80"/>
    <w:rsid w:val="00047D1C"/>
    <w:rsid w:val="0005067B"/>
    <w:rsid w:val="000506D0"/>
    <w:rsid w:val="00050FF5"/>
    <w:rsid w:val="0005113E"/>
    <w:rsid w:val="000514EC"/>
    <w:rsid w:val="00051E12"/>
    <w:rsid w:val="00051E27"/>
    <w:rsid w:val="00051F48"/>
    <w:rsid w:val="000520B6"/>
    <w:rsid w:val="00052C5C"/>
    <w:rsid w:val="00052EA2"/>
    <w:rsid w:val="00052F42"/>
    <w:rsid w:val="00053301"/>
    <w:rsid w:val="00053C05"/>
    <w:rsid w:val="000541DA"/>
    <w:rsid w:val="000542B6"/>
    <w:rsid w:val="000549BE"/>
    <w:rsid w:val="00055376"/>
    <w:rsid w:val="000558C1"/>
    <w:rsid w:val="00055F93"/>
    <w:rsid w:val="00057771"/>
    <w:rsid w:val="0005777C"/>
    <w:rsid w:val="00060067"/>
    <w:rsid w:val="000603F6"/>
    <w:rsid w:val="00060596"/>
    <w:rsid w:val="0006074F"/>
    <w:rsid w:val="00061400"/>
    <w:rsid w:val="0006169E"/>
    <w:rsid w:val="00061786"/>
    <w:rsid w:val="0006228C"/>
    <w:rsid w:val="000624D8"/>
    <w:rsid w:val="000625E3"/>
    <w:rsid w:val="000627DC"/>
    <w:rsid w:val="00062C48"/>
    <w:rsid w:val="00063770"/>
    <w:rsid w:val="00063890"/>
    <w:rsid w:val="0006395E"/>
    <w:rsid w:val="0006432C"/>
    <w:rsid w:val="00064602"/>
    <w:rsid w:val="00064752"/>
    <w:rsid w:val="000648F7"/>
    <w:rsid w:val="00065495"/>
    <w:rsid w:val="000656FE"/>
    <w:rsid w:val="00066581"/>
    <w:rsid w:val="00066D52"/>
    <w:rsid w:val="0006719F"/>
    <w:rsid w:val="0006735A"/>
    <w:rsid w:val="0006759D"/>
    <w:rsid w:val="000678FE"/>
    <w:rsid w:val="0006799E"/>
    <w:rsid w:val="00067F20"/>
    <w:rsid w:val="0007007A"/>
    <w:rsid w:val="000700FE"/>
    <w:rsid w:val="0007015E"/>
    <w:rsid w:val="000704CF"/>
    <w:rsid w:val="00070523"/>
    <w:rsid w:val="000706A5"/>
    <w:rsid w:val="000709FD"/>
    <w:rsid w:val="00070C59"/>
    <w:rsid w:val="00070D91"/>
    <w:rsid w:val="00070DEB"/>
    <w:rsid w:val="00071348"/>
    <w:rsid w:val="000717FB"/>
    <w:rsid w:val="00071924"/>
    <w:rsid w:val="0007198F"/>
    <w:rsid w:val="00071E3A"/>
    <w:rsid w:val="00071E43"/>
    <w:rsid w:val="00072182"/>
    <w:rsid w:val="00072E19"/>
    <w:rsid w:val="00072E7D"/>
    <w:rsid w:val="00072FB5"/>
    <w:rsid w:val="000733B5"/>
    <w:rsid w:val="00073600"/>
    <w:rsid w:val="00073DBD"/>
    <w:rsid w:val="00074352"/>
    <w:rsid w:val="00074977"/>
    <w:rsid w:val="00074C6E"/>
    <w:rsid w:val="00075298"/>
    <w:rsid w:val="00075774"/>
    <w:rsid w:val="00076BB4"/>
    <w:rsid w:val="00077021"/>
    <w:rsid w:val="000770F2"/>
    <w:rsid w:val="000771F5"/>
    <w:rsid w:val="000802CD"/>
    <w:rsid w:val="0008085A"/>
    <w:rsid w:val="00080F15"/>
    <w:rsid w:val="00081F94"/>
    <w:rsid w:val="00082191"/>
    <w:rsid w:val="0008225C"/>
    <w:rsid w:val="000822E9"/>
    <w:rsid w:val="0008299A"/>
    <w:rsid w:val="000835D4"/>
    <w:rsid w:val="000837A4"/>
    <w:rsid w:val="0008410E"/>
    <w:rsid w:val="000845B5"/>
    <w:rsid w:val="00084875"/>
    <w:rsid w:val="00084B98"/>
    <w:rsid w:val="00084D45"/>
    <w:rsid w:val="00085017"/>
    <w:rsid w:val="00085388"/>
    <w:rsid w:val="0008573E"/>
    <w:rsid w:val="000859CF"/>
    <w:rsid w:val="00085CE4"/>
    <w:rsid w:val="00086A9A"/>
    <w:rsid w:val="00086BE2"/>
    <w:rsid w:val="000909B9"/>
    <w:rsid w:val="00090D67"/>
    <w:rsid w:val="000912BA"/>
    <w:rsid w:val="000915A3"/>
    <w:rsid w:val="00091DC3"/>
    <w:rsid w:val="000921C3"/>
    <w:rsid w:val="00092330"/>
    <w:rsid w:val="00092D87"/>
    <w:rsid w:val="000931FA"/>
    <w:rsid w:val="0009324C"/>
    <w:rsid w:val="00093DA5"/>
    <w:rsid w:val="00094454"/>
    <w:rsid w:val="000944A3"/>
    <w:rsid w:val="00094841"/>
    <w:rsid w:val="00094D51"/>
    <w:rsid w:val="00094EF1"/>
    <w:rsid w:val="00095154"/>
    <w:rsid w:val="00095942"/>
    <w:rsid w:val="00095F7A"/>
    <w:rsid w:val="000961BF"/>
    <w:rsid w:val="000962B5"/>
    <w:rsid w:val="00096643"/>
    <w:rsid w:val="00096986"/>
    <w:rsid w:val="0009755B"/>
    <w:rsid w:val="00097DBE"/>
    <w:rsid w:val="00097DCE"/>
    <w:rsid w:val="000A02B2"/>
    <w:rsid w:val="000A06C7"/>
    <w:rsid w:val="000A0824"/>
    <w:rsid w:val="000A0924"/>
    <w:rsid w:val="000A10CE"/>
    <w:rsid w:val="000A18C0"/>
    <w:rsid w:val="000A1A20"/>
    <w:rsid w:val="000A20B1"/>
    <w:rsid w:val="000A2D53"/>
    <w:rsid w:val="000A2F7F"/>
    <w:rsid w:val="000A33D0"/>
    <w:rsid w:val="000A38F3"/>
    <w:rsid w:val="000A3B92"/>
    <w:rsid w:val="000A43FD"/>
    <w:rsid w:val="000A4915"/>
    <w:rsid w:val="000A6254"/>
    <w:rsid w:val="000A6581"/>
    <w:rsid w:val="000A6630"/>
    <w:rsid w:val="000A665E"/>
    <w:rsid w:val="000A6A05"/>
    <w:rsid w:val="000A6BAD"/>
    <w:rsid w:val="000A6FF9"/>
    <w:rsid w:val="000A78C5"/>
    <w:rsid w:val="000A7AA0"/>
    <w:rsid w:val="000B07DE"/>
    <w:rsid w:val="000B0D6B"/>
    <w:rsid w:val="000B129C"/>
    <w:rsid w:val="000B1304"/>
    <w:rsid w:val="000B1337"/>
    <w:rsid w:val="000B14D1"/>
    <w:rsid w:val="000B1659"/>
    <w:rsid w:val="000B199F"/>
    <w:rsid w:val="000B1A2C"/>
    <w:rsid w:val="000B20B1"/>
    <w:rsid w:val="000B28EC"/>
    <w:rsid w:val="000B2C2D"/>
    <w:rsid w:val="000B30E6"/>
    <w:rsid w:val="000B31AD"/>
    <w:rsid w:val="000B3B27"/>
    <w:rsid w:val="000B44DC"/>
    <w:rsid w:val="000B4AC9"/>
    <w:rsid w:val="000B4C46"/>
    <w:rsid w:val="000B5A19"/>
    <w:rsid w:val="000B5A41"/>
    <w:rsid w:val="000B5AC4"/>
    <w:rsid w:val="000B6742"/>
    <w:rsid w:val="000B6D9D"/>
    <w:rsid w:val="000B6EC0"/>
    <w:rsid w:val="000B71BC"/>
    <w:rsid w:val="000B7631"/>
    <w:rsid w:val="000B7FBF"/>
    <w:rsid w:val="000C01B4"/>
    <w:rsid w:val="000C048D"/>
    <w:rsid w:val="000C0D57"/>
    <w:rsid w:val="000C1B18"/>
    <w:rsid w:val="000C1F1C"/>
    <w:rsid w:val="000C2197"/>
    <w:rsid w:val="000C22D3"/>
    <w:rsid w:val="000C232B"/>
    <w:rsid w:val="000C2A30"/>
    <w:rsid w:val="000C2C77"/>
    <w:rsid w:val="000C2DC5"/>
    <w:rsid w:val="000C3862"/>
    <w:rsid w:val="000C397D"/>
    <w:rsid w:val="000C39C7"/>
    <w:rsid w:val="000C3F52"/>
    <w:rsid w:val="000C41D0"/>
    <w:rsid w:val="000C421F"/>
    <w:rsid w:val="000C43E4"/>
    <w:rsid w:val="000C6A43"/>
    <w:rsid w:val="000C7892"/>
    <w:rsid w:val="000D0AAD"/>
    <w:rsid w:val="000D0FEA"/>
    <w:rsid w:val="000D0FEC"/>
    <w:rsid w:val="000D1295"/>
    <w:rsid w:val="000D153A"/>
    <w:rsid w:val="000D15E7"/>
    <w:rsid w:val="000D15F9"/>
    <w:rsid w:val="000D182A"/>
    <w:rsid w:val="000D18D2"/>
    <w:rsid w:val="000D1903"/>
    <w:rsid w:val="000D2681"/>
    <w:rsid w:val="000D26D9"/>
    <w:rsid w:val="000D282B"/>
    <w:rsid w:val="000D2DE4"/>
    <w:rsid w:val="000D3954"/>
    <w:rsid w:val="000D3A8B"/>
    <w:rsid w:val="000D3C93"/>
    <w:rsid w:val="000D3CE4"/>
    <w:rsid w:val="000D4399"/>
    <w:rsid w:val="000D4EFB"/>
    <w:rsid w:val="000D51FC"/>
    <w:rsid w:val="000D5751"/>
    <w:rsid w:val="000D5C03"/>
    <w:rsid w:val="000D5C23"/>
    <w:rsid w:val="000D6738"/>
    <w:rsid w:val="000D67F1"/>
    <w:rsid w:val="000D6D6C"/>
    <w:rsid w:val="000D6E41"/>
    <w:rsid w:val="000D73F9"/>
    <w:rsid w:val="000D7565"/>
    <w:rsid w:val="000D77B3"/>
    <w:rsid w:val="000D7C07"/>
    <w:rsid w:val="000D7E3B"/>
    <w:rsid w:val="000E04D1"/>
    <w:rsid w:val="000E04E4"/>
    <w:rsid w:val="000E05C2"/>
    <w:rsid w:val="000E0D7F"/>
    <w:rsid w:val="000E107E"/>
    <w:rsid w:val="000E15D8"/>
    <w:rsid w:val="000E2243"/>
    <w:rsid w:val="000E25DB"/>
    <w:rsid w:val="000E2737"/>
    <w:rsid w:val="000E2845"/>
    <w:rsid w:val="000E2C1E"/>
    <w:rsid w:val="000E337C"/>
    <w:rsid w:val="000E3B33"/>
    <w:rsid w:val="000E4E89"/>
    <w:rsid w:val="000E4F9B"/>
    <w:rsid w:val="000E60E7"/>
    <w:rsid w:val="000E67DD"/>
    <w:rsid w:val="000E7061"/>
    <w:rsid w:val="000E7167"/>
    <w:rsid w:val="000E71B2"/>
    <w:rsid w:val="000E72C4"/>
    <w:rsid w:val="000E743E"/>
    <w:rsid w:val="000E7861"/>
    <w:rsid w:val="000E78CD"/>
    <w:rsid w:val="000E7C1B"/>
    <w:rsid w:val="000F01B1"/>
    <w:rsid w:val="000F05F3"/>
    <w:rsid w:val="000F0D67"/>
    <w:rsid w:val="000F1103"/>
    <w:rsid w:val="000F120C"/>
    <w:rsid w:val="000F12BB"/>
    <w:rsid w:val="000F16FF"/>
    <w:rsid w:val="000F1E86"/>
    <w:rsid w:val="000F2105"/>
    <w:rsid w:val="000F3920"/>
    <w:rsid w:val="000F3D8E"/>
    <w:rsid w:val="000F3DD7"/>
    <w:rsid w:val="000F3DE8"/>
    <w:rsid w:val="000F3E63"/>
    <w:rsid w:val="000F3F4B"/>
    <w:rsid w:val="000F4243"/>
    <w:rsid w:val="000F4336"/>
    <w:rsid w:val="000F4AEF"/>
    <w:rsid w:val="000F4D38"/>
    <w:rsid w:val="000F5068"/>
    <w:rsid w:val="000F51BD"/>
    <w:rsid w:val="000F56A1"/>
    <w:rsid w:val="000F576F"/>
    <w:rsid w:val="000F5898"/>
    <w:rsid w:val="000F599E"/>
    <w:rsid w:val="000F5BAF"/>
    <w:rsid w:val="000F5BF3"/>
    <w:rsid w:val="000F632B"/>
    <w:rsid w:val="000F6889"/>
    <w:rsid w:val="000F6936"/>
    <w:rsid w:val="000F6AF5"/>
    <w:rsid w:val="000F6B36"/>
    <w:rsid w:val="000F711A"/>
    <w:rsid w:val="000F721E"/>
    <w:rsid w:val="000F79BB"/>
    <w:rsid w:val="000F7A9B"/>
    <w:rsid w:val="000F7B3E"/>
    <w:rsid w:val="000F7DD1"/>
    <w:rsid w:val="0010020B"/>
    <w:rsid w:val="001003E0"/>
    <w:rsid w:val="001016BC"/>
    <w:rsid w:val="00101F2E"/>
    <w:rsid w:val="00102060"/>
    <w:rsid w:val="001028C7"/>
    <w:rsid w:val="001028CE"/>
    <w:rsid w:val="0010295D"/>
    <w:rsid w:val="00102974"/>
    <w:rsid w:val="00103448"/>
    <w:rsid w:val="0010398D"/>
    <w:rsid w:val="00103A26"/>
    <w:rsid w:val="00103A92"/>
    <w:rsid w:val="00103DA8"/>
    <w:rsid w:val="00104865"/>
    <w:rsid w:val="001052AF"/>
    <w:rsid w:val="00105475"/>
    <w:rsid w:val="00105585"/>
    <w:rsid w:val="001057AB"/>
    <w:rsid w:val="00105F26"/>
    <w:rsid w:val="001060DD"/>
    <w:rsid w:val="001065AA"/>
    <w:rsid w:val="001069C4"/>
    <w:rsid w:val="0010717F"/>
    <w:rsid w:val="001076DC"/>
    <w:rsid w:val="001077EC"/>
    <w:rsid w:val="00107D62"/>
    <w:rsid w:val="00107E8E"/>
    <w:rsid w:val="00110781"/>
    <w:rsid w:val="00110ACB"/>
    <w:rsid w:val="00111A55"/>
    <w:rsid w:val="00111C3F"/>
    <w:rsid w:val="00111D69"/>
    <w:rsid w:val="00111ED1"/>
    <w:rsid w:val="00111FCA"/>
    <w:rsid w:val="0011267E"/>
    <w:rsid w:val="00112A79"/>
    <w:rsid w:val="001134AE"/>
    <w:rsid w:val="00113881"/>
    <w:rsid w:val="001138C9"/>
    <w:rsid w:val="00114106"/>
    <w:rsid w:val="0011444A"/>
    <w:rsid w:val="00114BA8"/>
    <w:rsid w:val="00114BE5"/>
    <w:rsid w:val="00115227"/>
    <w:rsid w:val="00115299"/>
    <w:rsid w:val="001157C7"/>
    <w:rsid w:val="001157CC"/>
    <w:rsid w:val="00115F78"/>
    <w:rsid w:val="001160DF"/>
    <w:rsid w:val="0011692C"/>
    <w:rsid w:val="00116ED4"/>
    <w:rsid w:val="00117171"/>
    <w:rsid w:val="0011730D"/>
    <w:rsid w:val="0011739E"/>
    <w:rsid w:val="001175C9"/>
    <w:rsid w:val="00117D81"/>
    <w:rsid w:val="00120063"/>
    <w:rsid w:val="001203DB"/>
    <w:rsid w:val="00120408"/>
    <w:rsid w:val="00120567"/>
    <w:rsid w:val="00120739"/>
    <w:rsid w:val="00120977"/>
    <w:rsid w:val="00120E04"/>
    <w:rsid w:val="00120EC1"/>
    <w:rsid w:val="00120FE9"/>
    <w:rsid w:val="001214F2"/>
    <w:rsid w:val="00121C94"/>
    <w:rsid w:val="0012211A"/>
    <w:rsid w:val="001225A2"/>
    <w:rsid w:val="00122822"/>
    <w:rsid w:val="001229B0"/>
    <w:rsid w:val="00122AF7"/>
    <w:rsid w:val="00122BAB"/>
    <w:rsid w:val="00122BE1"/>
    <w:rsid w:val="0012306E"/>
    <w:rsid w:val="001232FD"/>
    <w:rsid w:val="00123448"/>
    <w:rsid w:val="00123FEF"/>
    <w:rsid w:val="00124385"/>
    <w:rsid w:val="001246BF"/>
    <w:rsid w:val="001246F7"/>
    <w:rsid w:val="00124F47"/>
    <w:rsid w:val="0012558F"/>
    <w:rsid w:val="0012639F"/>
    <w:rsid w:val="001300CC"/>
    <w:rsid w:val="00130367"/>
    <w:rsid w:val="00130898"/>
    <w:rsid w:val="00130BE2"/>
    <w:rsid w:val="00130E8F"/>
    <w:rsid w:val="0013104F"/>
    <w:rsid w:val="001312F6"/>
    <w:rsid w:val="00131DB0"/>
    <w:rsid w:val="00131DE1"/>
    <w:rsid w:val="00132205"/>
    <w:rsid w:val="001326C2"/>
    <w:rsid w:val="001328D9"/>
    <w:rsid w:val="00132969"/>
    <w:rsid w:val="0013337F"/>
    <w:rsid w:val="0013346F"/>
    <w:rsid w:val="00133700"/>
    <w:rsid w:val="00133EC7"/>
    <w:rsid w:val="00134212"/>
    <w:rsid w:val="001342BD"/>
    <w:rsid w:val="00134322"/>
    <w:rsid w:val="001345ED"/>
    <w:rsid w:val="0013468E"/>
    <w:rsid w:val="001347B0"/>
    <w:rsid w:val="00134B7F"/>
    <w:rsid w:val="001353DB"/>
    <w:rsid w:val="00135DAC"/>
    <w:rsid w:val="00135F2A"/>
    <w:rsid w:val="00136115"/>
    <w:rsid w:val="00137375"/>
    <w:rsid w:val="00137723"/>
    <w:rsid w:val="0013785B"/>
    <w:rsid w:val="00137ED2"/>
    <w:rsid w:val="0014146E"/>
    <w:rsid w:val="0014148B"/>
    <w:rsid w:val="00141ED7"/>
    <w:rsid w:val="0014208B"/>
    <w:rsid w:val="00142092"/>
    <w:rsid w:val="00142326"/>
    <w:rsid w:val="00142711"/>
    <w:rsid w:val="00142AC9"/>
    <w:rsid w:val="00143B80"/>
    <w:rsid w:val="00143B8E"/>
    <w:rsid w:val="00143F5D"/>
    <w:rsid w:val="0014409B"/>
    <w:rsid w:val="00144377"/>
    <w:rsid w:val="00144C67"/>
    <w:rsid w:val="001452D3"/>
    <w:rsid w:val="001452EF"/>
    <w:rsid w:val="00145760"/>
    <w:rsid w:val="001463FB"/>
    <w:rsid w:val="00146D7E"/>
    <w:rsid w:val="00146EA1"/>
    <w:rsid w:val="00147450"/>
    <w:rsid w:val="001479D6"/>
    <w:rsid w:val="001501C7"/>
    <w:rsid w:val="00150D2F"/>
    <w:rsid w:val="00151432"/>
    <w:rsid w:val="00151688"/>
    <w:rsid w:val="00151E87"/>
    <w:rsid w:val="001524CA"/>
    <w:rsid w:val="00152A3C"/>
    <w:rsid w:val="00152CD1"/>
    <w:rsid w:val="00152D48"/>
    <w:rsid w:val="00152F8B"/>
    <w:rsid w:val="001537BB"/>
    <w:rsid w:val="00153E54"/>
    <w:rsid w:val="00154022"/>
    <w:rsid w:val="00154575"/>
    <w:rsid w:val="00154800"/>
    <w:rsid w:val="001553C1"/>
    <w:rsid w:val="00156978"/>
    <w:rsid w:val="00156AAB"/>
    <w:rsid w:val="00156BFC"/>
    <w:rsid w:val="00156F9E"/>
    <w:rsid w:val="00157129"/>
    <w:rsid w:val="0015717C"/>
    <w:rsid w:val="00157644"/>
    <w:rsid w:val="00157B53"/>
    <w:rsid w:val="00157BFA"/>
    <w:rsid w:val="00157C78"/>
    <w:rsid w:val="00157F48"/>
    <w:rsid w:val="00160530"/>
    <w:rsid w:val="001610FC"/>
    <w:rsid w:val="001614B4"/>
    <w:rsid w:val="00161962"/>
    <w:rsid w:val="00162548"/>
    <w:rsid w:val="001627EA"/>
    <w:rsid w:val="001628D8"/>
    <w:rsid w:val="00162BFB"/>
    <w:rsid w:val="00162D49"/>
    <w:rsid w:val="0016382C"/>
    <w:rsid w:val="00163A80"/>
    <w:rsid w:val="00163ACC"/>
    <w:rsid w:val="00163AEE"/>
    <w:rsid w:val="00163D4E"/>
    <w:rsid w:val="0016411C"/>
    <w:rsid w:val="00164140"/>
    <w:rsid w:val="001644B2"/>
    <w:rsid w:val="00164F2E"/>
    <w:rsid w:val="00165038"/>
    <w:rsid w:val="0016519C"/>
    <w:rsid w:val="00165611"/>
    <w:rsid w:val="00165E07"/>
    <w:rsid w:val="00166032"/>
    <w:rsid w:val="001679BB"/>
    <w:rsid w:val="00167F2C"/>
    <w:rsid w:val="00170304"/>
    <w:rsid w:val="00170336"/>
    <w:rsid w:val="00170782"/>
    <w:rsid w:val="00170B82"/>
    <w:rsid w:val="00170F8B"/>
    <w:rsid w:val="00171042"/>
    <w:rsid w:val="001714CB"/>
    <w:rsid w:val="00171824"/>
    <w:rsid w:val="001719AA"/>
    <w:rsid w:val="00171C57"/>
    <w:rsid w:val="00171C76"/>
    <w:rsid w:val="00171E10"/>
    <w:rsid w:val="00173230"/>
    <w:rsid w:val="00173A92"/>
    <w:rsid w:val="00173D46"/>
    <w:rsid w:val="0017455B"/>
    <w:rsid w:val="00174AE0"/>
    <w:rsid w:val="00174F12"/>
    <w:rsid w:val="00174FBD"/>
    <w:rsid w:val="001755C5"/>
    <w:rsid w:val="001757F3"/>
    <w:rsid w:val="001759B2"/>
    <w:rsid w:val="00175B73"/>
    <w:rsid w:val="00175C31"/>
    <w:rsid w:val="00175F60"/>
    <w:rsid w:val="001760BA"/>
    <w:rsid w:val="001761C8"/>
    <w:rsid w:val="001770E7"/>
    <w:rsid w:val="001773DE"/>
    <w:rsid w:val="001779F9"/>
    <w:rsid w:val="0018017C"/>
    <w:rsid w:val="001801A5"/>
    <w:rsid w:val="001809F1"/>
    <w:rsid w:val="00180E88"/>
    <w:rsid w:val="0018119C"/>
    <w:rsid w:val="0018132F"/>
    <w:rsid w:val="00181707"/>
    <w:rsid w:val="001817CB"/>
    <w:rsid w:val="001818F5"/>
    <w:rsid w:val="00181DE8"/>
    <w:rsid w:val="00182B8E"/>
    <w:rsid w:val="00182C8C"/>
    <w:rsid w:val="00182D13"/>
    <w:rsid w:val="00182E90"/>
    <w:rsid w:val="001830A7"/>
    <w:rsid w:val="0018334A"/>
    <w:rsid w:val="0018375A"/>
    <w:rsid w:val="00183CB4"/>
    <w:rsid w:val="00184107"/>
    <w:rsid w:val="00184A92"/>
    <w:rsid w:val="00184BA4"/>
    <w:rsid w:val="001854D5"/>
    <w:rsid w:val="001855B4"/>
    <w:rsid w:val="00185A1B"/>
    <w:rsid w:val="00185C34"/>
    <w:rsid w:val="0018647A"/>
    <w:rsid w:val="00186534"/>
    <w:rsid w:val="001869F5"/>
    <w:rsid w:val="0018763C"/>
    <w:rsid w:val="00187771"/>
    <w:rsid w:val="001877C1"/>
    <w:rsid w:val="00187897"/>
    <w:rsid w:val="001900B7"/>
    <w:rsid w:val="001900DA"/>
    <w:rsid w:val="001901DF"/>
    <w:rsid w:val="00190FDA"/>
    <w:rsid w:val="00191EBF"/>
    <w:rsid w:val="001924E1"/>
    <w:rsid w:val="0019279F"/>
    <w:rsid w:val="00192F6A"/>
    <w:rsid w:val="0019354A"/>
    <w:rsid w:val="00193CBC"/>
    <w:rsid w:val="00194C4F"/>
    <w:rsid w:val="00195837"/>
    <w:rsid w:val="0019593E"/>
    <w:rsid w:val="00195EAE"/>
    <w:rsid w:val="00196C16"/>
    <w:rsid w:val="00197269"/>
    <w:rsid w:val="00197550"/>
    <w:rsid w:val="00197584"/>
    <w:rsid w:val="001975F7"/>
    <w:rsid w:val="00197EFA"/>
    <w:rsid w:val="001A02B4"/>
    <w:rsid w:val="001A068E"/>
    <w:rsid w:val="001A128C"/>
    <w:rsid w:val="001A1E5E"/>
    <w:rsid w:val="001A272E"/>
    <w:rsid w:val="001A289F"/>
    <w:rsid w:val="001A29E7"/>
    <w:rsid w:val="001A2AA1"/>
    <w:rsid w:val="001A306E"/>
    <w:rsid w:val="001A340C"/>
    <w:rsid w:val="001A38CF"/>
    <w:rsid w:val="001A3F6F"/>
    <w:rsid w:val="001A413C"/>
    <w:rsid w:val="001A501D"/>
    <w:rsid w:val="001A5B39"/>
    <w:rsid w:val="001A5DC5"/>
    <w:rsid w:val="001A6170"/>
    <w:rsid w:val="001A6679"/>
    <w:rsid w:val="001A6D00"/>
    <w:rsid w:val="001A757A"/>
    <w:rsid w:val="001A7A75"/>
    <w:rsid w:val="001A7E9F"/>
    <w:rsid w:val="001B02D8"/>
    <w:rsid w:val="001B0753"/>
    <w:rsid w:val="001B0F70"/>
    <w:rsid w:val="001B1007"/>
    <w:rsid w:val="001B104A"/>
    <w:rsid w:val="001B1507"/>
    <w:rsid w:val="001B156A"/>
    <w:rsid w:val="001B1862"/>
    <w:rsid w:val="001B19FA"/>
    <w:rsid w:val="001B28A4"/>
    <w:rsid w:val="001B2A75"/>
    <w:rsid w:val="001B2DA2"/>
    <w:rsid w:val="001B30C7"/>
    <w:rsid w:val="001B30FF"/>
    <w:rsid w:val="001B3396"/>
    <w:rsid w:val="001B3568"/>
    <w:rsid w:val="001B35FC"/>
    <w:rsid w:val="001B3911"/>
    <w:rsid w:val="001B39D9"/>
    <w:rsid w:val="001B3E34"/>
    <w:rsid w:val="001B43AC"/>
    <w:rsid w:val="001B45E6"/>
    <w:rsid w:val="001B4739"/>
    <w:rsid w:val="001B4AD1"/>
    <w:rsid w:val="001B5247"/>
    <w:rsid w:val="001B5CC3"/>
    <w:rsid w:val="001B630F"/>
    <w:rsid w:val="001B6729"/>
    <w:rsid w:val="001B67AA"/>
    <w:rsid w:val="001B7286"/>
    <w:rsid w:val="001B72B4"/>
    <w:rsid w:val="001B74C8"/>
    <w:rsid w:val="001B7B59"/>
    <w:rsid w:val="001C0292"/>
    <w:rsid w:val="001C06DE"/>
    <w:rsid w:val="001C0B52"/>
    <w:rsid w:val="001C0D47"/>
    <w:rsid w:val="001C0D54"/>
    <w:rsid w:val="001C0D8A"/>
    <w:rsid w:val="001C0E29"/>
    <w:rsid w:val="001C1634"/>
    <w:rsid w:val="001C1A08"/>
    <w:rsid w:val="001C253F"/>
    <w:rsid w:val="001C2639"/>
    <w:rsid w:val="001C275F"/>
    <w:rsid w:val="001C2E2C"/>
    <w:rsid w:val="001C339D"/>
    <w:rsid w:val="001C349F"/>
    <w:rsid w:val="001C36CC"/>
    <w:rsid w:val="001C3EFB"/>
    <w:rsid w:val="001C484E"/>
    <w:rsid w:val="001C48F7"/>
    <w:rsid w:val="001C4C1E"/>
    <w:rsid w:val="001C562F"/>
    <w:rsid w:val="001C5A91"/>
    <w:rsid w:val="001C66CD"/>
    <w:rsid w:val="001C69C9"/>
    <w:rsid w:val="001C6D53"/>
    <w:rsid w:val="001C73AC"/>
    <w:rsid w:val="001C75F8"/>
    <w:rsid w:val="001C7E44"/>
    <w:rsid w:val="001D05F9"/>
    <w:rsid w:val="001D1230"/>
    <w:rsid w:val="001D15E4"/>
    <w:rsid w:val="001D2029"/>
    <w:rsid w:val="001D210D"/>
    <w:rsid w:val="001D21A7"/>
    <w:rsid w:val="001D256D"/>
    <w:rsid w:val="001D263E"/>
    <w:rsid w:val="001D2CE0"/>
    <w:rsid w:val="001D2F1D"/>
    <w:rsid w:val="001D30AE"/>
    <w:rsid w:val="001D30D7"/>
    <w:rsid w:val="001D31B0"/>
    <w:rsid w:val="001D325B"/>
    <w:rsid w:val="001D3387"/>
    <w:rsid w:val="001D353F"/>
    <w:rsid w:val="001D48F4"/>
    <w:rsid w:val="001D4B93"/>
    <w:rsid w:val="001D4C82"/>
    <w:rsid w:val="001D59A0"/>
    <w:rsid w:val="001D5A40"/>
    <w:rsid w:val="001D5B31"/>
    <w:rsid w:val="001D5BC4"/>
    <w:rsid w:val="001D5E21"/>
    <w:rsid w:val="001D62BE"/>
    <w:rsid w:val="001D62E8"/>
    <w:rsid w:val="001D63D8"/>
    <w:rsid w:val="001D66FE"/>
    <w:rsid w:val="001D6D88"/>
    <w:rsid w:val="001D6FD7"/>
    <w:rsid w:val="001D7217"/>
    <w:rsid w:val="001D7694"/>
    <w:rsid w:val="001D7A4D"/>
    <w:rsid w:val="001D7B96"/>
    <w:rsid w:val="001E0252"/>
    <w:rsid w:val="001E04E4"/>
    <w:rsid w:val="001E0755"/>
    <w:rsid w:val="001E0EA3"/>
    <w:rsid w:val="001E0F04"/>
    <w:rsid w:val="001E0FD7"/>
    <w:rsid w:val="001E1662"/>
    <w:rsid w:val="001E182A"/>
    <w:rsid w:val="001E28D7"/>
    <w:rsid w:val="001E2C49"/>
    <w:rsid w:val="001E2C67"/>
    <w:rsid w:val="001E2E16"/>
    <w:rsid w:val="001E346F"/>
    <w:rsid w:val="001E375C"/>
    <w:rsid w:val="001E3C89"/>
    <w:rsid w:val="001E41FA"/>
    <w:rsid w:val="001E4D93"/>
    <w:rsid w:val="001E4E44"/>
    <w:rsid w:val="001E4F7C"/>
    <w:rsid w:val="001E56D7"/>
    <w:rsid w:val="001E5A63"/>
    <w:rsid w:val="001E5DAB"/>
    <w:rsid w:val="001E6300"/>
    <w:rsid w:val="001E663F"/>
    <w:rsid w:val="001E67CA"/>
    <w:rsid w:val="001E68AE"/>
    <w:rsid w:val="001E69ED"/>
    <w:rsid w:val="001E77FF"/>
    <w:rsid w:val="001E7876"/>
    <w:rsid w:val="001F00CC"/>
    <w:rsid w:val="001F026A"/>
    <w:rsid w:val="001F054C"/>
    <w:rsid w:val="001F0689"/>
    <w:rsid w:val="001F09E0"/>
    <w:rsid w:val="001F1873"/>
    <w:rsid w:val="001F19B3"/>
    <w:rsid w:val="001F276A"/>
    <w:rsid w:val="001F2891"/>
    <w:rsid w:val="001F2FA8"/>
    <w:rsid w:val="001F2FE2"/>
    <w:rsid w:val="001F2FF8"/>
    <w:rsid w:val="001F331F"/>
    <w:rsid w:val="001F378A"/>
    <w:rsid w:val="001F37CD"/>
    <w:rsid w:val="001F3D40"/>
    <w:rsid w:val="001F476E"/>
    <w:rsid w:val="001F491D"/>
    <w:rsid w:val="001F4AF7"/>
    <w:rsid w:val="001F545C"/>
    <w:rsid w:val="001F5D95"/>
    <w:rsid w:val="001F63D0"/>
    <w:rsid w:val="001F776F"/>
    <w:rsid w:val="001F7CB4"/>
    <w:rsid w:val="001F7CC9"/>
    <w:rsid w:val="001F7E13"/>
    <w:rsid w:val="0020087C"/>
    <w:rsid w:val="00200D36"/>
    <w:rsid w:val="002010CF"/>
    <w:rsid w:val="002011B0"/>
    <w:rsid w:val="002014A8"/>
    <w:rsid w:val="00201A2B"/>
    <w:rsid w:val="00201BEF"/>
    <w:rsid w:val="002021A6"/>
    <w:rsid w:val="002022D7"/>
    <w:rsid w:val="00202326"/>
    <w:rsid w:val="00202753"/>
    <w:rsid w:val="00202A6B"/>
    <w:rsid w:val="00202BBF"/>
    <w:rsid w:val="0020345F"/>
    <w:rsid w:val="002035BB"/>
    <w:rsid w:val="00203F13"/>
    <w:rsid w:val="0020470D"/>
    <w:rsid w:val="002049B4"/>
    <w:rsid w:val="00204C18"/>
    <w:rsid w:val="002054AE"/>
    <w:rsid w:val="002057C1"/>
    <w:rsid w:val="00205B91"/>
    <w:rsid w:val="002060BB"/>
    <w:rsid w:val="002061C1"/>
    <w:rsid w:val="00206453"/>
    <w:rsid w:val="00206531"/>
    <w:rsid w:val="00206C19"/>
    <w:rsid w:val="00206FE1"/>
    <w:rsid w:val="00207023"/>
    <w:rsid w:val="002078FE"/>
    <w:rsid w:val="00207E40"/>
    <w:rsid w:val="00210350"/>
    <w:rsid w:val="002103B4"/>
    <w:rsid w:val="002109C6"/>
    <w:rsid w:val="002112C3"/>
    <w:rsid w:val="002118F6"/>
    <w:rsid w:val="002120E8"/>
    <w:rsid w:val="00212192"/>
    <w:rsid w:val="002121AD"/>
    <w:rsid w:val="0021261D"/>
    <w:rsid w:val="002126E4"/>
    <w:rsid w:val="00212E7E"/>
    <w:rsid w:val="00213538"/>
    <w:rsid w:val="00213E4D"/>
    <w:rsid w:val="002141C8"/>
    <w:rsid w:val="0021460C"/>
    <w:rsid w:val="00214D11"/>
    <w:rsid w:val="002151B4"/>
    <w:rsid w:val="0021565C"/>
    <w:rsid w:val="00215828"/>
    <w:rsid w:val="002159E9"/>
    <w:rsid w:val="00215A87"/>
    <w:rsid w:val="00215BB2"/>
    <w:rsid w:val="00215C3A"/>
    <w:rsid w:val="0021662A"/>
    <w:rsid w:val="002168F6"/>
    <w:rsid w:val="00216A12"/>
    <w:rsid w:val="00216E69"/>
    <w:rsid w:val="00217667"/>
    <w:rsid w:val="00217A22"/>
    <w:rsid w:val="00217AA9"/>
    <w:rsid w:val="00217AF4"/>
    <w:rsid w:val="00217BFE"/>
    <w:rsid w:val="00217DCD"/>
    <w:rsid w:val="0022011B"/>
    <w:rsid w:val="00220158"/>
    <w:rsid w:val="00220392"/>
    <w:rsid w:val="00221669"/>
    <w:rsid w:val="00222005"/>
    <w:rsid w:val="0022238B"/>
    <w:rsid w:val="002223AA"/>
    <w:rsid w:val="002225CA"/>
    <w:rsid w:val="00222CB3"/>
    <w:rsid w:val="0022332D"/>
    <w:rsid w:val="00223513"/>
    <w:rsid w:val="0022446F"/>
    <w:rsid w:val="002245EC"/>
    <w:rsid w:val="002247EA"/>
    <w:rsid w:val="0022557E"/>
    <w:rsid w:val="00225D6B"/>
    <w:rsid w:val="00225E20"/>
    <w:rsid w:val="00226751"/>
    <w:rsid w:val="00226B38"/>
    <w:rsid w:val="00227383"/>
    <w:rsid w:val="002274C1"/>
    <w:rsid w:val="002276A4"/>
    <w:rsid w:val="00227ACB"/>
    <w:rsid w:val="0023037B"/>
    <w:rsid w:val="0023051B"/>
    <w:rsid w:val="00230B9B"/>
    <w:rsid w:val="00230C3E"/>
    <w:rsid w:val="00231B57"/>
    <w:rsid w:val="00231D4F"/>
    <w:rsid w:val="00232311"/>
    <w:rsid w:val="002328C4"/>
    <w:rsid w:val="00232DDB"/>
    <w:rsid w:val="00232E44"/>
    <w:rsid w:val="00233374"/>
    <w:rsid w:val="00233609"/>
    <w:rsid w:val="00233C15"/>
    <w:rsid w:val="0023442A"/>
    <w:rsid w:val="0023495C"/>
    <w:rsid w:val="002349BB"/>
    <w:rsid w:val="00235503"/>
    <w:rsid w:val="00235613"/>
    <w:rsid w:val="00235ED7"/>
    <w:rsid w:val="00236578"/>
    <w:rsid w:val="00236CBD"/>
    <w:rsid w:val="00236D35"/>
    <w:rsid w:val="00236E08"/>
    <w:rsid w:val="00236E14"/>
    <w:rsid w:val="00236E2B"/>
    <w:rsid w:val="00237700"/>
    <w:rsid w:val="00237A84"/>
    <w:rsid w:val="00237D2A"/>
    <w:rsid w:val="00237E33"/>
    <w:rsid w:val="00237E47"/>
    <w:rsid w:val="0024006D"/>
    <w:rsid w:val="002405C1"/>
    <w:rsid w:val="0024067F"/>
    <w:rsid w:val="00240864"/>
    <w:rsid w:val="00240BEB"/>
    <w:rsid w:val="00241E17"/>
    <w:rsid w:val="00242839"/>
    <w:rsid w:val="00242A63"/>
    <w:rsid w:val="00242B06"/>
    <w:rsid w:val="0024471D"/>
    <w:rsid w:val="002448D2"/>
    <w:rsid w:val="00244AFD"/>
    <w:rsid w:val="00244B71"/>
    <w:rsid w:val="00244D29"/>
    <w:rsid w:val="002450E0"/>
    <w:rsid w:val="00245316"/>
    <w:rsid w:val="0024590F"/>
    <w:rsid w:val="00245A11"/>
    <w:rsid w:val="00245AE7"/>
    <w:rsid w:val="002462B1"/>
    <w:rsid w:val="0024696C"/>
    <w:rsid w:val="00246AEF"/>
    <w:rsid w:val="00247902"/>
    <w:rsid w:val="00247ADF"/>
    <w:rsid w:val="00247DE0"/>
    <w:rsid w:val="002500AB"/>
    <w:rsid w:val="00250174"/>
    <w:rsid w:val="00250599"/>
    <w:rsid w:val="002506BC"/>
    <w:rsid w:val="0025088C"/>
    <w:rsid w:val="00250D3B"/>
    <w:rsid w:val="002511A2"/>
    <w:rsid w:val="002514AB"/>
    <w:rsid w:val="00251504"/>
    <w:rsid w:val="00251617"/>
    <w:rsid w:val="00251C01"/>
    <w:rsid w:val="0025264C"/>
    <w:rsid w:val="00252918"/>
    <w:rsid w:val="00252D64"/>
    <w:rsid w:val="00253905"/>
    <w:rsid w:val="00253995"/>
    <w:rsid w:val="00255069"/>
    <w:rsid w:val="00255707"/>
    <w:rsid w:val="00256040"/>
    <w:rsid w:val="0025616B"/>
    <w:rsid w:val="00256948"/>
    <w:rsid w:val="00256957"/>
    <w:rsid w:val="002569FF"/>
    <w:rsid w:val="00256B64"/>
    <w:rsid w:val="00256CAB"/>
    <w:rsid w:val="0025723A"/>
    <w:rsid w:val="00257D23"/>
    <w:rsid w:val="00257FD8"/>
    <w:rsid w:val="00260590"/>
    <w:rsid w:val="00260696"/>
    <w:rsid w:val="002609F2"/>
    <w:rsid w:val="00260BC0"/>
    <w:rsid w:val="002619AD"/>
    <w:rsid w:val="00261EDE"/>
    <w:rsid w:val="00262024"/>
    <w:rsid w:val="00262364"/>
    <w:rsid w:val="002626C9"/>
    <w:rsid w:val="00262E00"/>
    <w:rsid w:val="002631BD"/>
    <w:rsid w:val="00263276"/>
    <w:rsid w:val="002634B4"/>
    <w:rsid w:val="0026382A"/>
    <w:rsid w:val="00263CA8"/>
    <w:rsid w:val="00263EE2"/>
    <w:rsid w:val="00263FF4"/>
    <w:rsid w:val="002645A2"/>
    <w:rsid w:val="00264C8C"/>
    <w:rsid w:val="00264CF1"/>
    <w:rsid w:val="00265328"/>
    <w:rsid w:val="00265B67"/>
    <w:rsid w:val="00265EB6"/>
    <w:rsid w:val="00266085"/>
    <w:rsid w:val="00266399"/>
    <w:rsid w:val="002663ED"/>
    <w:rsid w:val="0026703C"/>
    <w:rsid w:val="0026781A"/>
    <w:rsid w:val="00267861"/>
    <w:rsid w:val="00267DE7"/>
    <w:rsid w:val="00270654"/>
    <w:rsid w:val="002706DA"/>
    <w:rsid w:val="002716C1"/>
    <w:rsid w:val="002716F1"/>
    <w:rsid w:val="00272185"/>
    <w:rsid w:val="00273304"/>
    <w:rsid w:val="002736F9"/>
    <w:rsid w:val="00273AAF"/>
    <w:rsid w:val="00273CA5"/>
    <w:rsid w:val="00273D09"/>
    <w:rsid w:val="00274337"/>
    <w:rsid w:val="00274422"/>
    <w:rsid w:val="002744E3"/>
    <w:rsid w:val="00275274"/>
    <w:rsid w:val="0027530D"/>
    <w:rsid w:val="002758BC"/>
    <w:rsid w:val="00275B51"/>
    <w:rsid w:val="00276069"/>
    <w:rsid w:val="00276085"/>
    <w:rsid w:val="00276D6C"/>
    <w:rsid w:val="00276F9C"/>
    <w:rsid w:val="0027701B"/>
    <w:rsid w:val="00277598"/>
    <w:rsid w:val="00277D74"/>
    <w:rsid w:val="00277FA4"/>
    <w:rsid w:val="00280536"/>
    <w:rsid w:val="00280675"/>
    <w:rsid w:val="00280D81"/>
    <w:rsid w:val="00281000"/>
    <w:rsid w:val="0028153E"/>
    <w:rsid w:val="0028175E"/>
    <w:rsid w:val="00281880"/>
    <w:rsid w:val="00281FD9"/>
    <w:rsid w:val="00282084"/>
    <w:rsid w:val="002828C3"/>
    <w:rsid w:val="00282D08"/>
    <w:rsid w:val="00282EF3"/>
    <w:rsid w:val="00282FFA"/>
    <w:rsid w:val="002839BB"/>
    <w:rsid w:val="00284661"/>
    <w:rsid w:val="00284AAB"/>
    <w:rsid w:val="00284ED3"/>
    <w:rsid w:val="00284F72"/>
    <w:rsid w:val="00285055"/>
    <w:rsid w:val="0028508B"/>
    <w:rsid w:val="002852DD"/>
    <w:rsid w:val="00285E69"/>
    <w:rsid w:val="00285EFA"/>
    <w:rsid w:val="00286485"/>
    <w:rsid w:val="00286793"/>
    <w:rsid w:val="00286ADF"/>
    <w:rsid w:val="00287219"/>
    <w:rsid w:val="0028728C"/>
    <w:rsid w:val="00287500"/>
    <w:rsid w:val="0028769C"/>
    <w:rsid w:val="00287C55"/>
    <w:rsid w:val="00290150"/>
    <w:rsid w:val="00290590"/>
    <w:rsid w:val="00291493"/>
    <w:rsid w:val="00291626"/>
    <w:rsid w:val="0029169E"/>
    <w:rsid w:val="0029194D"/>
    <w:rsid w:val="00291E32"/>
    <w:rsid w:val="00291F6A"/>
    <w:rsid w:val="0029216D"/>
    <w:rsid w:val="0029280B"/>
    <w:rsid w:val="002931C3"/>
    <w:rsid w:val="00293467"/>
    <w:rsid w:val="00293B40"/>
    <w:rsid w:val="00294398"/>
    <w:rsid w:val="00294628"/>
    <w:rsid w:val="00295782"/>
    <w:rsid w:val="002959A8"/>
    <w:rsid w:val="00295AC8"/>
    <w:rsid w:val="00295BF9"/>
    <w:rsid w:val="00296672"/>
    <w:rsid w:val="002966A2"/>
    <w:rsid w:val="00296F83"/>
    <w:rsid w:val="002977EE"/>
    <w:rsid w:val="002A0273"/>
    <w:rsid w:val="002A0364"/>
    <w:rsid w:val="002A0504"/>
    <w:rsid w:val="002A0DE8"/>
    <w:rsid w:val="002A1656"/>
    <w:rsid w:val="002A186A"/>
    <w:rsid w:val="002A2A1E"/>
    <w:rsid w:val="002A2B2B"/>
    <w:rsid w:val="002A2FA6"/>
    <w:rsid w:val="002A3812"/>
    <w:rsid w:val="002A404D"/>
    <w:rsid w:val="002A4365"/>
    <w:rsid w:val="002A447F"/>
    <w:rsid w:val="002A46A7"/>
    <w:rsid w:val="002A4C80"/>
    <w:rsid w:val="002A5886"/>
    <w:rsid w:val="002A5D37"/>
    <w:rsid w:val="002A6B98"/>
    <w:rsid w:val="002A7D3D"/>
    <w:rsid w:val="002A7E8C"/>
    <w:rsid w:val="002B02E1"/>
    <w:rsid w:val="002B06C1"/>
    <w:rsid w:val="002B095C"/>
    <w:rsid w:val="002B0A1B"/>
    <w:rsid w:val="002B0A86"/>
    <w:rsid w:val="002B0F95"/>
    <w:rsid w:val="002B1210"/>
    <w:rsid w:val="002B12EB"/>
    <w:rsid w:val="002B20B8"/>
    <w:rsid w:val="002B2987"/>
    <w:rsid w:val="002B32D2"/>
    <w:rsid w:val="002B3609"/>
    <w:rsid w:val="002B3894"/>
    <w:rsid w:val="002B3B64"/>
    <w:rsid w:val="002B3FA8"/>
    <w:rsid w:val="002B4124"/>
    <w:rsid w:val="002B4C6C"/>
    <w:rsid w:val="002B4D62"/>
    <w:rsid w:val="002B50D1"/>
    <w:rsid w:val="002B5C9F"/>
    <w:rsid w:val="002B5CD9"/>
    <w:rsid w:val="002B5EB6"/>
    <w:rsid w:val="002B60A2"/>
    <w:rsid w:val="002B66CC"/>
    <w:rsid w:val="002B6843"/>
    <w:rsid w:val="002B6D59"/>
    <w:rsid w:val="002B7574"/>
    <w:rsid w:val="002B7B24"/>
    <w:rsid w:val="002B7F63"/>
    <w:rsid w:val="002B7F86"/>
    <w:rsid w:val="002C01F0"/>
    <w:rsid w:val="002C13C8"/>
    <w:rsid w:val="002C16F1"/>
    <w:rsid w:val="002C1885"/>
    <w:rsid w:val="002C1919"/>
    <w:rsid w:val="002C1DC9"/>
    <w:rsid w:val="002C2701"/>
    <w:rsid w:val="002C282E"/>
    <w:rsid w:val="002C3C88"/>
    <w:rsid w:val="002C41FB"/>
    <w:rsid w:val="002C4223"/>
    <w:rsid w:val="002C4A5E"/>
    <w:rsid w:val="002C5023"/>
    <w:rsid w:val="002C60C1"/>
    <w:rsid w:val="002C62D1"/>
    <w:rsid w:val="002C64F9"/>
    <w:rsid w:val="002C68C2"/>
    <w:rsid w:val="002C6957"/>
    <w:rsid w:val="002C73DE"/>
    <w:rsid w:val="002C7715"/>
    <w:rsid w:val="002C7AA8"/>
    <w:rsid w:val="002C7B14"/>
    <w:rsid w:val="002C7EFB"/>
    <w:rsid w:val="002D029B"/>
    <w:rsid w:val="002D08CB"/>
    <w:rsid w:val="002D0B34"/>
    <w:rsid w:val="002D0C53"/>
    <w:rsid w:val="002D0EED"/>
    <w:rsid w:val="002D0F4D"/>
    <w:rsid w:val="002D138B"/>
    <w:rsid w:val="002D13C3"/>
    <w:rsid w:val="002D1878"/>
    <w:rsid w:val="002D2426"/>
    <w:rsid w:val="002D39D9"/>
    <w:rsid w:val="002D3EE9"/>
    <w:rsid w:val="002D44BB"/>
    <w:rsid w:val="002D4CDB"/>
    <w:rsid w:val="002D4E27"/>
    <w:rsid w:val="002D5090"/>
    <w:rsid w:val="002D50D5"/>
    <w:rsid w:val="002D5238"/>
    <w:rsid w:val="002D5723"/>
    <w:rsid w:val="002D57A2"/>
    <w:rsid w:val="002D5D5E"/>
    <w:rsid w:val="002D5DEF"/>
    <w:rsid w:val="002D5F8E"/>
    <w:rsid w:val="002D60F6"/>
    <w:rsid w:val="002D685B"/>
    <w:rsid w:val="002D6EE3"/>
    <w:rsid w:val="002D7760"/>
    <w:rsid w:val="002D77CE"/>
    <w:rsid w:val="002D7B35"/>
    <w:rsid w:val="002D7BA1"/>
    <w:rsid w:val="002E035E"/>
    <w:rsid w:val="002E0A22"/>
    <w:rsid w:val="002E0EE3"/>
    <w:rsid w:val="002E0FD9"/>
    <w:rsid w:val="002E16DB"/>
    <w:rsid w:val="002E186E"/>
    <w:rsid w:val="002E1F08"/>
    <w:rsid w:val="002E2637"/>
    <w:rsid w:val="002E2D74"/>
    <w:rsid w:val="002E45EB"/>
    <w:rsid w:val="002E4A60"/>
    <w:rsid w:val="002E4AEF"/>
    <w:rsid w:val="002E4F9A"/>
    <w:rsid w:val="002E50E1"/>
    <w:rsid w:val="002E5755"/>
    <w:rsid w:val="002E5CEA"/>
    <w:rsid w:val="002E5E43"/>
    <w:rsid w:val="002E64FA"/>
    <w:rsid w:val="002E731B"/>
    <w:rsid w:val="002E732A"/>
    <w:rsid w:val="002E7355"/>
    <w:rsid w:val="002E74FF"/>
    <w:rsid w:val="002E7B8D"/>
    <w:rsid w:val="002E7F55"/>
    <w:rsid w:val="002F1446"/>
    <w:rsid w:val="002F1668"/>
    <w:rsid w:val="002F1C5E"/>
    <w:rsid w:val="002F1F8B"/>
    <w:rsid w:val="002F28A1"/>
    <w:rsid w:val="002F2C7C"/>
    <w:rsid w:val="002F2D02"/>
    <w:rsid w:val="002F34C7"/>
    <w:rsid w:val="002F3726"/>
    <w:rsid w:val="002F3757"/>
    <w:rsid w:val="002F3D6B"/>
    <w:rsid w:val="002F43FE"/>
    <w:rsid w:val="002F46A2"/>
    <w:rsid w:val="002F4959"/>
    <w:rsid w:val="002F4FD3"/>
    <w:rsid w:val="002F5D5D"/>
    <w:rsid w:val="002F6D62"/>
    <w:rsid w:val="002F7114"/>
    <w:rsid w:val="002F7A85"/>
    <w:rsid w:val="002F7E2D"/>
    <w:rsid w:val="003000B9"/>
    <w:rsid w:val="0030075C"/>
    <w:rsid w:val="003009AE"/>
    <w:rsid w:val="00300C57"/>
    <w:rsid w:val="003010E1"/>
    <w:rsid w:val="003017BE"/>
    <w:rsid w:val="0030227D"/>
    <w:rsid w:val="0030245E"/>
    <w:rsid w:val="003034C7"/>
    <w:rsid w:val="003053EC"/>
    <w:rsid w:val="00305496"/>
    <w:rsid w:val="003054DE"/>
    <w:rsid w:val="00305BBB"/>
    <w:rsid w:val="00305E36"/>
    <w:rsid w:val="003067E2"/>
    <w:rsid w:val="003070B7"/>
    <w:rsid w:val="0030744F"/>
    <w:rsid w:val="00307DA9"/>
    <w:rsid w:val="00307FA2"/>
    <w:rsid w:val="00310763"/>
    <w:rsid w:val="0031103B"/>
    <w:rsid w:val="003110A0"/>
    <w:rsid w:val="00311818"/>
    <w:rsid w:val="00311CC1"/>
    <w:rsid w:val="00312CE4"/>
    <w:rsid w:val="003133A3"/>
    <w:rsid w:val="00313724"/>
    <w:rsid w:val="003137BF"/>
    <w:rsid w:val="003146F2"/>
    <w:rsid w:val="00314977"/>
    <w:rsid w:val="00315BEE"/>
    <w:rsid w:val="00315CDF"/>
    <w:rsid w:val="00315F19"/>
    <w:rsid w:val="00316C10"/>
    <w:rsid w:val="003175CB"/>
    <w:rsid w:val="00317D51"/>
    <w:rsid w:val="00317E80"/>
    <w:rsid w:val="00320AC7"/>
    <w:rsid w:val="00321FBA"/>
    <w:rsid w:val="00321FD3"/>
    <w:rsid w:val="00322164"/>
    <w:rsid w:val="003221B5"/>
    <w:rsid w:val="0032298C"/>
    <w:rsid w:val="00322EC4"/>
    <w:rsid w:val="003232E4"/>
    <w:rsid w:val="0032347E"/>
    <w:rsid w:val="0032347F"/>
    <w:rsid w:val="0032366B"/>
    <w:rsid w:val="003237F1"/>
    <w:rsid w:val="003239CE"/>
    <w:rsid w:val="00323C50"/>
    <w:rsid w:val="00324123"/>
    <w:rsid w:val="0032473E"/>
    <w:rsid w:val="00325149"/>
    <w:rsid w:val="0032532A"/>
    <w:rsid w:val="0032585D"/>
    <w:rsid w:val="00325E24"/>
    <w:rsid w:val="00325EC1"/>
    <w:rsid w:val="00325FB0"/>
    <w:rsid w:val="00326854"/>
    <w:rsid w:val="00326B0A"/>
    <w:rsid w:val="00327062"/>
    <w:rsid w:val="0032708B"/>
    <w:rsid w:val="00327FAD"/>
    <w:rsid w:val="00330064"/>
    <w:rsid w:val="003300E2"/>
    <w:rsid w:val="003302C4"/>
    <w:rsid w:val="00330AE3"/>
    <w:rsid w:val="00330FF0"/>
    <w:rsid w:val="003316E2"/>
    <w:rsid w:val="00331BD7"/>
    <w:rsid w:val="00331E85"/>
    <w:rsid w:val="003320B8"/>
    <w:rsid w:val="00332200"/>
    <w:rsid w:val="0033258F"/>
    <w:rsid w:val="00332A1F"/>
    <w:rsid w:val="00333433"/>
    <w:rsid w:val="00334327"/>
    <w:rsid w:val="00334775"/>
    <w:rsid w:val="00334AE2"/>
    <w:rsid w:val="00334C3F"/>
    <w:rsid w:val="003353CA"/>
    <w:rsid w:val="00335C64"/>
    <w:rsid w:val="003361FF"/>
    <w:rsid w:val="003366D3"/>
    <w:rsid w:val="00336AF7"/>
    <w:rsid w:val="003371D4"/>
    <w:rsid w:val="00337D88"/>
    <w:rsid w:val="0034017F"/>
    <w:rsid w:val="0034085A"/>
    <w:rsid w:val="00340D23"/>
    <w:rsid w:val="00340DBA"/>
    <w:rsid w:val="0034121E"/>
    <w:rsid w:val="00341824"/>
    <w:rsid w:val="00342333"/>
    <w:rsid w:val="00342417"/>
    <w:rsid w:val="00342BE1"/>
    <w:rsid w:val="0034329F"/>
    <w:rsid w:val="00344140"/>
    <w:rsid w:val="003442C6"/>
    <w:rsid w:val="0034438A"/>
    <w:rsid w:val="00344B0A"/>
    <w:rsid w:val="0034549C"/>
    <w:rsid w:val="003455CA"/>
    <w:rsid w:val="003462CD"/>
    <w:rsid w:val="0034646B"/>
    <w:rsid w:val="00346B12"/>
    <w:rsid w:val="00347B66"/>
    <w:rsid w:val="00347E68"/>
    <w:rsid w:val="0035035D"/>
    <w:rsid w:val="00350499"/>
    <w:rsid w:val="00350575"/>
    <w:rsid w:val="0035074D"/>
    <w:rsid w:val="00351DC5"/>
    <w:rsid w:val="00351DFC"/>
    <w:rsid w:val="0035213F"/>
    <w:rsid w:val="00352364"/>
    <w:rsid w:val="00352B0D"/>
    <w:rsid w:val="00352F93"/>
    <w:rsid w:val="0035302D"/>
    <w:rsid w:val="003533B9"/>
    <w:rsid w:val="003546D3"/>
    <w:rsid w:val="00354CFE"/>
    <w:rsid w:val="00354F79"/>
    <w:rsid w:val="00355441"/>
    <w:rsid w:val="00355A0A"/>
    <w:rsid w:val="00355B5B"/>
    <w:rsid w:val="00355C62"/>
    <w:rsid w:val="00355DC0"/>
    <w:rsid w:val="00355DCA"/>
    <w:rsid w:val="00356D5A"/>
    <w:rsid w:val="00357871"/>
    <w:rsid w:val="00357889"/>
    <w:rsid w:val="003578CA"/>
    <w:rsid w:val="00357933"/>
    <w:rsid w:val="00357BFE"/>
    <w:rsid w:val="0036009D"/>
    <w:rsid w:val="00360D08"/>
    <w:rsid w:val="00360F3B"/>
    <w:rsid w:val="003619BB"/>
    <w:rsid w:val="00361DB6"/>
    <w:rsid w:val="00362115"/>
    <w:rsid w:val="003622D0"/>
    <w:rsid w:val="00362B4C"/>
    <w:rsid w:val="00362CF5"/>
    <w:rsid w:val="00362DFE"/>
    <w:rsid w:val="00364467"/>
    <w:rsid w:val="0036448B"/>
    <w:rsid w:val="003648D8"/>
    <w:rsid w:val="00364A11"/>
    <w:rsid w:val="00364E50"/>
    <w:rsid w:val="0036533D"/>
    <w:rsid w:val="0036534B"/>
    <w:rsid w:val="00365A94"/>
    <w:rsid w:val="00365D5B"/>
    <w:rsid w:val="00365D88"/>
    <w:rsid w:val="00366293"/>
    <w:rsid w:val="00366402"/>
    <w:rsid w:val="0036652C"/>
    <w:rsid w:val="00366B4B"/>
    <w:rsid w:val="00366BE8"/>
    <w:rsid w:val="00366BFD"/>
    <w:rsid w:val="00366DF6"/>
    <w:rsid w:val="00366F26"/>
    <w:rsid w:val="0036701B"/>
    <w:rsid w:val="003676F5"/>
    <w:rsid w:val="00367AA0"/>
    <w:rsid w:val="00367C19"/>
    <w:rsid w:val="00367C2C"/>
    <w:rsid w:val="00367D5E"/>
    <w:rsid w:val="00370223"/>
    <w:rsid w:val="00370366"/>
    <w:rsid w:val="0037055F"/>
    <w:rsid w:val="003714D3"/>
    <w:rsid w:val="003715A6"/>
    <w:rsid w:val="003718C1"/>
    <w:rsid w:val="00371A6C"/>
    <w:rsid w:val="00371F2E"/>
    <w:rsid w:val="00372872"/>
    <w:rsid w:val="00372986"/>
    <w:rsid w:val="00372A6D"/>
    <w:rsid w:val="00373FBB"/>
    <w:rsid w:val="00374C1E"/>
    <w:rsid w:val="003754E5"/>
    <w:rsid w:val="00375DC4"/>
    <w:rsid w:val="00376009"/>
    <w:rsid w:val="003760A2"/>
    <w:rsid w:val="003765A0"/>
    <w:rsid w:val="00376D8E"/>
    <w:rsid w:val="0037790F"/>
    <w:rsid w:val="00380368"/>
    <w:rsid w:val="003803A6"/>
    <w:rsid w:val="003812DE"/>
    <w:rsid w:val="00381D37"/>
    <w:rsid w:val="00381F01"/>
    <w:rsid w:val="00381F0B"/>
    <w:rsid w:val="0038221D"/>
    <w:rsid w:val="003828F0"/>
    <w:rsid w:val="00382B6B"/>
    <w:rsid w:val="00382C15"/>
    <w:rsid w:val="003830F3"/>
    <w:rsid w:val="00383696"/>
    <w:rsid w:val="00383ED5"/>
    <w:rsid w:val="003842DE"/>
    <w:rsid w:val="003843F8"/>
    <w:rsid w:val="00384B15"/>
    <w:rsid w:val="00384B5F"/>
    <w:rsid w:val="00384EEB"/>
    <w:rsid w:val="003851A9"/>
    <w:rsid w:val="00385494"/>
    <w:rsid w:val="00385B81"/>
    <w:rsid w:val="00385DAB"/>
    <w:rsid w:val="00386921"/>
    <w:rsid w:val="00386B2B"/>
    <w:rsid w:val="00386DB6"/>
    <w:rsid w:val="00386F91"/>
    <w:rsid w:val="00387293"/>
    <w:rsid w:val="00387DA8"/>
    <w:rsid w:val="00387DCC"/>
    <w:rsid w:val="003909D0"/>
    <w:rsid w:val="00390C90"/>
    <w:rsid w:val="00390EDD"/>
    <w:rsid w:val="003911AF"/>
    <w:rsid w:val="003912A4"/>
    <w:rsid w:val="003916F0"/>
    <w:rsid w:val="003924BE"/>
    <w:rsid w:val="00392A0A"/>
    <w:rsid w:val="00392C1A"/>
    <w:rsid w:val="00392E59"/>
    <w:rsid w:val="00393126"/>
    <w:rsid w:val="003938F8"/>
    <w:rsid w:val="00393EBD"/>
    <w:rsid w:val="00393FD4"/>
    <w:rsid w:val="00394AB4"/>
    <w:rsid w:val="00395639"/>
    <w:rsid w:val="00395BC0"/>
    <w:rsid w:val="0039604C"/>
    <w:rsid w:val="0039607A"/>
    <w:rsid w:val="00396421"/>
    <w:rsid w:val="00396994"/>
    <w:rsid w:val="0039699A"/>
    <w:rsid w:val="00396F5E"/>
    <w:rsid w:val="00397331"/>
    <w:rsid w:val="003976BB"/>
    <w:rsid w:val="00397705"/>
    <w:rsid w:val="003979B4"/>
    <w:rsid w:val="00397A5E"/>
    <w:rsid w:val="00397B36"/>
    <w:rsid w:val="00397E35"/>
    <w:rsid w:val="003A035C"/>
    <w:rsid w:val="003A042B"/>
    <w:rsid w:val="003A07CA"/>
    <w:rsid w:val="003A0B3E"/>
    <w:rsid w:val="003A11B2"/>
    <w:rsid w:val="003A12F0"/>
    <w:rsid w:val="003A1B0A"/>
    <w:rsid w:val="003A25A4"/>
    <w:rsid w:val="003A27F7"/>
    <w:rsid w:val="003A32B7"/>
    <w:rsid w:val="003A3E0C"/>
    <w:rsid w:val="003A3F38"/>
    <w:rsid w:val="003A409F"/>
    <w:rsid w:val="003A41A4"/>
    <w:rsid w:val="003A481E"/>
    <w:rsid w:val="003A4847"/>
    <w:rsid w:val="003A4A1F"/>
    <w:rsid w:val="003A4B0A"/>
    <w:rsid w:val="003A4F9F"/>
    <w:rsid w:val="003A513B"/>
    <w:rsid w:val="003A551F"/>
    <w:rsid w:val="003A5A07"/>
    <w:rsid w:val="003A5B28"/>
    <w:rsid w:val="003A6026"/>
    <w:rsid w:val="003A6BF0"/>
    <w:rsid w:val="003A6D45"/>
    <w:rsid w:val="003A6F2E"/>
    <w:rsid w:val="003A701E"/>
    <w:rsid w:val="003A72E2"/>
    <w:rsid w:val="003A7ECB"/>
    <w:rsid w:val="003B040C"/>
    <w:rsid w:val="003B08AF"/>
    <w:rsid w:val="003B145C"/>
    <w:rsid w:val="003B151B"/>
    <w:rsid w:val="003B186A"/>
    <w:rsid w:val="003B1B61"/>
    <w:rsid w:val="003B2620"/>
    <w:rsid w:val="003B2B14"/>
    <w:rsid w:val="003B2F4F"/>
    <w:rsid w:val="003B30C5"/>
    <w:rsid w:val="003B38D0"/>
    <w:rsid w:val="003B3AC1"/>
    <w:rsid w:val="003B3D32"/>
    <w:rsid w:val="003B46DF"/>
    <w:rsid w:val="003B4889"/>
    <w:rsid w:val="003B4A30"/>
    <w:rsid w:val="003B4A53"/>
    <w:rsid w:val="003B4E77"/>
    <w:rsid w:val="003B5022"/>
    <w:rsid w:val="003B575E"/>
    <w:rsid w:val="003B58D5"/>
    <w:rsid w:val="003B59AC"/>
    <w:rsid w:val="003B5A07"/>
    <w:rsid w:val="003B714E"/>
    <w:rsid w:val="003C02BB"/>
    <w:rsid w:val="003C02BC"/>
    <w:rsid w:val="003C03B4"/>
    <w:rsid w:val="003C078F"/>
    <w:rsid w:val="003C0D28"/>
    <w:rsid w:val="003C0F27"/>
    <w:rsid w:val="003C1228"/>
    <w:rsid w:val="003C251C"/>
    <w:rsid w:val="003C26E2"/>
    <w:rsid w:val="003C2B04"/>
    <w:rsid w:val="003C2E5E"/>
    <w:rsid w:val="003C2FF4"/>
    <w:rsid w:val="003C31E2"/>
    <w:rsid w:val="003C3CE2"/>
    <w:rsid w:val="003C3ECE"/>
    <w:rsid w:val="003C412D"/>
    <w:rsid w:val="003C426F"/>
    <w:rsid w:val="003C4F96"/>
    <w:rsid w:val="003C57E9"/>
    <w:rsid w:val="003C5FE4"/>
    <w:rsid w:val="003C61B5"/>
    <w:rsid w:val="003C6370"/>
    <w:rsid w:val="003C6394"/>
    <w:rsid w:val="003C6639"/>
    <w:rsid w:val="003C66FB"/>
    <w:rsid w:val="003C713B"/>
    <w:rsid w:val="003C75BE"/>
    <w:rsid w:val="003C7636"/>
    <w:rsid w:val="003C7736"/>
    <w:rsid w:val="003C7941"/>
    <w:rsid w:val="003C794E"/>
    <w:rsid w:val="003C79FE"/>
    <w:rsid w:val="003C7DC0"/>
    <w:rsid w:val="003C7E0D"/>
    <w:rsid w:val="003D0560"/>
    <w:rsid w:val="003D0783"/>
    <w:rsid w:val="003D0919"/>
    <w:rsid w:val="003D1162"/>
    <w:rsid w:val="003D1AC2"/>
    <w:rsid w:val="003D1C49"/>
    <w:rsid w:val="003D2042"/>
    <w:rsid w:val="003D2313"/>
    <w:rsid w:val="003D2378"/>
    <w:rsid w:val="003D281F"/>
    <w:rsid w:val="003D2CF5"/>
    <w:rsid w:val="003D30E0"/>
    <w:rsid w:val="003D30E7"/>
    <w:rsid w:val="003D3196"/>
    <w:rsid w:val="003D365A"/>
    <w:rsid w:val="003D443A"/>
    <w:rsid w:val="003D5354"/>
    <w:rsid w:val="003D5517"/>
    <w:rsid w:val="003D5802"/>
    <w:rsid w:val="003D5BB7"/>
    <w:rsid w:val="003D5FFD"/>
    <w:rsid w:val="003D60A6"/>
    <w:rsid w:val="003D64C6"/>
    <w:rsid w:val="003D6517"/>
    <w:rsid w:val="003D6B89"/>
    <w:rsid w:val="003D6E04"/>
    <w:rsid w:val="003D7574"/>
    <w:rsid w:val="003E0A2F"/>
    <w:rsid w:val="003E1D92"/>
    <w:rsid w:val="003E217C"/>
    <w:rsid w:val="003E22FB"/>
    <w:rsid w:val="003E2B13"/>
    <w:rsid w:val="003E341B"/>
    <w:rsid w:val="003E3581"/>
    <w:rsid w:val="003E37E2"/>
    <w:rsid w:val="003E3DAC"/>
    <w:rsid w:val="003E3FAD"/>
    <w:rsid w:val="003E4446"/>
    <w:rsid w:val="003E5175"/>
    <w:rsid w:val="003E5E5B"/>
    <w:rsid w:val="003E65B9"/>
    <w:rsid w:val="003E68E8"/>
    <w:rsid w:val="003E6AC0"/>
    <w:rsid w:val="003E6DA4"/>
    <w:rsid w:val="003E6FAA"/>
    <w:rsid w:val="003E790B"/>
    <w:rsid w:val="003F00C4"/>
    <w:rsid w:val="003F0BA1"/>
    <w:rsid w:val="003F10FE"/>
    <w:rsid w:val="003F14EF"/>
    <w:rsid w:val="003F150C"/>
    <w:rsid w:val="003F17D6"/>
    <w:rsid w:val="003F1B8A"/>
    <w:rsid w:val="003F1B90"/>
    <w:rsid w:val="003F1BF4"/>
    <w:rsid w:val="003F1FB4"/>
    <w:rsid w:val="003F2379"/>
    <w:rsid w:val="003F2732"/>
    <w:rsid w:val="003F2A6A"/>
    <w:rsid w:val="003F368A"/>
    <w:rsid w:val="003F3AE2"/>
    <w:rsid w:val="003F3E12"/>
    <w:rsid w:val="003F422C"/>
    <w:rsid w:val="003F51B4"/>
    <w:rsid w:val="003F51FA"/>
    <w:rsid w:val="003F54D1"/>
    <w:rsid w:val="003F5BC4"/>
    <w:rsid w:val="003F6767"/>
    <w:rsid w:val="003F697C"/>
    <w:rsid w:val="003F6A95"/>
    <w:rsid w:val="003F6BB2"/>
    <w:rsid w:val="003F72FA"/>
    <w:rsid w:val="003F7A06"/>
    <w:rsid w:val="003F7B2D"/>
    <w:rsid w:val="00400768"/>
    <w:rsid w:val="004008F6"/>
    <w:rsid w:val="0040158D"/>
    <w:rsid w:val="00401697"/>
    <w:rsid w:val="00401986"/>
    <w:rsid w:val="00401A0C"/>
    <w:rsid w:val="004021F6"/>
    <w:rsid w:val="00402C01"/>
    <w:rsid w:val="00402E87"/>
    <w:rsid w:val="00403065"/>
    <w:rsid w:val="0040318D"/>
    <w:rsid w:val="004033E7"/>
    <w:rsid w:val="004035EE"/>
    <w:rsid w:val="00403923"/>
    <w:rsid w:val="00403B03"/>
    <w:rsid w:val="00403CA3"/>
    <w:rsid w:val="00403F0D"/>
    <w:rsid w:val="004042DA"/>
    <w:rsid w:val="00404BCD"/>
    <w:rsid w:val="00404EFB"/>
    <w:rsid w:val="0040563B"/>
    <w:rsid w:val="00405E38"/>
    <w:rsid w:val="00405EE4"/>
    <w:rsid w:val="00405F10"/>
    <w:rsid w:val="004067A2"/>
    <w:rsid w:val="00407D36"/>
    <w:rsid w:val="00407EB8"/>
    <w:rsid w:val="00407F77"/>
    <w:rsid w:val="0041017C"/>
    <w:rsid w:val="004106C9"/>
    <w:rsid w:val="0041080E"/>
    <w:rsid w:val="0041089B"/>
    <w:rsid w:val="00410910"/>
    <w:rsid w:val="004113AC"/>
    <w:rsid w:val="00411621"/>
    <w:rsid w:val="00411EBB"/>
    <w:rsid w:val="0041246B"/>
    <w:rsid w:val="00412522"/>
    <w:rsid w:val="00412B6A"/>
    <w:rsid w:val="00412FD6"/>
    <w:rsid w:val="004131AD"/>
    <w:rsid w:val="004135E1"/>
    <w:rsid w:val="00413ADD"/>
    <w:rsid w:val="00413B9C"/>
    <w:rsid w:val="00413E6D"/>
    <w:rsid w:val="00413F62"/>
    <w:rsid w:val="0041474A"/>
    <w:rsid w:val="00414A38"/>
    <w:rsid w:val="00414ACB"/>
    <w:rsid w:val="00414D9C"/>
    <w:rsid w:val="0041500C"/>
    <w:rsid w:val="00415319"/>
    <w:rsid w:val="00415C5C"/>
    <w:rsid w:val="00415E96"/>
    <w:rsid w:val="004161E5"/>
    <w:rsid w:val="00416227"/>
    <w:rsid w:val="00416981"/>
    <w:rsid w:val="00416A3E"/>
    <w:rsid w:val="00416B64"/>
    <w:rsid w:val="00416DAB"/>
    <w:rsid w:val="004170DB"/>
    <w:rsid w:val="004174C7"/>
    <w:rsid w:val="004205FE"/>
    <w:rsid w:val="00420671"/>
    <w:rsid w:val="00420AC8"/>
    <w:rsid w:val="00420B80"/>
    <w:rsid w:val="00421577"/>
    <w:rsid w:val="0042178A"/>
    <w:rsid w:val="00421AB8"/>
    <w:rsid w:val="0042235F"/>
    <w:rsid w:val="0042274C"/>
    <w:rsid w:val="00422F46"/>
    <w:rsid w:val="00422F87"/>
    <w:rsid w:val="004230D6"/>
    <w:rsid w:val="0042338C"/>
    <w:rsid w:val="00423454"/>
    <w:rsid w:val="004239D5"/>
    <w:rsid w:val="00423DDE"/>
    <w:rsid w:val="004247DA"/>
    <w:rsid w:val="00424F1A"/>
    <w:rsid w:val="0042505F"/>
    <w:rsid w:val="004250D5"/>
    <w:rsid w:val="00425318"/>
    <w:rsid w:val="00425F14"/>
    <w:rsid w:val="00425FB9"/>
    <w:rsid w:val="0042630B"/>
    <w:rsid w:val="00426312"/>
    <w:rsid w:val="0042640F"/>
    <w:rsid w:val="0042657C"/>
    <w:rsid w:val="00426C35"/>
    <w:rsid w:val="00426CFC"/>
    <w:rsid w:val="00426E4F"/>
    <w:rsid w:val="00427448"/>
    <w:rsid w:val="004278F8"/>
    <w:rsid w:val="00427C88"/>
    <w:rsid w:val="0043151F"/>
    <w:rsid w:val="0043185D"/>
    <w:rsid w:val="004320E2"/>
    <w:rsid w:val="0043248A"/>
    <w:rsid w:val="00432A21"/>
    <w:rsid w:val="0043347C"/>
    <w:rsid w:val="004334EE"/>
    <w:rsid w:val="004339CD"/>
    <w:rsid w:val="00433A66"/>
    <w:rsid w:val="00433F2A"/>
    <w:rsid w:val="004340DB"/>
    <w:rsid w:val="0043410D"/>
    <w:rsid w:val="004349DF"/>
    <w:rsid w:val="00434E01"/>
    <w:rsid w:val="00435DA7"/>
    <w:rsid w:val="00436492"/>
    <w:rsid w:val="004367C7"/>
    <w:rsid w:val="00437508"/>
    <w:rsid w:val="00437E19"/>
    <w:rsid w:val="004408D9"/>
    <w:rsid w:val="004408E3"/>
    <w:rsid w:val="00440C8D"/>
    <w:rsid w:val="0044174E"/>
    <w:rsid w:val="004419FD"/>
    <w:rsid w:val="00441C36"/>
    <w:rsid w:val="00441F18"/>
    <w:rsid w:val="00442541"/>
    <w:rsid w:val="004426F0"/>
    <w:rsid w:val="004427CD"/>
    <w:rsid w:val="00442911"/>
    <w:rsid w:val="004429AE"/>
    <w:rsid w:val="004438B5"/>
    <w:rsid w:val="00443961"/>
    <w:rsid w:val="004439DB"/>
    <w:rsid w:val="00443D3D"/>
    <w:rsid w:val="00443DB7"/>
    <w:rsid w:val="00444805"/>
    <w:rsid w:val="004449C1"/>
    <w:rsid w:val="00445ED0"/>
    <w:rsid w:val="00446226"/>
    <w:rsid w:val="004464AD"/>
    <w:rsid w:val="00446E25"/>
    <w:rsid w:val="00447B06"/>
    <w:rsid w:val="00447EBC"/>
    <w:rsid w:val="00447F20"/>
    <w:rsid w:val="004502ED"/>
    <w:rsid w:val="004504ED"/>
    <w:rsid w:val="004505E8"/>
    <w:rsid w:val="004508F0"/>
    <w:rsid w:val="0045107C"/>
    <w:rsid w:val="004511EA"/>
    <w:rsid w:val="004517E9"/>
    <w:rsid w:val="00451AF7"/>
    <w:rsid w:val="00451DC6"/>
    <w:rsid w:val="00452A25"/>
    <w:rsid w:val="00452D32"/>
    <w:rsid w:val="00452FBB"/>
    <w:rsid w:val="004533AF"/>
    <w:rsid w:val="004534F4"/>
    <w:rsid w:val="0045379F"/>
    <w:rsid w:val="004540C9"/>
    <w:rsid w:val="00454135"/>
    <w:rsid w:val="004541FE"/>
    <w:rsid w:val="00454AFF"/>
    <w:rsid w:val="00455225"/>
    <w:rsid w:val="00455405"/>
    <w:rsid w:val="00455DBF"/>
    <w:rsid w:val="00455FBC"/>
    <w:rsid w:val="0045610D"/>
    <w:rsid w:val="004572F0"/>
    <w:rsid w:val="0045732A"/>
    <w:rsid w:val="0045771D"/>
    <w:rsid w:val="004579DF"/>
    <w:rsid w:val="00457E4E"/>
    <w:rsid w:val="00457E60"/>
    <w:rsid w:val="00457E7E"/>
    <w:rsid w:val="00457F36"/>
    <w:rsid w:val="0046036A"/>
    <w:rsid w:val="00460519"/>
    <w:rsid w:val="0046071D"/>
    <w:rsid w:val="00460967"/>
    <w:rsid w:val="0046118C"/>
    <w:rsid w:val="004614AA"/>
    <w:rsid w:val="0046163B"/>
    <w:rsid w:val="0046171C"/>
    <w:rsid w:val="004618FA"/>
    <w:rsid w:val="00461BED"/>
    <w:rsid w:val="00461C75"/>
    <w:rsid w:val="004620A4"/>
    <w:rsid w:val="004624BA"/>
    <w:rsid w:val="004624C1"/>
    <w:rsid w:val="004626A8"/>
    <w:rsid w:val="00462EB0"/>
    <w:rsid w:val="004633EE"/>
    <w:rsid w:val="00463443"/>
    <w:rsid w:val="004636FA"/>
    <w:rsid w:val="004648AC"/>
    <w:rsid w:val="00464A76"/>
    <w:rsid w:val="004653AF"/>
    <w:rsid w:val="00465D73"/>
    <w:rsid w:val="00465EC9"/>
    <w:rsid w:val="004663AC"/>
    <w:rsid w:val="004664EE"/>
    <w:rsid w:val="00467590"/>
    <w:rsid w:val="00470A56"/>
    <w:rsid w:val="004720E5"/>
    <w:rsid w:val="004726AC"/>
    <w:rsid w:val="00472A90"/>
    <w:rsid w:val="00473023"/>
    <w:rsid w:val="004730D3"/>
    <w:rsid w:val="00473A81"/>
    <w:rsid w:val="00474E1C"/>
    <w:rsid w:val="004752CC"/>
    <w:rsid w:val="00475395"/>
    <w:rsid w:val="00476554"/>
    <w:rsid w:val="004765C0"/>
    <w:rsid w:val="004766DE"/>
    <w:rsid w:val="00476998"/>
    <w:rsid w:val="00480073"/>
    <w:rsid w:val="004802D6"/>
    <w:rsid w:val="004806DD"/>
    <w:rsid w:val="00480F5D"/>
    <w:rsid w:val="004816AE"/>
    <w:rsid w:val="00481F01"/>
    <w:rsid w:val="00481FF7"/>
    <w:rsid w:val="00482009"/>
    <w:rsid w:val="00482477"/>
    <w:rsid w:val="00482741"/>
    <w:rsid w:val="004827ED"/>
    <w:rsid w:val="00482ABC"/>
    <w:rsid w:val="00482B8A"/>
    <w:rsid w:val="00483040"/>
    <w:rsid w:val="004830E6"/>
    <w:rsid w:val="0048345B"/>
    <w:rsid w:val="0048356B"/>
    <w:rsid w:val="00483901"/>
    <w:rsid w:val="00483D27"/>
    <w:rsid w:val="00483D43"/>
    <w:rsid w:val="00484828"/>
    <w:rsid w:val="00484896"/>
    <w:rsid w:val="00484AE0"/>
    <w:rsid w:val="00484B10"/>
    <w:rsid w:val="00484C0C"/>
    <w:rsid w:val="00484CED"/>
    <w:rsid w:val="00484D14"/>
    <w:rsid w:val="00484DC5"/>
    <w:rsid w:val="00484F2C"/>
    <w:rsid w:val="0048502B"/>
    <w:rsid w:val="004850A9"/>
    <w:rsid w:val="00485145"/>
    <w:rsid w:val="00485AC7"/>
    <w:rsid w:val="00486103"/>
    <w:rsid w:val="004863A1"/>
    <w:rsid w:val="004866E0"/>
    <w:rsid w:val="0048678D"/>
    <w:rsid w:val="00486864"/>
    <w:rsid w:val="00486D12"/>
    <w:rsid w:val="004874A3"/>
    <w:rsid w:val="00490173"/>
    <w:rsid w:val="004902D6"/>
    <w:rsid w:val="0049032C"/>
    <w:rsid w:val="00490794"/>
    <w:rsid w:val="0049113F"/>
    <w:rsid w:val="00491494"/>
    <w:rsid w:val="004917E2"/>
    <w:rsid w:val="00492426"/>
    <w:rsid w:val="004927B9"/>
    <w:rsid w:val="00493392"/>
    <w:rsid w:val="00493432"/>
    <w:rsid w:val="00493824"/>
    <w:rsid w:val="0049416B"/>
    <w:rsid w:val="0049441B"/>
    <w:rsid w:val="00494901"/>
    <w:rsid w:val="0049573C"/>
    <w:rsid w:val="004957A7"/>
    <w:rsid w:val="004960C1"/>
    <w:rsid w:val="004962AD"/>
    <w:rsid w:val="004966E3"/>
    <w:rsid w:val="004978C4"/>
    <w:rsid w:val="00497E19"/>
    <w:rsid w:val="004A068C"/>
    <w:rsid w:val="004A0AB2"/>
    <w:rsid w:val="004A1082"/>
    <w:rsid w:val="004A1291"/>
    <w:rsid w:val="004A168A"/>
    <w:rsid w:val="004A1AC6"/>
    <w:rsid w:val="004A261E"/>
    <w:rsid w:val="004A29B5"/>
    <w:rsid w:val="004A2A6B"/>
    <w:rsid w:val="004A2CCF"/>
    <w:rsid w:val="004A2E81"/>
    <w:rsid w:val="004A36DC"/>
    <w:rsid w:val="004A3D4D"/>
    <w:rsid w:val="004A3E45"/>
    <w:rsid w:val="004A4635"/>
    <w:rsid w:val="004A4707"/>
    <w:rsid w:val="004A504E"/>
    <w:rsid w:val="004A52CF"/>
    <w:rsid w:val="004A55DF"/>
    <w:rsid w:val="004A576F"/>
    <w:rsid w:val="004A59B9"/>
    <w:rsid w:val="004A5A25"/>
    <w:rsid w:val="004A60D1"/>
    <w:rsid w:val="004A680A"/>
    <w:rsid w:val="004A6A88"/>
    <w:rsid w:val="004A6BE1"/>
    <w:rsid w:val="004A6E3D"/>
    <w:rsid w:val="004A7700"/>
    <w:rsid w:val="004A7826"/>
    <w:rsid w:val="004A7B25"/>
    <w:rsid w:val="004A7CB5"/>
    <w:rsid w:val="004A7E83"/>
    <w:rsid w:val="004A7EE2"/>
    <w:rsid w:val="004A7FDC"/>
    <w:rsid w:val="004A7FE3"/>
    <w:rsid w:val="004B0314"/>
    <w:rsid w:val="004B0CC4"/>
    <w:rsid w:val="004B161E"/>
    <w:rsid w:val="004B18C5"/>
    <w:rsid w:val="004B23F0"/>
    <w:rsid w:val="004B246F"/>
    <w:rsid w:val="004B26A0"/>
    <w:rsid w:val="004B2EE0"/>
    <w:rsid w:val="004B3008"/>
    <w:rsid w:val="004B3133"/>
    <w:rsid w:val="004B3FB8"/>
    <w:rsid w:val="004B49AF"/>
    <w:rsid w:val="004B56FE"/>
    <w:rsid w:val="004B5911"/>
    <w:rsid w:val="004B5BC5"/>
    <w:rsid w:val="004B5CA4"/>
    <w:rsid w:val="004B6013"/>
    <w:rsid w:val="004B64FE"/>
    <w:rsid w:val="004B67BF"/>
    <w:rsid w:val="004B6EE1"/>
    <w:rsid w:val="004B741B"/>
    <w:rsid w:val="004C06FA"/>
    <w:rsid w:val="004C0BCF"/>
    <w:rsid w:val="004C10D5"/>
    <w:rsid w:val="004C2624"/>
    <w:rsid w:val="004C28AC"/>
    <w:rsid w:val="004C2B94"/>
    <w:rsid w:val="004C2EBC"/>
    <w:rsid w:val="004C2FE8"/>
    <w:rsid w:val="004C3D94"/>
    <w:rsid w:val="004C3E09"/>
    <w:rsid w:val="004C436D"/>
    <w:rsid w:val="004C4E91"/>
    <w:rsid w:val="004C5354"/>
    <w:rsid w:val="004C59AC"/>
    <w:rsid w:val="004C5BAF"/>
    <w:rsid w:val="004C6D64"/>
    <w:rsid w:val="004C7583"/>
    <w:rsid w:val="004C777F"/>
    <w:rsid w:val="004C7AB8"/>
    <w:rsid w:val="004D027E"/>
    <w:rsid w:val="004D035D"/>
    <w:rsid w:val="004D080B"/>
    <w:rsid w:val="004D13BD"/>
    <w:rsid w:val="004D1429"/>
    <w:rsid w:val="004D1D0F"/>
    <w:rsid w:val="004D2071"/>
    <w:rsid w:val="004D22AF"/>
    <w:rsid w:val="004D283F"/>
    <w:rsid w:val="004D2D1D"/>
    <w:rsid w:val="004D3FBC"/>
    <w:rsid w:val="004D4081"/>
    <w:rsid w:val="004D4472"/>
    <w:rsid w:val="004D4874"/>
    <w:rsid w:val="004D48A1"/>
    <w:rsid w:val="004D4FE2"/>
    <w:rsid w:val="004D5353"/>
    <w:rsid w:val="004D56D0"/>
    <w:rsid w:val="004D573C"/>
    <w:rsid w:val="004D627B"/>
    <w:rsid w:val="004D666C"/>
    <w:rsid w:val="004D66E4"/>
    <w:rsid w:val="004D6A91"/>
    <w:rsid w:val="004D6BE1"/>
    <w:rsid w:val="004D6F35"/>
    <w:rsid w:val="004E017C"/>
    <w:rsid w:val="004E0600"/>
    <w:rsid w:val="004E065A"/>
    <w:rsid w:val="004E08DD"/>
    <w:rsid w:val="004E092A"/>
    <w:rsid w:val="004E0D38"/>
    <w:rsid w:val="004E1C7D"/>
    <w:rsid w:val="004E1C90"/>
    <w:rsid w:val="004E205D"/>
    <w:rsid w:val="004E218F"/>
    <w:rsid w:val="004E2247"/>
    <w:rsid w:val="004E22F0"/>
    <w:rsid w:val="004E28B7"/>
    <w:rsid w:val="004E34B2"/>
    <w:rsid w:val="004E373F"/>
    <w:rsid w:val="004E3880"/>
    <w:rsid w:val="004E4E08"/>
    <w:rsid w:val="004E4FD0"/>
    <w:rsid w:val="004E52D2"/>
    <w:rsid w:val="004E5377"/>
    <w:rsid w:val="004E5397"/>
    <w:rsid w:val="004E53A9"/>
    <w:rsid w:val="004E55CC"/>
    <w:rsid w:val="004E5EAE"/>
    <w:rsid w:val="004E67C1"/>
    <w:rsid w:val="004E6919"/>
    <w:rsid w:val="004E7A65"/>
    <w:rsid w:val="004F00AB"/>
    <w:rsid w:val="004F0189"/>
    <w:rsid w:val="004F028E"/>
    <w:rsid w:val="004F0399"/>
    <w:rsid w:val="004F0C85"/>
    <w:rsid w:val="004F0FAC"/>
    <w:rsid w:val="004F156F"/>
    <w:rsid w:val="004F1874"/>
    <w:rsid w:val="004F192B"/>
    <w:rsid w:val="004F1A5B"/>
    <w:rsid w:val="004F1D2B"/>
    <w:rsid w:val="004F1FF9"/>
    <w:rsid w:val="004F25C1"/>
    <w:rsid w:val="004F33DC"/>
    <w:rsid w:val="004F344E"/>
    <w:rsid w:val="004F385C"/>
    <w:rsid w:val="004F3D45"/>
    <w:rsid w:val="004F4466"/>
    <w:rsid w:val="004F4BAD"/>
    <w:rsid w:val="004F584D"/>
    <w:rsid w:val="004F6233"/>
    <w:rsid w:val="004F6384"/>
    <w:rsid w:val="004F7312"/>
    <w:rsid w:val="005003B6"/>
    <w:rsid w:val="00500601"/>
    <w:rsid w:val="00500673"/>
    <w:rsid w:val="00500E86"/>
    <w:rsid w:val="00501030"/>
    <w:rsid w:val="0050145C"/>
    <w:rsid w:val="00501CF3"/>
    <w:rsid w:val="00502042"/>
    <w:rsid w:val="005024AE"/>
    <w:rsid w:val="0050270F"/>
    <w:rsid w:val="005034C2"/>
    <w:rsid w:val="00503B01"/>
    <w:rsid w:val="00503E19"/>
    <w:rsid w:val="005040D3"/>
    <w:rsid w:val="005042AC"/>
    <w:rsid w:val="00504ABF"/>
    <w:rsid w:val="00505214"/>
    <w:rsid w:val="0050533F"/>
    <w:rsid w:val="0050548E"/>
    <w:rsid w:val="005056F0"/>
    <w:rsid w:val="0050581D"/>
    <w:rsid w:val="0050607E"/>
    <w:rsid w:val="005060C3"/>
    <w:rsid w:val="00506ACF"/>
    <w:rsid w:val="00506B2D"/>
    <w:rsid w:val="00506C20"/>
    <w:rsid w:val="00507BC2"/>
    <w:rsid w:val="0051001B"/>
    <w:rsid w:val="005102ED"/>
    <w:rsid w:val="005103E6"/>
    <w:rsid w:val="005106B0"/>
    <w:rsid w:val="005106D2"/>
    <w:rsid w:val="0051092A"/>
    <w:rsid w:val="0051097F"/>
    <w:rsid w:val="005110D3"/>
    <w:rsid w:val="005120DB"/>
    <w:rsid w:val="00512145"/>
    <w:rsid w:val="00512E0B"/>
    <w:rsid w:val="005130BD"/>
    <w:rsid w:val="00513299"/>
    <w:rsid w:val="00513B60"/>
    <w:rsid w:val="00513D4F"/>
    <w:rsid w:val="00513EC9"/>
    <w:rsid w:val="00514DAD"/>
    <w:rsid w:val="00514EF5"/>
    <w:rsid w:val="00514F41"/>
    <w:rsid w:val="00515463"/>
    <w:rsid w:val="005155BB"/>
    <w:rsid w:val="005158B0"/>
    <w:rsid w:val="00515AEC"/>
    <w:rsid w:val="005177F0"/>
    <w:rsid w:val="00517E85"/>
    <w:rsid w:val="00520141"/>
    <w:rsid w:val="00520468"/>
    <w:rsid w:val="00520BFC"/>
    <w:rsid w:val="00520ED3"/>
    <w:rsid w:val="005210F6"/>
    <w:rsid w:val="00521345"/>
    <w:rsid w:val="005228C6"/>
    <w:rsid w:val="00522C2E"/>
    <w:rsid w:val="00522D43"/>
    <w:rsid w:val="00522DBE"/>
    <w:rsid w:val="00523742"/>
    <w:rsid w:val="00523D84"/>
    <w:rsid w:val="0052453A"/>
    <w:rsid w:val="00524BF9"/>
    <w:rsid w:val="00524EA5"/>
    <w:rsid w:val="00524FDE"/>
    <w:rsid w:val="005252C7"/>
    <w:rsid w:val="00525846"/>
    <w:rsid w:val="0052671A"/>
    <w:rsid w:val="0052688B"/>
    <w:rsid w:val="00526A64"/>
    <w:rsid w:val="005272EF"/>
    <w:rsid w:val="00527824"/>
    <w:rsid w:val="00527883"/>
    <w:rsid w:val="00527CAF"/>
    <w:rsid w:val="00527D14"/>
    <w:rsid w:val="00527D25"/>
    <w:rsid w:val="00530408"/>
    <w:rsid w:val="005304BA"/>
    <w:rsid w:val="005315ED"/>
    <w:rsid w:val="0053184F"/>
    <w:rsid w:val="00531C11"/>
    <w:rsid w:val="00531D5F"/>
    <w:rsid w:val="00531EC2"/>
    <w:rsid w:val="0053229D"/>
    <w:rsid w:val="00532695"/>
    <w:rsid w:val="00532708"/>
    <w:rsid w:val="00532760"/>
    <w:rsid w:val="005327DE"/>
    <w:rsid w:val="005328B0"/>
    <w:rsid w:val="0053296F"/>
    <w:rsid w:val="00532AF6"/>
    <w:rsid w:val="00532D47"/>
    <w:rsid w:val="00532FAF"/>
    <w:rsid w:val="0053300F"/>
    <w:rsid w:val="00533716"/>
    <w:rsid w:val="0053394E"/>
    <w:rsid w:val="00533F6E"/>
    <w:rsid w:val="00534B80"/>
    <w:rsid w:val="0053590D"/>
    <w:rsid w:val="00535C78"/>
    <w:rsid w:val="00536628"/>
    <w:rsid w:val="0053669F"/>
    <w:rsid w:val="00536859"/>
    <w:rsid w:val="00536AEB"/>
    <w:rsid w:val="00536CC3"/>
    <w:rsid w:val="00537298"/>
    <w:rsid w:val="005373EF"/>
    <w:rsid w:val="005377E6"/>
    <w:rsid w:val="00537811"/>
    <w:rsid w:val="00537F54"/>
    <w:rsid w:val="005409DC"/>
    <w:rsid w:val="00541131"/>
    <w:rsid w:val="00541662"/>
    <w:rsid w:val="00541F27"/>
    <w:rsid w:val="0054213D"/>
    <w:rsid w:val="00542A15"/>
    <w:rsid w:val="00543220"/>
    <w:rsid w:val="005432CB"/>
    <w:rsid w:val="005434A8"/>
    <w:rsid w:val="00543E7E"/>
    <w:rsid w:val="0054424C"/>
    <w:rsid w:val="0054493B"/>
    <w:rsid w:val="00544E75"/>
    <w:rsid w:val="00544F12"/>
    <w:rsid w:val="00545BDC"/>
    <w:rsid w:val="00545DB7"/>
    <w:rsid w:val="00546921"/>
    <w:rsid w:val="00546D5B"/>
    <w:rsid w:val="0054788B"/>
    <w:rsid w:val="00547930"/>
    <w:rsid w:val="00547CEA"/>
    <w:rsid w:val="005501D2"/>
    <w:rsid w:val="00550B1E"/>
    <w:rsid w:val="00551079"/>
    <w:rsid w:val="005518C2"/>
    <w:rsid w:val="00551937"/>
    <w:rsid w:val="00551A16"/>
    <w:rsid w:val="005521F7"/>
    <w:rsid w:val="00552492"/>
    <w:rsid w:val="00552A49"/>
    <w:rsid w:val="005531AE"/>
    <w:rsid w:val="0055384F"/>
    <w:rsid w:val="005538A5"/>
    <w:rsid w:val="005542F8"/>
    <w:rsid w:val="00554441"/>
    <w:rsid w:val="0055463C"/>
    <w:rsid w:val="005547C3"/>
    <w:rsid w:val="005548CC"/>
    <w:rsid w:val="00554EBA"/>
    <w:rsid w:val="00555207"/>
    <w:rsid w:val="00555323"/>
    <w:rsid w:val="0055592A"/>
    <w:rsid w:val="005563F2"/>
    <w:rsid w:val="005567FE"/>
    <w:rsid w:val="0055689E"/>
    <w:rsid w:val="00557086"/>
    <w:rsid w:val="005572EB"/>
    <w:rsid w:val="005577AC"/>
    <w:rsid w:val="00557BCD"/>
    <w:rsid w:val="0056017E"/>
    <w:rsid w:val="0056056C"/>
    <w:rsid w:val="005608E6"/>
    <w:rsid w:val="00560ABF"/>
    <w:rsid w:val="00560F65"/>
    <w:rsid w:val="0056143B"/>
    <w:rsid w:val="00561617"/>
    <w:rsid w:val="00561AB0"/>
    <w:rsid w:val="00561C7F"/>
    <w:rsid w:val="00561DAB"/>
    <w:rsid w:val="00562387"/>
    <w:rsid w:val="00562723"/>
    <w:rsid w:val="005627F6"/>
    <w:rsid w:val="00562B48"/>
    <w:rsid w:val="00562E2E"/>
    <w:rsid w:val="00562FD1"/>
    <w:rsid w:val="00562FF3"/>
    <w:rsid w:val="0056385A"/>
    <w:rsid w:val="00563D4E"/>
    <w:rsid w:val="00564286"/>
    <w:rsid w:val="005645E3"/>
    <w:rsid w:val="005647E5"/>
    <w:rsid w:val="00564C45"/>
    <w:rsid w:val="00565270"/>
    <w:rsid w:val="00565327"/>
    <w:rsid w:val="00565526"/>
    <w:rsid w:val="00565808"/>
    <w:rsid w:val="00565F5C"/>
    <w:rsid w:val="0056640F"/>
    <w:rsid w:val="005669E9"/>
    <w:rsid w:val="00566B69"/>
    <w:rsid w:val="00566BD6"/>
    <w:rsid w:val="00566EFE"/>
    <w:rsid w:val="00566FA2"/>
    <w:rsid w:val="0056725A"/>
    <w:rsid w:val="005676FA"/>
    <w:rsid w:val="00567B42"/>
    <w:rsid w:val="00567D5E"/>
    <w:rsid w:val="00567F89"/>
    <w:rsid w:val="005703D6"/>
    <w:rsid w:val="00570495"/>
    <w:rsid w:val="00570935"/>
    <w:rsid w:val="005709E4"/>
    <w:rsid w:val="00570D06"/>
    <w:rsid w:val="00570F13"/>
    <w:rsid w:val="00570F76"/>
    <w:rsid w:val="00571231"/>
    <w:rsid w:val="00571318"/>
    <w:rsid w:val="005713E4"/>
    <w:rsid w:val="005716EB"/>
    <w:rsid w:val="00571B6D"/>
    <w:rsid w:val="00571C13"/>
    <w:rsid w:val="00571C22"/>
    <w:rsid w:val="00571C78"/>
    <w:rsid w:val="005721E5"/>
    <w:rsid w:val="005723DE"/>
    <w:rsid w:val="00572EAB"/>
    <w:rsid w:val="0057334C"/>
    <w:rsid w:val="00573515"/>
    <w:rsid w:val="0057398F"/>
    <w:rsid w:val="00573C57"/>
    <w:rsid w:val="00574486"/>
    <w:rsid w:val="005747F1"/>
    <w:rsid w:val="00574AE3"/>
    <w:rsid w:val="00574F94"/>
    <w:rsid w:val="00576103"/>
    <w:rsid w:val="005764F1"/>
    <w:rsid w:val="0057653E"/>
    <w:rsid w:val="00576596"/>
    <w:rsid w:val="0057720C"/>
    <w:rsid w:val="005803CA"/>
    <w:rsid w:val="005803F6"/>
    <w:rsid w:val="00580D8D"/>
    <w:rsid w:val="00580F06"/>
    <w:rsid w:val="0058119A"/>
    <w:rsid w:val="00581728"/>
    <w:rsid w:val="00581A19"/>
    <w:rsid w:val="00581D19"/>
    <w:rsid w:val="0058262D"/>
    <w:rsid w:val="0058263C"/>
    <w:rsid w:val="005828DC"/>
    <w:rsid w:val="00582A9D"/>
    <w:rsid w:val="00582F23"/>
    <w:rsid w:val="005837D6"/>
    <w:rsid w:val="00583AAB"/>
    <w:rsid w:val="00583D1E"/>
    <w:rsid w:val="00583E18"/>
    <w:rsid w:val="005842C5"/>
    <w:rsid w:val="0058434B"/>
    <w:rsid w:val="00584A71"/>
    <w:rsid w:val="00585252"/>
    <w:rsid w:val="0058546D"/>
    <w:rsid w:val="00585BB0"/>
    <w:rsid w:val="00585DC5"/>
    <w:rsid w:val="005862EF"/>
    <w:rsid w:val="005866A3"/>
    <w:rsid w:val="005871A1"/>
    <w:rsid w:val="005874C4"/>
    <w:rsid w:val="00587522"/>
    <w:rsid w:val="005877FA"/>
    <w:rsid w:val="00587B4E"/>
    <w:rsid w:val="0059079D"/>
    <w:rsid w:val="00590E68"/>
    <w:rsid w:val="00590EB1"/>
    <w:rsid w:val="00590FDE"/>
    <w:rsid w:val="0059126C"/>
    <w:rsid w:val="00591682"/>
    <w:rsid w:val="00591880"/>
    <w:rsid w:val="00591D98"/>
    <w:rsid w:val="00591D9A"/>
    <w:rsid w:val="00591ECB"/>
    <w:rsid w:val="005922AD"/>
    <w:rsid w:val="0059254E"/>
    <w:rsid w:val="005929A7"/>
    <w:rsid w:val="00592B66"/>
    <w:rsid w:val="00593829"/>
    <w:rsid w:val="005938AF"/>
    <w:rsid w:val="00593C86"/>
    <w:rsid w:val="00596072"/>
    <w:rsid w:val="005962E5"/>
    <w:rsid w:val="0059639C"/>
    <w:rsid w:val="00596A61"/>
    <w:rsid w:val="00596B2E"/>
    <w:rsid w:val="005973FD"/>
    <w:rsid w:val="005976DC"/>
    <w:rsid w:val="00597AEB"/>
    <w:rsid w:val="005A029B"/>
    <w:rsid w:val="005A0417"/>
    <w:rsid w:val="005A04EC"/>
    <w:rsid w:val="005A0807"/>
    <w:rsid w:val="005A0F6E"/>
    <w:rsid w:val="005A16E1"/>
    <w:rsid w:val="005A1F09"/>
    <w:rsid w:val="005A2535"/>
    <w:rsid w:val="005A26C2"/>
    <w:rsid w:val="005A2750"/>
    <w:rsid w:val="005A2B77"/>
    <w:rsid w:val="005A2C7B"/>
    <w:rsid w:val="005A2F46"/>
    <w:rsid w:val="005A2F60"/>
    <w:rsid w:val="005A354F"/>
    <w:rsid w:val="005A3AC1"/>
    <w:rsid w:val="005A3B9E"/>
    <w:rsid w:val="005A4301"/>
    <w:rsid w:val="005A444F"/>
    <w:rsid w:val="005A4536"/>
    <w:rsid w:val="005A4CD4"/>
    <w:rsid w:val="005A5074"/>
    <w:rsid w:val="005A52A9"/>
    <w:rsid w:val="005A5C69"/>
    <w:rsid w:val="005A5E07"/>
    <w:rsid w:val="005A5F8A"/>
    <w:rsid w:val="005A60CA"/>
    <w:rsid w:val="005A613B"/>
    <w:rsid w:val="005A64C3"/>
    <w:rsid w:val="005A6606"/>
    <w:rsid w:val="005A6820"/>
    <w:rsid w:val="005A685D"/>
    <w:rsid w:val="005A720F"/>
    <w:rsid w:val="005A74B5"/>
    <w:rsid w:val="005A765E"/>
    <w:rsid w:val="005A76B4"/>
    <w:rsid w:val="005A7908"/>
    <w:rsid w:val="005A7AB5"/>
    <w:rsid w:val="005A7B49"/>
    <w:rsid w:val="005A7C8F"/>
    <w:rsid w:val="005B04BA"/>
    <w:rsid w:val="005B0975"/>
    <w:rsid w:val="005B0CC2"/>
    <w:rsid w:val="005B0E16"/>
    <w:rsid w:val="005B166F"/>
    <w:rsid w:val="005B18E0"/>
    <w:rsid w:val="005B1B0C"/>
    <w:rsid w:val="005B1B15"/>
    <w:rsid w:val="005B222F"/>
    <w:rsid w:val="005B22AC"/>
    <w:rsid w:val="005B2510"/>
    <w:rsid w:val="005B29A1"/>
    <w:rsid w:val="005B3035"/>
    <w:rsid w:val="005B3237"/>
    <w:rsid w:val="005B3B28"/>
    <w:rsid w:val="005B4104"/>
    <w:rsid w:val="005B4EB7"/>
    <w:rsid w:val="005B50BF"/>
    <w:rsid w:val="005B5517"/>
    <w:rsid w:val="005B56A1"/>
    <w:rsid w:val="005B6419"/>
    <w:rsid w:val="005B7281"/>
    <w:rsid w:val="005B754D"/>
    <w:rsid w:val="005B78C1"/>
    <w:rsid w:val="005B7A5C"/>
    <w:rsid w:val="005B7FBD"/>
    <w:rsid w:val="005C04DF"/>
    <w:rsid w:val="005C07AC"/>
    <w:rsid w:val="005C0FA0"/>
    <w:rsid w:val="005C0FF6"/>
    <w:rsid w:val="005C1520"/>
    <w:rsid w:val="005C17E6"/>
    <w:rsid w:val="005C19B2"/>
    <w:rsid w:val="005C1A14"/>
    <w:rsid w:val="005C1B96"/>
    <w:rsid w:val="005C2058"/>
    <w:rsid w:val="005C20B2"/>
    <w:rsid w:val="005C2FB5"/>
    <w:rsid w:val="005C3072"/>
    <w:rsid w:val="005C3087"/>
    <w:rsid w:val="005C30F2"/>
    <w:rsid w:val="005C34E6"/>
    <w:rsid w:val="005C3676"/>
    <w:rsid w:val="005C37F0"/>
    <w:rsid w:val="005C3873"/>
    <w:rsid w:val="005C3A41"/>
    <w:rsid w:val="005C417E"/>
    <w:rsid w:val="005C430E"/>
    <w:rsid w:val="005C46E5"/>
    <w:rsid w:val="005C476E"/>
    <w:rsid w:val="005C499D"/>
    <w:rsid w:val="005C4F84"/>
    <w:rsid w:val="005C4FA2"/>
    <w:rsid w:val="005C5D6A"/>
    <w:rsid w:val="005C6453"/>
    <w:rsid w:val="005C75ED"/>
    <w:rsid w:val="005C7BC4"/>
    <w:rsid w:val="005D1476"/>
    <w:rsid w:val="005D19B6"/>
    <w:rsid w:val="005D210C"/>
    <w:rsid w:val="005D21B8"/>
    <w:rsid w:val="005D22FD"/>
    <w:rsid w:val="005D2B63"/>
    <w:rsid w:val="005D3354"/>
    <w:rsid w:val="005D40E4"/>
    <w:rsid w:val="005D4780"/>
    <w:rsid w:val="005D54DD"/>
    <w:rsid w:val="005D5768"/>
    <w:rsid w:val="005D5D6F"/>
    <w:rsid w:val="005D618B"/>
    <w:rsid w:val="005D7507"/>
    <w:rsid w:val="005D76D6"/>
    <w:rsid w:val="005D79FA"/>
    <w:rsid w:val="005D7F05"/>
    <w:rsid w:val="005E0D06"/>
    <w:rsid w:val="005E1717"/>
    <w:rsid w:val="005E1798"/>
    <w:rsid w:val="005E1D0E"/>
    <w:rsid w:val="005E29EB"/>
    <w:rsid w:val="005E2A68"/>
    <w:rsid w:val="005E2E70"/>
    <w:rsid w:val="005E2F42"/>
    <w:rsid w:val="005E320A"/>
    <w:rsid w:val="005E3214"/>
    <w:rsid w:val="005E37FC"/>
    <w:rsid w:val="005E397F"/>
    <w:rsid w:val="005E3A7B"/>
    <w:rsid w:val="005E400A"/>
    <w:rsid w:val="005E4780"/>
    <w:rsid w:val="005E4C4B"/>
    <w:rsid w:val="005E59E5"/>
    <w:rsid w:val="005E5B25"/>
    <w:rsid w:val="005E5D03"/>
    <w:rsid w:val="005E6119"/>
    <w:rsid w:val="005E618C"/>
    <w:rsid w:val="005E688A"/>
    <w:rsid w:val="005E73DB"/>
    <w:rsid w:val="005E773A"/>
    <w:rsid w:val="005F0655"/>
    <w:rsid w:val="005F09C3"/>
    <w:rsid w:val="005F0B5B"/>
    <w:rsid w:val="005F0D72"/>
    <w:rsid w:val="005F0F13"/>
    <w:rsid w:val="005F1021"/>
    <w:rsid w:val="005F122C"/>
    <w:rsid w:val="005F14B2"/>
    <w:rsid w:val="005F2026"/>
    <w:rsid w:val="005F2C05"/>
    <w:rsid w:val="005F2D65"/>
    <w:rsid w:val="005F2DB3"/>
    <w:rsid w:val="005F3244"/>
    <w:rsid w:val="005F33CB"/>
    <w:rsid w:val="005F358B"/>
    <w:rsid w:val="005F414D"/>
    <w:rsid w:val="005F44D0"/>
    <w:rsid w:val="005F4608"/>
    <w:rsid w:val="005F4A5F"/>
    <w:rsid w:val="005F4DED"/>
    <w:rsid w:val="005F540F"/>
    <w:rsid w:val="005F55DF"/>
    <w:rsid w:val="005F5E4D"/>
    <w:rsid w:val="005F6339"/>
    <w:rsid w:val="005F63F8"/>
    <w:rsid w:val="005F6A01"/>
    <w:rsid w:val="005F6CFA"/>
    <w:rsid w:val="005F7518"/>
    <w:rsid w:val="005F7994"/>
    <w:rsid w:val="005F7B19"/>
    <w:rsid w:val="0060017E"/>
    <w:rsid w:val="00600B94"/>
    <w:rsid w:val="00601037"/>
    <w:rsid w:val="006019F1"/>
    <w:rsid w:val="00601D3C"/>
    <w:rsid w:val="0060208B"/>
    <w:rsid w:val="00602383"/>
    <w:rsid w:val="006028DB"/>
    <w:rsid w:val="0060300C"/>
    <w:rsid w:val="00603FA2"/>
    <w:rsid w:val="0060438B"/>
    <w:rsid w:val="006046FD"/>
    <w:rsid w:val="006049F8"/>
    <w:rsid w:val="00604A15"/>
    <w:rsid w:val="00605188"/>
    <w:rsid w:val="006054D9"/>
    <w:rsid w:val="0060588C"/>
    <w:rsid w:val="006058F8"/>
    <w:rsid w:val="00605F96"/>
    <w:rsid w:val="006062A5"/>
    <w:rsid w:val="00606E20"/>
    <w:rsid w:val="00606E5A"/>
    <w:rsid w:val="006073B7"/>
    <w:rsid w:val="006079DC"/>
    <w:rsid w:val="006113BD"/>
    <w:rsid w:val="00611540"/>
    <w:rsid w:val="006116CB"/>
    <w:rsid w:val="00611E43"/>
    <w:rsid w:val="006126BF"/>
    <w:rsid w:val="00612BAC"/>
    <w:rsid w:val="00612D52"/>
    <w:rsid w:val="00612DE8"/>
    <w:rsid w:val="00612FD9"/>
    <w:rsid w:val="00613A44"/>
    <w:rsid w:val="0061419A"/>
    <w:rsid w:val="00614DD4"/>
    <w:rsid w:val="00614ECE"/>
    <w:rsid w:val="006151BC"/>
    <w:rsid w:val="00615F40"/>
    <w:rsid w:val="006163D3"/>
    <w:rsid w:val="00616488"/>
    <w:rsid w:val="006164AF"/>
    <w:rsid w:val="0061667D"/>
    <w:rsid w:val="006167E9"/>
    <w:rsid w:val="00616BE4"/>
    <w:rsid w:val="00617309"/>
    <w:rsid w:val="006176E3"/>
    <w:rsid w:val="0061782A"/>
    <w:rsid w:val="00617C72"/>
    <w:rsid w:val="006203FB"/>
    <w:rsid w:val="00620517"/>
    <w:rsid w:val="00621513"/>
    <w:rsid w:val="006217B4"/>
    <w:rsid w:val="006217FD"/>
    <w:rsid w:val="00622731"/>
    <w:rsid w:val="006228CC"/>
    <w:rsid w:val="00622F97"/>
    <w:rsid w:val="0062301C"/>
    <w:rsid w:val="006231E7"/>
    <w:rsid w:val="00623305"/>
    <w:rsid w:val="00623539"/>
    <w:rsid w:val="006236E5"/>
    <w:rsid w:val="00623780"/>
    <w:rsid w:val="00623A9D"/>
    <w:rsid w:val="00623B70"/>
    <w:rsid w:val="00624058"/>
    <w:rsid w:val="0062423C"/>
    <w:rsid w:val="0062486D"/>
    <w:rsid w:val="00625D2C"/>
    <w:rsid w:val="00625F90"/>
    <w:rsid w:val="006261BA"/>
    <w:rsid w:val="00627533"/>
    <w:rsid w:val="00627D41"/>
    <w:rsid w:val="00627DB2"/>
    <w:rsid w:val="00627F18"/>
    <w:rsid w:val="00627F59"/>
    <w:rsid w:val="00630718"/>
    <w:rsid w:val="006307B3"/>
    <w:rsid w:val="00630991"/>
    <w:rsid w:val="006310F6"/>
    <w:rsid w:val="0063137A"/>
    <w:rsid w:val="006315BF"/>
    <w:rsid w:val="006315D8"/>
    <w:rsid w:val="00631FD7"/>
    <w:rsid w:val="006323D1"/>
    <w:rsid w:val="00632590"/>
    <w:rsid w:val="006327A8"/>
    <w:rsid w:val="00632AC9"/>
    <w:rsid w:val="00632C54"/>
    <w:rsid w:val="00632FF9"/>
    <w:rsid w:val="0063349B"/>
    <w:rsid w:val="006343F3"/>
    <w:rsid w:val="006348CA"/>
    <w:rsid w:val="00634EFA"/>
    <w:rsid w:val="00634F24"/>
    <w:rsid w:val="00634F5C"/>
    <w:rsid w:val="006357C9"/>
    <w:rsid w:val="006358A2"/>
    <w:rsid w:val="0063598A"/>
    <w:rsid w:val="006360D1"/>
    <w:rsid w:val="00636216"/>
    <w:rsid w:val="00636D4A"/>
    <w:rsid w:val="0063722C"/>
    <w:rsid w:val="00637A81"/>
    <w:rsid w:val="00637EC6"/>
    <w:rsid w:val="00637F62"/>
    <w:rsid w:val="00640C5A"/>
    <w:rsid w:val="00640DE3"/>
    <w:rsid w:val="00641AB1"/>
    <w:rsid w:val="00642E77"/>
    <w:rsid w:val="00643B6E"/>
    <w:rsid w:val="00643F52"/>
    <w:rsid w:val="006444B2"/>
    <w:rsid w:val="006449B2"/>
    <w:rsid w:val="00645108"/>
    <w:rsid w:val="00645B5C"/>
    <w:rsid w:val="00645D0C"/>
    <w:rsid w:val="00646016"/>
    <w:rsid w:val="00646A2D"/>
    <w:rsid w:val="00646CBD"/>
    <w:rsid w:val="00646F34"/>
    <w:rsid w:val="00646FD7"/>
    <w:rsid w:val="006475D1"/>
    <w:rsid w:val="00647757"/>
    <w:rsid w:val="00647C5C"/>
    <w:rsid w:val="00647CF1"/>
    <w:rsid w:val="0065099B"/>
    <w:rsid w:val="00650CB2"/>
    <w:rsid w:val="006520CC"/>
    <w:rsid w:val="00652162"/>
    <w:rsid w:val="00652A65"/>
    <w:rsid w:val="0065330E"/>
    <w:rsid w:val="00653517"/>
    <w:rsid w:val="0065391D"/>
    <w:rsid w:val="00653F09"/>
    <w:rsid w:val="0065486E"/>
    <w:rsid w:val="006550A6"/>
    <w:rsid w:val="00655FDF"/>
    <w:rsid w:val="006565AC"/>
    <w:rsid w:val="0065671E"/>
    <w:rsid w:val="00656931"/>
    <w:rsid w:val="00656B1C"/>
    <w:rsid w:val="00656C62"/>
    <w:rsid w:val="00656F07"/>
    <w:rsid w:val="00657031"/>
    <w:rsid w:val="00657BEF"/>
    <w:rsid w:val="00660586"/>
    <w:rsid w:val="0066069F"/>
    <w:rsid w:val="00661511"/>
    <w:rsid w:val="00661AE8"/>
    <w:rsid w:val="00661C74"/>
    <w:rsid w:val="00661D24"/>
    <w:rsid w:val="00661D51"/>
    <w:rsid w:val="0066201B"/>
    <w:rsid w:val="00662046"/>
    <w:rsid w:val="00663220"/>
    <w:rsid w:val="0066339E"/>
    <w:rsid w:val="006645B7"/>
    <w:rsid w:val="006647B1"/>
    <w:rsid w:val="006647FE"/>
    <w:rsid w:val="0066493F"/>
    <w:rsid w:val="006649E4"/>
    <w:rsid w:val="0066580C"/>
    <w:rsid w:val="006663C0"/>
    <w:rsid w:val="00666849"/>
    <w:rsid w:val="00666BF3"/>
    <w:rsid w:val="00666DED"/>
    <w:rsid w:val="0066738B"/>
    <w:rsid w:val="00667571"/>
    <w:rsid w:val="006678ED"/>
    <w:rsid w:val="00667C44"/>
    <w:rsid w:val="00667D79"/>
    <w:rsid w:val="00667E77"/>
    <w:rsid w:val="0067050C"/>
    <w:rsid w:val="00670FF1"/>
    <w:rsid w:val="006715A0"/>
    <w:rsid w:val="00671C18"/>
    <w:rsid w:val="00671C2D"/>
    <w:rsid w:val="0067344D"/>
    <w:rsid w:val="006734FF"/>
    <w:rsid w:val="00674314"/>
    <w:rsid w:val="006743D3"/>
    <w:rsid w:val="0067451F"/>
    <w:rsid w:val="00674D4A"/>
    <w:rsid w:val="006753CA"/>
    <w:rsid w:val="00675679"/>
    <w:rsid w:val="00675808"/>
    <w:rsid w:val="00675A96"/>
    <w:rsid w:val="00675B58"/>
    <w:rsid w:val="00675C1B"/>
    <w:rsid w:val="00676029"/>
    <w:rsid w:val="006762D8"/>
    <w:rsid w:val="0067698C"/>
    <w:rsid w:val="00676B91"/>
    <w:rsid w:val="00676E99"/>
    <w:rsid w:val="0067708E"/>
    <w:rsid w:val="00677170"/>
    <w:rsid w:val="006776BC"/>
    <w:rsid w:val="00677821"/>
    <w:rsid w:val="00677B67"/>
    <w:rsid w:val="00677B6D"/>
    <w:rsid w:val="00677BF6"/>
    <w:rsid w:val="00677C4C"/>
    <w:rsid w:val="00677F04"/>
    <w:rsid w:val="006801E8"/>
    <w:rsid w:val="00680577"/>
    <w:rsid w:val="00680BE8"/>
    <w:rsid w:val="00680D1A"/>
    <w:rsid w:val="00680F6E"/>
    <w:rsid w:val="00681092"/>
    <w:rsid w:val="00681143"/>
    <w:rsid w:val="00681BB8"/>
    <w:rsid w:val="00681D1C"/>
    <w:rsid w:val="00681EF9"/>
    <w:rsid w:val="00681F68"/>
    <w:rsid w:val="006821F7"/>
    <w:rsid w:val="00682742"/>
    <w:rsid w:val="00682966"/>
    <w:rsid w:val="00682D6E"/>
    <w:rsid w:val="00682F28"/>
    <w:rsid w:val="0068419F"/>
    <w:rsid w:val="006841CC"/>
    <w:rsid w:val="0068472E"/>
    <w:rsid w:val="00684A76"/>
    <w:rsid w:val="00684DF8"/>
    <w:rsid w:val="00685732"/>
    <w:rsid w:val="006858C2"/>
    <w:rsid w:val="00685ABA"/>
    <w:rsid w:val="00685B0D"/>
    <w:rsid w:val="00685CE3"/>
    <w:rsid w:val="00686033"/>
    <w:rsid w:val="00686481"/>
    <w:rsid w:val="00686A1C"/>
    <w:rsid w:val="00686BA9"/>
    <w:rsid w:val="00686CD3"/>
    <w:rsid w:val="00686DC2"/>
    <w:rsid w:val="00687504"/>
    <w:rsid w:val="00687AF5"/>
    <w:rsid w:val="00687B65"/>
    <w:rsid w:val="00687C8F"/>
    <w:rsid w:val="00690764"/>
    <w:rsid w:val="006909D5"/>
    <w:rsid w:val="00691F10"/>
    <w:rsid w:val="006924DA"/>
    <w:rsid w:val="006926D9"/>
    <w:rsid w:val="00692BA5"/>
    <w:rsid w:val="00692CEF"/>
    <w:rsid w:val="0069311C"/>
    <w:rsid w:val="006936A3"/>
    <w:rsid w:val="0069376F"/>
    <w:rsid w:val="00693A7B"/>
    <w:rsid w:val="00693AD5"/>
    <w:rsid w:val="006940B9"/>
    <w:rsid w:val="006940DF"/>
    <w:rsid w:val="0069435D"/>
    <w:rsid w:val="00694990"/>
    <w:rsid w:val="00694BA0"/>
    <w:rsid w:val="00695102"/>
    <w:rsid w:val="00695B12"/>
    <w:rsid w:val="00695C3D"/>
    <w:rsid w:val="00695FA6"/>
    <w:rsid w:val="00696148"/>
    <w:rsid w:val="0069637A"/>
    <w:rsid w:val="00696F59"/>
    <w:rsid w:val="0069705F"/>
    <w:rsid w:val="0069727B"/>
    <w:rsid w:val="00697328"/>
    <w:rsid w:val="006979EA"/>
    <w:rsid w:val="006A024C"/>
    <w:rsid w:val="006A02B3"/>
    <w:rsid w:val="006A0625"/>
    <w:rsid w:val="006A0715"/>
    <w:rsid w:val="006A0B46"/>
    <w:rsid w:val="006A0D60"/>
    <w:rsid w:val="006A0E71"/>
    <w:rsid w:val="006A0F82"/>
    <w:rsid w:val="006A0FE0"/>
    <w:rsid w:val="006A124C"/>
    <w:rsid w:val="006A1306"/>
    <w:rsid w:val="006A17A1"/>
    <w:rsid w:val="006A2207"/>
    <w:rsid w:val="006A230D"/>
    <w:rsid w:val="006A26E4"/>
    <w:rsid w:val="006A29FA"/>
    <w:rsid w:val="006A2CF3"/>
    <w:rsid w:val="006A2FF0"/>
    <w:rsid w:val="006A33FF"/>
    <w:rsid w:val="006A35AB"/>
    <w:rsid w:val="006A36B0"/>
    <w:rsid w:val="006A3BFD"/>
    <w:rsid w:val="006A3E5E"/>
    <w:rsid w:val="006A42E1"/>
    <w:rsid w:val="006A45DE"/>
    <w:rsid w:val="006A4C23"/>
    <w:rsid w:val="006A4DCE"/>
    <w:rsid w:val="006A57CE"/>
    <w:rsid w:val="006A5DBE"/>
    <w:rsid w:val="006A687A"/>
    <w:rsid w:val="006A6A4A"/>
    <w:rsid w:val="006A71D9"/>
    <w:rsid w:val="006A7AB0"/>
    <w:rsid w:val="006B048C"/>
    <w:rsid w:val="006B068F"/>
    <w:rsid w:val="006B091F"/>
    <w:rsid w:val="006B09E1"/>
    <w:rsid w:val="006B09E2"/>
    <w:rsid w:val="006B10F4"/>
    <w:rsid w:val="006B16DF"/>
    <w:rsid w:val="006B200D"/>
    <w:rsid w:val="006B21B2"/>
    <w:rsid w:val="006B2A39"/>
    <w:rsid w:val="006B2B83"/>
    <w:rsid w:val="006B2E2D"/>
    <w:rsid w:val="006B3695"/>
    <w:rsid w:val="006B4024"/>
    <w:rsid w:val="006B4EBD"/>
    <w:rsid w:val="006B50ED"/>
    <w:rsid w:val="006B50FE"/>
    <w:rsid w:val="006B5393"/>
    <w:rsid w:val="006B60AE"/>
    <w:rsid w:val="006B64FE"/>
    <w:rsid w:val="006B6D24"/>
    <w:rsid w:val="006B7074"/>
    <w:rsid w:val="006B74B6"/>
    <w:rsid w:val="006B74CA"/>
    <w:rsid w:val="006B77F3"/>
    <w:rsid w:val="006B7B48"/>
    <w:rsid w:val="006B7BA3"/>
    <w:rsid w:val="006C01A3"/>
    <w:rsid w:val="006C0383"/>
    <w:rsid w:val="006C0781"/>
    <w:rsid w:val="006C08BA"/>
    <w:rsid w:val="006C0BEC"/>
    <w:rsid w:val="006C1287"/>
    <w:rsid w:val="006C1717"/>
    <w:rsid w:val="006C19E3"/>
    <w:rsid w:val="006C1F73"/>
    <w:rsid w:val="006C1FBE"/>
    <w:rsid w:val="006C2008"/>
    <w:rsid w:val="006C20D8"/>
    <w:rsid w:val="006C2716"/>
    <w:rsid w:val="006C29C9"/>
    <w:rsid w:val="006C2A9A"/>
    <w:rsid w:val="006C2B77"/>
    <w:rsid w:val="006C2BFE"/>
    <w:rsid w:val="006C320D"/>
    <w:rsid w:val="006C3405"/>
    <w:rsid w:val="006C392F"/>
    <w:rsid w:val="006C43AE"/>
    <w:rsid w:val="006C48D2"/>
    <w:rsid w:val="006C523F"/>
    <w:rsid w:val="006C550D"/>
    <w:rsid w:val="006C5A09"/>
    <w:rsid w:val="006C5C30"/>
    <w:rsid w:val="006C5D4E"/>
    <w:rsid w:val="006C64AC"/>
    <w:rsid w:val="006C6A88"/>
    <w:rsid w:val="006C6D89"/>
    <w:rsid w:val="006C7149"/>
    <w:rsid w:val="006C75A4"/>
    <w:rsid w:val="006C762F"/>
    <w:rsid w:val="006C79F7"/>
    <w:rsid w:val="006C7BAA"/>
    <w:rsid w:val="006D0A34"/>
    <w:rsid w:val="006D161D"/>
    <w:rsid w:val="006D1CF2"/>
    <w:rsid w:val="006D2118"/>
    <w:rsid w:val="006D243B"/>
    <w:rsid w:val="006D2B27"/>
    <w:rsid w:val="006D2B2E"/>
    <w:rsid w:val="006D2D5A"/>
    <w:rsid w:val="006D30FE"/>
    <w:rsid w:val="006D3A7B"/>
    <w:rsid w:val="006D3CE3"/>
    <w:rsid w:val="006D4222"/>
    <w:rsid w:val="006D43B9"/>
    <w:rsid w:val="006D4BBB"/>
    <w:rsid w:val="006D5067"/>
    <w:rsid w:val="006D5090"/>
    <w:rsid w:val="006D5620"/>
    <w:rsid w:val="006D5765"/>
    <w:rsid w:val="006D576A"/>
    <w:rsid w:val="006D5A41"/>
    <w:rsid w:val="006D63FE"/>
    <w:rsid w:val="006D6623"/>
    <w:rsid w:val="006D66FC"/>
    <w:rsid w:val="006D6ACD"/>
    <w:rsid w:val="006D6D86"/>
    <w:rsid w:val="006D7AC4"/>
    <w:rsid w:val="006D7F92"/>
    <w:rsid w:val="006E0937"/>
    <w:rsid w:val="006E0AF3"/>
    <w:rsid w:val="006E0CAF"/>
    <w:rsid w:val="006E1082"/>
    <w:rsid w:val="006E111D"/>
    <w:rsid w:val="006E11BE"/>
    <w:rsid w:val="006E16A1"/>
    <w:rsid w:val="006E1F5A"/>
    <w:rsid w:val="006E2010"/>
    <w:rsid w:val="006E2050"/>
    <w:rsid w:val="006E2D44"/>
    <w:rsid w:val="006E391D"/>
    <w:rsid w:val="006E3924"/>
    <w:rsid w:val="006E3C44"/>
    <w:rsid w:val="006E4612"/>
    <w:rsid w:val="006E49A9"/>
    <w:rsid w:val="006E4B21"/>
    <w:rsid w:val="006E4C6E"/>
    <w:rsid w:val="006E51CC"/>
    <w:rsid w:val="006E53D9"/>
    <w:rsid w:val="006E5441"/>
    <w:rsid w:val="006E5F2C"/>
    <w:rsid w:val="006E613A"/>
    <w:rsid w:val="006E6155"/>
    <w:rsid w:val="006E6AE5"/>
    <w:rsid w:val="006E6C8D"/>
    <w:rsid w:val="006E7698"/>
    <w:rsid w:val="006E7B1A"/>
    <w:rsid w:val="006E7E44"/>
    <w:rsid w:val="006F04C5"/>
    <w:rsid w:val="006F0646"/>
    <w:rsid w:val="006F06A3"/>
    <w:rsid w:val="006F07D7"/>
    <w:rsid w:val="006F0C66"/>
    <w:rsid w:val="006F1ABE"/>
    <w:rsid w:val="006F2040"/>
    <w:rsid w:val="006F260E"/>
    <w:rsid w:val="006F2A5C"/>
    <w:rsid w:val="006F3130"/>
    <w:rsid w:val="006F3CD1"/>
    <w:rsid w:val="006F3DC7"/>
    <w:rsid w:val="006F4623"/>
    <w:rsid w:val="006F4A9F"/>
    <w:rsid w:val="006F694A"/>
    <w:rsid w:val="006F6D04"/>
    <w:rsid w:val="006F6EFB"/>
    <w:rsid w:val="006F7F1E"/>
    <w:rsid w:val="00700748"/>
    <w:rsid w:val="00700BAA"/>
    <w:rsid w:val="00700CCE"/>
    <w:rsid w:val="007012FB"/>
    <w:rsid w:val="00701E79"/>
    <w:rsid w:val="007020C2"/>
    <w:rsid w:val="00702136"/>
    <w:rsid w:val="007021CB"/>
    <w:rsid w:val="0070243D"/>
    <w:rsid w:val="007032C6"/>
    <w:rsid w:val="00703B9C"/>
    <w:rsid w:val="0070457F"/>
    <w:rsid w:val="00704822"/>
    <w:rsid w:val="00704939"/>
    <w:rsid w:val="007049B3"/>
    <w:rsid w:val="00704B4A"/>
    <w:rsid w:val="00704E0E"/>
    <w:rsid w:val="00705566"/>
    <w:rsid w:val="00705BA1"/>
    <w:rsid w:val="00705CFF"/>
    <w:rsid w:val="00705D55"/>
    <w:rsid w:val="00706824"/>
    <w:rsid w:val="00706C72"/>
    <w:rsid w:val="00706ED7"/>
    <w:rsid w:val="0070708B"/>
    <w:rsid w:val="0070776F"/>
    <w:rsid w:val="007079E9"/>
    <w:rsid w:val="00707D1B"/>
    <w:rsid w:val="00707FF3"/>
    <w:rsid w:val="0071023E"/>
    <w:rsid w:val="00710923"/>
    <w:rsid w:val="00710BCE"/>
    <w:rsid w:val="00710CD4"/>
    <w:rsid w:val="00711576"/>
    <w:rsid w:val="00711F0A"/>
    <w:rsid w:val="007122D5"/>
    <w:rsid w:val="007126D5"/>
    <w:rsid w:val="007128D4"/>
    <w:rsid w:val="00712A49"/>
    <w:rsid w:val="00712B42"/>
    <w:rsid w:val="00712C59"/>
    <w:rsid w:val="00713A05"/>
    <w:rsid w:val="00713C64"/>
    <w:rsid w:val="00713D0F"/>
    <w:rsid w:val="00715013"/>
    <w:rsid w:val="0071515D"/>
    <w:rsid w:val="00715561"/>
    <w:rsid w:val="007158D4"/>
    <w:rsid w:val="00715926"/>
    <w:rsid w:val="00716736"/>
    <w:rsid w:val="00716ADC"/>
    <w:rsid w:val="00717312"/>
    <w:rsid w:val="0071762C"/>
    <w:rsid w:val="00717A3F"/>
    <w:rsid w:val="00717BD9"/>
    <w:rsid w:val="00717D2F"/>
    <w:rsid w:val="00717D80"/>
    <w:rsid w:val="00720180"/>
    <w:rsid w:val="0072024D"/>
    <w:rsid w:val="00720EE0"/>
    <w:rsid w:val="00720FF6"/>
    <w:rsid w:val="007210A3"/>
    <w:rsid w:val="0072154C"/>
    <w:rsid w:val="007217AF"/>
    <w:rsid w:val="00721E47"/>
    <w:rsid w:val="007223DD"/>
    <w:rsid w:val="00722725"/>
    <w:rsid w:val="007228BA"/>
    <w:rsid w:val="00722B87"/>
    <w:rsid w:val="00722E68"/>
    <w:rsid w:val="00723345"/>
    <w:rsid w:val="0072453D"/>
    <w:rsid w:val="00724FB2"/>
    <w:rsid w:val="0072504D"/>
    <w:rsid w:val="00725051"/>
    <w:rsid w:val="00725088"/>
    <w:rsid w:val="007255C0"/>
    <w:rsid w:val="00725854"/>
    <w:rsid w:val="00725908"/>
    <w:rsid w:val="00725D71"/>
    <w:rsid w:val="00725F20"/>
    <w:rsid w:val="007261F1"/>
    <w:rsid w:val="00726239"/>
    <w:rsid w:val="0072629B"/>
    <w:rsid w:val="00726562"/>
    <w:rsid w:val="00726B89"/>
    <w:rsid w:val="0072757A"/>
    <w:rsid w:val="00727953"/>
    <w:rsid w:val="00727B2E"/>
    <w:rsid w:val="00727B42"/>
    <w:rsid w:val="0073025D"/>
    <w:rsid w:val="00730BAE"/>
    <w:rsid w:val="00730E01"/>
    <w:rsid w:val="00731246"/>
    <w:rsid w:val="007312A2"/>
    <w:rsid w:val="0073278C"/>
    <w:rsid w:val="00732A8E"/>
    <w:rsid w:val="00732AD5"/>
    <w:rsid w:val="00732CCC"/>
    <w:rsid w:val="00732FDC"/>
    <w:rsid w:val="00733CA2"/>
    <w:rsid w:val="00733F23"/>
    <w:rsid w:val="007345D4"/>
    <w:rsid w:val="007349A5"/>
    <w:rsid w:val="007349F3"/>
    <w:rsid w:val="00734CF6"/>
    <w:rsid w:val="00734F74"/>
    <w:rsid w:val="00735323"/>
    <w:rsid w:val="00735A0C"/>
    <w:rsid w:val="00736C9A"/>
    <w:rsid w:val="00736F33"/>
    <w:rsid w:val="00736F64"/>
    <w:rsid w:val="007374AB"/>
    <w:rsid w:val="00737A04"/>
    <w:rsid w:val="00737EFB"/>
    <w:rsid w:val="007404F0"/>
    <w:rsid w:val="00740539"/>
    <w:rsid w:val="00740CBD"/>
    <w:rsid w:val="00741B85"/>
    <w:rsid w:val="0074207D"/>
    <w:rsid w:val="0074214F"/>
    <w:rsid w:val="00742C65"/>
    <w:rsid w:val="007430A1"/>
    <w:rsid w:val="007430C0"/>
    <w:rsid w:val="00743513"/>
    <w:rsid w:val="00743BF7"/>
    <w:rsid w:val="0074513F"/>
    <w:rsid w:val="007451FD"/>
    <w:rsid w:val="00745781"/>
    <w:rsid w:val="007457D1"/>
    <w:rsid w:val="00745959"/>
    <w:rsid w:val="007461D0"/>
    <w:rsid w:val="00746EF4"/>
    <w:rsid w:val="0074709B"/>
    <w:rsid w:val="00747243"/>
    <w:rsid w:val="007472E3"/>
    <w:rsid w:val="00747A71"/>
    <w:rsid w:val="00747FB7"/>
    <w:rsid w:val="007500A9"/>
    <w:rsid w:val="0075016A"/>
    <w:rsid w:val="00750ECC"/>
    <w:rsid w:val="0075107A"/>
    <w:rsid w:val="0075137E"/>
    <w:rsid w:val="00751A61"/>
    <w:rsid w:val="00752286"/>
    <w:rsid w:val="0075355E"/>
    <w:rsid w:val="0075383A"/>
    <w:rsid w:val="00753D55"/>
    <w:rsid w:val="00753E38"/>
    <w:rsid w:val="00754772"/>
    <w:rsid w:val="00755602"/>
    <w:rsid w:val="007557E3"/>
    <w:rsid w:val="007564B6"/>
    <w:rsid w:val="00756CB9"/>
    <w:rsid w:val="00756F1E"/>
    <w:rsid w:val="00757D53"/>
    <w:rsid w:val="00760256"/>
    <w:rsid w:val="007602AF"/>
    <w:rsid w:val="00760467"/>
    <w:rsid w:val="00761216"/>
    <w:rsid w:val="007614CA"/>
    <w:rsid w:val="007615BC"/>
    <w:rsid w:val="007617D5"/>
    <w:rsid w:val="00761E3F"/>
    <w:rsid w:val="00762791"/>
    <w:rsid w:val="00762C04"/>
    <w:rsid w:val="0076339F"/>
    <w:rsid w:val="00763485"/>
    <w:rsid w:val="00763B16"/>
    <w:rsid w:val="00763DCD"/>
    <w:rsid w:val="00763EB3"/>
    <w:rsid w:val="007643AF"/>
    <w:rsid w:val="0076457E"/>
    <w:rsid w:val="00764B3B"/>
    <w:rsid w:val="007651A8"/>
    <w:rsid w:val="007651F3"/>
    <w:rsid w:val="00765613"/>
    <w:rsid w:val="00766205"/>
    <w:rsid w:val="0076648A"/>
    <w:rsid w:val="007664B3"/>
    <w:rsid w:val="00766510"/>
    <w:rsid w:val="00766B69"/>
    <w:rsid w:val="00766F9A"/>
    <w:rsid w:val="00767204"/>
    <w:rsid w:val="00767885"/>
    <w:rsid w:val="007678A9"/>
    <w:rsid w:val="00767C92"/>
    <w:rsid w:val="007704F4"/>
    <w:rsid w:val="0077053D"/>
    <w:rsid w:val="00770779"/>
    <w:rsid w:val="00770E87"/>
    <w:rsid w:val="00771127"/>
    <w:rsid w:val="00772762"/>
    <w:rsid w:val="007727F3"/>
    <w:rsid w:val="00772986"/>
    <w:rsid w:val="00772CBD"/>
    <w:rsid w:val="0077343D"/>
    <w:rsid w:val="00773DC4"/>
    <w:rsid w:val="00773F0B"/>
    <w:rsid w:val="00774695"/>
    <w:rsid w:val="00774C11"/>
    <w:rsid w:val="00774C67"/>
    <w:rsid w:val="00774EF0"/>
    <w:rsid w:val="00775343"/>
    <w:rsid w:val="00775668"/>
    <w:rsid w:val="007757DE"/>
    <w:rsid w:val="00776276"/>
    <w:rsid w:val="00776327"/>
    <w:rsid w:val="007767C2"/>
    <w:rsid w:val="00776DC7"/>
    <w:rsid w:val="00776F76"/>
    <w:rsid w:val="007772E7"/>
    <w:rsid w:val="00777B0B"/>
    <w:rsid w:val="00777BB1"/>
    <w:rsid w:val="00777D53"/>
    <w:rsid w:val="007801E4"/>
    <w:rsid w:val="007809FF"/>
    <w:rsid w:val="00780FE7"/>
    <w:rsid w:val="007816CB"/>
    <w:rsid w:val="007816DB"/>
    <w:rsid w:val="00781798"/>
    <w:rsid w:val="00781997"/>
    <w:rsid w:val="007819A9"/>
    <w:rsid w:val="00781AE9"/>
    <w:rsid w:val="00781BE7"/>
    <w:rsid w:val="00781EAE"/>
    <w:rsid w:val="007826A4"/>
    <w:rsid w:val="00782E27"/>
    <w:rsid w:val="00782E4A"/>
    <w:rsid w:val="007830E0"/>
    <w:rsid w:val="00783278"/>
    <w:rsid w:val="00783B35"/>
    <w:rsid w:val="007842AF"/>
    <w:rsid w:val="00784370"/>
    <w:rsid w:val="00785216"/>
    <w:rsid w:val="00785831"/>
    <w:rsid w:val="00785B5D"/>
    <w:rsid w:val="00785EAC"/>
    <w:rsid w:val="007864B6"/>
    <w:rsid w:val="00786710"/>
    <w:rsid w:val="00786729"/>
    <w:rsid w:val="00786800"/>
    <w:rsid w:val="00786855"/>
    <w:rsid w:val="00786A21"/>
    <w:rsid w:val="00786F98"/>
    <w:rsid w:val="007873A0"/>
    <w:rsid w:val="007877E7"/>
    <w:rsid w:val="00787C29"/>
    <w:rsid w:val="0079035D"/>
    <w:rsid w:val="00790879"/>
    <w:rsid w:val="00790C11"/>
    <w:rsid w:val="00790FDC"/>
    <w:rsid w:val="007910AE"/>
    <w:rsid w:val="00791720"/>
    <w:rsid w:val="00792198"/>
    <w:rsid w:val="007926BD"/>
    <w:rsid w:val="007929F9"/>
    <w:rsid w:val="00793485"/>
    <w:rsid w:val="00793767"/>
    <w:rsid w:val="0079397A"/>
    <w:rsid w:val="007941FA"/>
    <w:rsid w:val="0079421A"/>
    <w:rsid w:val="00795C59"/>
    <w:rsid w:val="00796A97"/>
    <w:rsid w:val="0079712F"/>
    <w:rsid w:val="00797992"/>
    <w:rsid w:val="00797C28"/>
    <w:rsid w:val="007A013B"/>
    <w:rsid w:val="007A043B"/>
    <w:rsid w:val="007A0598"/>
    <w:rsid w:val="007A05CE"/>
    <w:rsid w:val="007A0B28"/>
    <w:rsid w:val="007A0EAA"/>
    <w:rsid w:val="007A1855"/>
    <w:rsid w:val="007A1CE2"/>
    <w:rsid w:val="007A228A"/>
    <w:rsid w:val="007A2A5C"/>
    <w:rsid w:val="007A2E8C"/>
    <w:rsid w:val="007A3120"/>
    <w:rsid w:val="007A31FF"/>
    <w:rsid w:val="007A3520"/>
    <w:rsid w:val="007A3525"/>
    <w:rsid w:val="007A3C02"/>
    <w:rsid w:val="007A40DC"/>
    <w:rsid w:val="007A50D9"/>
    <w:rsid w:val="007A50DD"/>
    <w:rsid w:val="007A5ABD"/>
    <w:rsid w:val="007A6C8C"/>
    <w:rsid w:val="007A6CC9"/>
    <w:rsid w:val="007A78F5"/>
    <w:rsid w:val="007A7A52"/>
    <w:rsid w:val="007A7D02"/>
    <w:rsid w:val="007B0D62"/>
    <w:rsid w:val="007B1196"/>
    <w:rsid w:val="007B16A0"/>
    <w:rsid w:val="007B17DE"/>
    <w:rsid w:val="007B1A5F"/>
    <w:rsid w:val="007B2174"/>
    <w:rsid w:val="007B2204"/>
    <w:rsid w:val="007B25BE"/>
    <w:rsid w:val="007B2959"/>
    <w:rsid w:val="007B29E3"/>
    <w:rsid w:val="007B2D34"/>
    <w:rsid w:val="007B3050"/>
    <w:rsid w:val="007B3CE8"/>
    <w:rsid w:val="007B41B4"/>
    <w:rsid w:val="007B4C56"/>
    <w:rsid w:val="007B4F37"/>
    <w:rsid w:val="007B51DD"/>
    <w:rsid w:val="007B52A5"/>
    <w:rsid w:val="007B56DF"/>
    <w:rsid w:val="007B5A72"/>
    <w:rsid w:val="007B5FA4"/>
    <w:rsid w:val="007B61FA"/>
    <w:rsid w:val="007B635B"/>
    <w:rsid w:val="007B64B1"/>
    <w:rsid w:val="007B74A2"/>
    <w:rsid w:val="007B7B52"/>
    <w:rsid w:val="007B7DD6"/>
    <w:rsid w:val="007C0F7A"/>
    <w:rsid w:val="007C13FC"/>
    <w:rsid w:val="007C17EE"/>
    <w:rsid w:val="007C20DA"/>
    <w:rsid w:val="007C23FD"/>
    <w:rsid w:val="007C279D"/>
    <w:rsid w:val="007C2A37"/>
    <w:rsid w:val="007C3028"/>
    <w:rsid w:val="007C3734"/>
    <w:rsid w:val="007C3907"/>
    <w:rsid w:val="007C408B"/>
    <w:rsid w:val="007C45D8"/>
    <w:rsid w:val="007C47E7"/>
    <w:rsid w:val="007C49EE"/>
    <w:rsid w:val="007C51E9"/>
    <w:rsid w:val="007C55D3"/>
    <w:rsid w:val="007C5D18"/>
    <w:rsid w:val="007C605E"/>
    <w:rsid w:val="007C611E"/>
    <w:rsid w:val="007C668B"/>
    <w:rsid w:val="007C7224"/>
    <w:rsid w:val="007D0540"/>
    <w:rsid w:val="007D061D"/>
    <w:rsid w:val="007D08EC"/>
    <w:rsid w:val="007D0BFB"/>
    <w:rsid w:val="007D0CA4"/>
    <w:rsid w:val="007D14FA"/>
    <w:rsid w:val="007D182D"/>
    <w:rsid w:val="007D2007"/>
    <w:rsid w:val="007D2E33"/>
    <w:rsid w:val="007D3591"/>
    <w:rsid w:val="007D383A"/>
    <w:rsid w:val="007D38AB"/>
    <w:rsid w:val="007D3CE3"/>
    <w:rsid w:val="007D3DB2"/>
    <w:rsid w:val="007D469F"/>
    <w:rsid w:val="007D4B08"/>
    <w:rsid w:val="007D4D54"/>
    <w:rsid w:val="007D4F70"/>
    <w:rsid w:val="007D5516"/>
    <w:rsid w:val="007D5E2F"/>
    <w:rsid w:val="007D61FA"/>
    <w:rsid w:val="007D6C09"/>
    <w:rsid w:val="007D6F4D"/>
    <w:rsid w:val="007D73E8"/>
    <w:rsid w:val="007D75C5"/>
    <w:rsid w:val="007D7A57"/>
    <w:rsid w:val="007D7F3C"/>
    <w:rsid w:val="007E048D"/>
    <w:rsid w:val="007E0CBA"/>
    <w:rsid w:val="007E1169"/>
    <w:rsid w:val="007E20C3"/>
    <w:rsid w:val="007E2259"/>
    <w:rsid w:val="007E2B13"/>
    <w:rsid w:val="007E310C"/>
    <w:rsid w:val="007E316F"/>
    <w:rsid w:val="007E3824"/>
    <w:rsid w:val="007E38C3"/>
    <w:rsid w:val="007E39A9"/>
    <w:rsid w:val="007E3BEE"/>
    <w:rsid w:val="007E3EC5"/>
    <w:rsid w:val="007E5068"/>
    <w:rsid w:val="007E5398"/>
    <w:rsid w:val="007E5495"/>
    <w:rsid w:val="007E5A03"/>
    <w:rsid w:val="007E5D1D"/>
    <w:rsid w:val="007E5D91"/>
    <w:rsid w:val="007E5FC2"/>
    <w:rsid w:val="007E67EF"/>
    <w:rsid w:val="007E6BF2"/>
    <w:rsid w:val="007E6C13"/>
    <w:rsid w:val="007E76BD"/>
    <w:rsid w:val="007E7E10"/>
    <w:rsid w:val="007F0004"/>
    <w:rsid w:val="007F097B"/>
    <w:rsid w:val="007F0AE5"/>
    <w:rsid w:val="007F1E66"/>
    <w:rsid w:val="007F2006"/>
    <w:rsid w:val="007F2566"/>
    <w:rsid w:val="007F2A6A"/>
    <w:rsid w:val="007F2BF3"/>
    <w:rsid w:val="007F301E"/>
    <w:rsid w:val="007F3268"/>
    <w:rsid w:val="007F3AB5"/>
    <w:rsid w:val="007F3E25"/>
    <w:rsid w:val="007F454B"/>
    <w:rsid w:val="007F4A72"/>
    <w:rsid w:val="007F5408"/>
    <w:rsid w:val="007F65DB"/>
    <w:rsid w:val="007F6983"/>
    <w:rsid w:val="007F6C52"/>
    <w:rsid w:val="007F77A7"/>
    <w:rsid w:val="007F78F6"/>
    <w:rsid w:val="00800223"/>
    <w:rsid w:val="00800C7D"/>
    <w:rsid w:val="00801460"/>
    <w:rsid w:val="00801C2B"/>
    <w:rsid w:val="00801D12"/>
    <w:rsid w:val="00801F11"/>
    <w:rsid w:val="0080212D"/>
    <w:rsid w:val="008032DD"/>
    <w:rsid w:val="00803521"/>
    <w:rsid w:val="00803945"/>
    <w:rsid w:val="00803EED"/>
    <w:rsid w:val="0080402B"/>
    <w:rsid w:val="00804436"/>
    <w:rsid w:val="00804D84"/>
    <w:rsid w:val="00805062"/>
    <w:rsid w:val="0080537D"/>
    <w:rsid w:val="008054BC"/>
    <w:rsid w:val="00806F04"/>
    <w:rsid w:val="00807164"/>
    <w:rsid w:val="0080718C"/>
    <w:rsid w:val="00807683"/>
    <w:rsid w:val="00807E6F"/>
    <w:rsid w:val="008104E1"/>
    <w:rsid w:val="00811378"/>
    <w:rsid w:val="008122C5"/>
    <w:rsid w:val="00812626"/>
    <w:rsid w:val="00812AD5"/>
    <w:rsid w:val="0081304E"/>
    <w:rsid w:val="008134E1"/>
    <w:rsid w:val="00813830"/>
    <w:rsid w:val="008139F8"/>
    <w:rsid w:val="00813F2E"/>
    <w:rsid w:val="008140D2"/>
    <w:rsid w:val="00814198"/>
    <w:rsid w:val="0081511F"/>
    <w:rsid w:val="008152F1"/>
    <w:rsid w:val="008155E7"/>
    <w:rsid w:val="00816575"/>
    <w:rsid w:val="00816CB3"/>
    <w:rsid w:val="008174E4"/>
    <w:rsid w:val="008179EF"/>
    <w:rsid w:val="00820154"/>
    <w:rsid w:val="008214C5"/>
    <w:rsid w:val="008217D5"/>
    <w:rsid w:val="00821E1E"/>
    <w:rsid w:val="00823012"/>
    <w:rsid w:val="008230D2"/>
    <w:rsid w:val="008234E9"/>
    <w:rsid w:val="008253CF"/>
    <w:rsid w:val="00825A37"/>
    <w:rsid w:val="00825BEF"/>
    <w:rsid w:val="008262A8"/>
    <w:rsid w:val="00826C18"/>
    <w:rsid w:val="00827739"/>
    <w:rsid w:val="00827810"/>
    <w:rsid w:val="00830009"/>
    <w:rsid w:val="00830EA3"/>
    <w:rsid w:val="00831273"/>
    <w:rsid w:val="008318AB"/>
    <w:rsid w:val="00832088"/>
    <w:rsid w:val="008320D9"/>
    <w:rsid w:val="00832436"/>
    <w:rsid w:val="00832A5B"/>
    <w:rsid w:val="0083365F"/>
    <w:rsid w:val="00833B03"/>
    <w:rsid w:val="00833F59"/>
    <w:rsid w:val="0083435F"/>
    <w:rsid w:val="0083540F"/>
    <w:rsid w:val="00835807"/>
    <w:rsid w:val="00835D1B"/>
    <w:rsid w:val="00836150"/>
    <w:rsid w:val="008363E0"/>
    <w:rsid w:val="008369F6"/>
    <w:rsid w:val="00836B5C"/>
    <w:rsid w:val="00836D29"/>
    <w:rsid w:val="00837292"/>
    <w:rsid w:val="0083753F"/>
    <w:rsid w:val="00837CB9"/>
    <w:rsid w:val="00840325"/>
    <w:rsid w:val="00840C8C"/>
    <w:rsid w:val="008412E2"/>
    <w:rsid w:val="00841629"/>
    <w:rsid w:val="00841910"/>
    <w:rsid w:val="00841C4C"/>
    <w:rsid w:val="00841D7C"/>
    <w:rsid w:val="00841FE2"/>
    <w:rsid w:val="008420E4"/>
    <w:rsid w:val="008420F0"/>
    <w:rsid w:val="0084288C"/>
    <w:rsid w:val="00842915"/>
    <w:rsid w:val="00842977"/>
    <w:rsid w:val="00843DCA"/>
    <w:rsid w:val="00843E33"/>
    <w:rsid w:val="0084418F"/>
    <w:rsid w:val="008453DD"/>
    <w:rsid w:val="00846589"/>
    <w:rsid w:val="00846A2C"/>
    <w:rsid w:val="00846CC2"/>
    <w:rsid w:val="0084739A"/>
    <w:rsid w:val="0084760E"/>
    <w:rsid w:val="00847B18"/>
    <w:rsid w:val="0085034E"/>
    <w:rsid w:val="00850453"/>
    <w:rsid w:val="0085058A"/>
    <w:rsid w:val="008512CC"/>
    <w:rsid w:val="00851326"/>
    <w:rsid w:val="008517CA"/>
    <w:rsid w:val="0085186F"/>
    <w:rsid w:val="008518E0"/>
    <w:rsid w:val="00851921"/>
    <w:rsid w:val="00852519"/>
    <w:rsid w:val="00852712"/>
    <w:rsid w:val="00852E99"/>
    <w:rsid w:val="008531A8"/>
    <w:rsid w:val="00853292"/>
    <w:rsid w:val="008536CD"/>
    <w:rsid w:val="008542EA"/>
    <w:rsid w:val="008548F1"/>
    <w:rsid w:val="008551C9"/>
    <w:rsid w:val="008554BC"/>
    <w:rsid w:val="0085550D"/>
    <w:rsid w:val="008556D2"/>
    <w:rsid w:val="00855CDA"/>
    <w:rsid w:val="0085610D"/>
    <w:rsid w:val="00856BC3"/>
    <w:rsid w:val="008572D4"/>
    <w:rsid w:val="0085757E"/>
    <w:rsid w:val="00857937"/>
    <w:rsid w:val="00857DB4"/>
    <w:rsid w:val="008604A4"/>
    <w:rsid w:val="00860849"/>
    <w:rsid w:val="00860CD1"/>
    <w:rsid w:val="00860DA1"/>
    <w:rsid w:val="00861065"/>
    <w:rsid w:val="00861CD6"/>
    <w:rsid w:val="00862075"/>
    <w:rsid w:val="00863176"/>
    <w:rsid w:val="008631F5"/>
    <w:rsid w:val="0086322A"/>
    <w:rsid w:val="00864015"/>
    <w:rsid w:val="00864409"/>
    <w:rsid w:val="0086540B"/>
    <w:rsid w:val="00865465"/>
    <w:rsid w:val="008657DF"/>
    <w:rsid w:val="008659F0"/>
    <w:rsid w:val="00866260"/>
    <w:rsid w:val="00866716"/>
    <w:rsid w:val="00866A60"/>
    <w:rsid w:val="00866BA3"/>
    <w:rsid w:val="00866FF3"/>
    <w:rsid w:val="008673CE"/>
    <w:rsid w:val="0086770B"/>
    <w:rsid w:val="008677FF"/>
    <w:rsid w:val="0086784C"/>
    <w:rsid w:val="00867A75"/>
    <w:rsid w:val="00867BC4"/>
    <w:rsid w:val="00870AEC"/>
    <w:rsid w:val="00871088"/>
    <w:rsid w:val="00872204"/>
    <w:rsid w:val="00872231"/>
    <w:rsid w:val="008723F4"/>
    <w:rsid w:val="00872C2F"/>
    <w:rsid w:val="00872E1D"/>
    <w:rsid w:val="00873395"/>
    <w:rsid w:val="008735DF"/>
    <w:rsid w:val="00873B59"/>
    <w:rsid w:val="00873D0F"/>
    <w:rsid w:val="00874018"/>
    <w:rsid w:val="00874506"/>
    <w:rsid w:val="0087461C"/>
    <w:rsid w:val="00874A85"/>
    <w:rsid w:val="00874DE8"/>
    <w:rsid w:val="00874E99"/>
    <w:rsid w:val="008751B7"/>
    <w:rsid w:val="008753E8"/>
    <w:rsid w:val="00875650"/>
    <w:rsid w:val="0087623A"/>
    <w:rsid w:val="00876604"/>
    <w:rsid w:val="00876D1A"/>
    <w:rsid w:val="00877A61"/>
    <w:rsid w:val="00877A8D"/>
    <w:rsid w:val="0088029D"/>
    <w:rsid w:val="008805F2"/>
    <w:rsid w:val="0088081A"/>
    <w:rsid w:val="008812A8"/>
    <w:rsid w:val="00881316"/>
    <w:rsid w:val="008813A9"/>
    <w:rsid w:val="0088159C"/>
    <w:rsid w:val="00881AEF"/>
    <w:rsid w:val="00881B21"/>
    <w:rsid w:val="008828DC"/>
    <w:rsid w:val="00882B91"/>
    <w:rsid w:val="00882DA5"/>
    <w:rsid w:val="008833AE"/>
    <w:rsid w:val="00883463"/>
    <w:rsid w:val="00883955"/>
    <w:rsid w:val="00883AE5"/>
    <w:rsid w:val="00883D4E"/>
    <w:rsid w:val="00884B5C"/>
    <w:rsid w:val="00885674"/>
    <w:rsid w:val="008861DC"/>
    <w:rsid w:val="008865AC"/>
    <w:rsid w:val="008866C9"/>
    <w:rsid w:val="00886D02"/>
    <w:rsid w:val="0088727D"/>
    <w:rsid w:val="008872BF"/>
    <w:rsid w:val="00887387"/>
    <w:rsid w:val="00887618"/>
    <w:rsid w:val="00887F5F"/>
    <w:rsid w:val="0089065C"/>
    <w:rsid w:val="00890B44"/>
    <w:rsid w:val="00890C3A"/>
    <w:rsid w:val="00892214"/>
    <w:rsid w:val="0089231D"/>
    <w:rsid w:val="0089276B"/>
    <w:rsid w:val="008933BB"/>
    <w:rsid w:val="008934D1"/>
    <w:rsid w:val="00893530"/>
    <w:rsid w:val="008939E9"/>
    <w:rsid w:val="00893CC6"/>
    <w:rsid w:val="00893D29"/>
    <w:rsid w:val="0089415E"/>
    <w:rsid w:val="0089449D"/>
    <w:rsid w:val="00894906"/>
    <w:rsid w:val="00894D45"/>
    <w:rsid w:val="008956F3"/>
    <w:rsid w:val="0089599A"/>
    <w:rsid w:val="008961BD"/>
    <w:rsid w:val="00896322"/>
    <w:rsid w:val="00896583"/>
    <w:rsid w:val="0089700F"/>
    <w:rsid w:val="008970BF"/>
    <w:rsid w:val="008972F6"/>
    <w:rsid w:val="008975B5"/>
    <w:rsid w:val="00897C96"/>
    <w:rsid w:val="008A0083"/>
    <w:rsid w:val="008A0801"/>
    <w:rsid w:val="008A0F75"/>
    <w:rsid w:val="008A13FF"/>
    <w:rsid w:val="008A17E2"/>
    <w:rsid w:val="008A19A7"/>
    <w:rsid w:val="008A1BC0"/>
    <w:rsid w:val="008A1CA7"/>
    <w:rsid w:val="008A219B"/>
    <w:rsid w:val="008A2462"/>
    <w:rsid w:val="008A2FBE"/>
    <w:rsid w:val="008A34F5"/>
    <w:rsid w:val="008A352F"/>
    <w:rsid w:val="008A3ADF"/>
    <w:rsid w:val="008A4056"/>
    <w:rsid w:val="008A475A"/>
    <w:rsid w:val="008A4A36"/>
    <w:rsid w:val="008A4D5B"/>
    <w:rsid w:val="008A52CC"/>
    <w:rsid w:val="008A56A2"/>
    <w:rsid w:val="008A5786"/>
    <w:rsid w:val="008A5E5C"/>
    <w:rsid w:val="008A6521"/>
    <w:rsid w:val="008A6877"/>
    <w:rsid w:val="008A705D"/>
    <w:rsid w:val="008A7460"/>
    <w:rsid w:val="008B002B"/>
    <w:rsid w:val="008B08BE"/>
    <w:rsid w:val="008B0A2F"/>
    <w:rsid w:val="008B0B37"/>
    <w:rsid w:val="008B0DAC"/>
    <w:rsid w:val="008B0DC2"/>
    <w:rsid w:val="008B1015"/>
    <w:rsid w:val="008B2003"/>
    <w:rsid w:val="008B2122"/>
    <w:rsid w:val="008B2597"/>
    <w:rsid w:val="008B26D0"/>
    <w:rsid w:val="008B274B"/>
    <w:rsid w:val="008B321B"/>
    <w:rsid w:val="008B3EEB"/>
    <w:rsid w:val="008B4255"/>
    <w:rsid w:val="008B4326"/>
    <w:rsid w:val="008B4CCE"/>
    <w:rsid w:val="008B522D"/>
    <w:rsid w:val="008B53BD"/>
    <w:rsid w:val="008B5583"/>
    <w:rsid w:val="008B576A"/>
    <w:rsid w:val="008B59F1"/>
    <w:rsid w:val="008B5A58"/>
    <w:rsid w:val="008B6132"/>
    <w:rsid w:val="008B6136"/>
    <w:rsid w:val="008B716D"/>
    <w:rsid w:val="008C0E5D"/>
    <w:rsid w:val="008C0F18"/>
    <w:rsid w:val="008C0FBB"/>
    <w:rsid w:val="008C0FCB"/>
    <w:rsid w:val="008C15B6"/>
    <w:rsid w:val="008C1840"/>
    <w:rsid w:val="008C1AE8"/>
    <w:rsid w:val="008C23E9"/>
    <w:rsid w:val="008C268F"/>
    <w:rsid w:val="008C282C"/>
    <w:rsid w:val="008C2EC3"/>
    <w:rsid w:val="008C3597"/>
    <w:rsid w:val="008C43FC"/>
    <w:rsid w:val="008C493C"/>
    <w:rsid w:val="008C6115"/>
    <w:rsid w:val="008C62F7"/>
    <w:rsid w:val="008C63D6"/>
    <w:rsid w:val="008C651A"/>
    <w:rsid w:val="008C6612"/>
    <w:rsid w:val="008C690B"/>
    <w:rsid w:val="008C6B12"/>
    <w:rsid w:val="008C71F1"/>
    <w:rsid w:val="008C7E74"/>
    <w:rsid w:val="008D059A"/>
    <w:rsid w:val="008D066B"/>
    <w:rsid w:val="008D07D8"/>
    <w:rsid w:val="008D0C34"/>
    <w:rsid w:val="008D15B0"/>
    <w:rsid w:val="008D28CA"/>
    <w:rsid w:val="008D2E59"/>
    <w:rsid w:val="008D30E4"/>
    <w:rsid w:val="008D3ADF"/>
    <w:rsid w:val="008D3B5D"/>
    <w:rsid w:val="008D412E"/>
    <w:rsid w:val="008D4319"/>
    <w:rsid w:val="008D4485"/>
    <w:rsid w:val="008D4888"/>
    <w:rsid w:val="008D4919"/>
    <w:rsid w:val="008D49FB"/>
    <w:rsid w:val="008D4ACF"/>
    <w:rsid w:val="008D5A01"/>
    <w:rsid w:val="008D5DB8"/>
    <w:rsid w:val="008D6155"/>
    <w:rsid w:val="008D6331"/>
    <w:rsid w:val="008D6457"/>
    <w:rsid w:val="008D6632"/>
    <w:rsid w:val="008D680D"/>
    <w:rsid w:val="008D6BB2"/>
    <w:rsid w:val="008D7035"/>
    <w:rsid w:val="008D762C"/>
    <w:rsid w:val="008D775F"/>
    <w:rsid w:val="008D788F"/>
    <w:rsid w:val="008D7C5B"/>
    <w:rsid w:val="008D7E1A"/>
    <w:rsid w:val="008D7F48"/>
    <w:rsid w:val="008E017F"/>
    <w:rsid w:val="008E0792"/>
    <w:rsid w:val="008E085A"/>
    <w:rsid w:val="008E1EC3"/>
    <w:rsid w:val="008E245B"/>
    <w:rsid w:val="008E2731"/>
    <w:rsid w:val="008E2927"/>
    <w:rsid w:val="008E2EA0"/>
    <w:rsid w:val="008E2FD3"/>
    <w:rsid w:val="008E3237"/>
    <w:rsid w:val="008E337B"/>
    <w:rsid w:val="008E37CF"/>
    <w:rsid w:val="008E3C2A"/>
    <w:rsid w:val="008E3D80"/>
    <w:rsid w:val="008E48A1"/>
    <w:rsid w:val="008E539A"/>
    <w:rsid w:val="008E5AE8"/>
    <w:rsid w:val="008E5B8F"/>
    <w:rsid w:val="008E5C8B"/>
    <w:rsid w:val="008F0125"/>
    <w:rsid w:val="008F02CF"/>
    <w:rsid w:val="008F10F4"/>
    <w:rsid w:val="008F223E"/>
    <w:rsid w:val="008F28D3"/>
    <w:rsid w:val="008F293E"/>
    <w:rsid w:val="008F2A13"/>
    <w:rsid w:val="008F2D42"/>
    <w:rsid w:val="008F2DC8"/>
    <w:rsid w:val="008F3058"/>
    <w:rsid w:val="008F3074"/>
    <w:rsid w:val="008F3DC1"/>
    <w:rsid w:val="008F3EAD"/>
    <w:rsid w:val="008F436B"/>
    <w:rsid w:val="008F452C"/>
    <w:rsid w:val="008F485A"/>
    <w:rsid w:val="008F5D85"/>
    <w:rsid w:val="008F6671"/>
    <w:rsid w:val="008F69C7"/>
    <w:rsid w:val="008F7003"/>
    <w:rsid w:val="008F711D"/>
    <w:rsid w:val="008F79BE"/>
    <w:rsid w:val="009003E1"/>
    <w:rsid w:val="0090072D"/>
    <w:rsid w:val="009009CC"/>
    <w:rsid w:val="009015C8"/>
    <w:rsid w:val="00901AB0"/>
    <w:rsid w:val="00901CD4"/>
    <w:rsid w:val="0090294D"/>
    <w:rsid w:val="00902DC6"/>
    <w:rsid w:val="00903187"/>
    <w:rsid w:val="0090365E"/>
    <w:rsid w:val="00904915"/>
    <w:rsid w:val="00904B5F"/>
    <w:rsid w:val="0090599D"/>
    <w:rsid w:val="00905A58"/>
    <w:rsid w:val="00905D42"/>
    <w:rsid w:val="00906497"/>
    <w:rsid w:val="00906D9F"/>
    <w:rsid w:val="00906DD5"/>
    <w:rsid w:val="009074B7"/>
    <w:rsid w:val="0090771F"/>
    <w:rsid w:val="00907FF7"/>
    <w:rsid w:val="009102F0"/>
    <w:rsid w:val="009104BE"/>
    <w:rsid w:val="00910949"/>
    <w:rsid w:val="009113D2"/>
    <w:rsid w:val="009115DA"/>
    <w:rsid w:val="00911EB0"/>
    <w:rsid w:val="00912ADD"/>
    <w:rsid w:val="00912F79"/>
    <w:rsid w:val="009130B8"/>
    <w:rsid w:val="0091322A"/>
    <w:rsid w:val="0091439D"/>
    <w:rsid w:val="00914719"/>
    <w:rsid w:val="00915707"/>
    <w:rsid w:val="00915AA3"/>
    <w:rsid w:val="00915C77"/>
    <w:rsid w:val="00915D41"/>
    <w:rsid w:val="00915EC0"/>
    <w:rsid w:val="00915FEC"/>
    <w:rsid w:val="009166F1"/>
    <w:rsid w:val="00916A8E"/>
    <w:rsid w:val="0091724F"/>
    <w:rsid w:val="009172F6"/>
    <w:rsid w:val="0091760E"/>
    <w:rsid w:val="00917795"/>
    <w:rsid w:val="00917E42"/>
    <w:rsid w:val="0092094C"/>
    <w:rsid w:val="00921102"/>
    <w:rsid w:val="00921699"/>
    <w:rsid w:val="0092175A"/>
    <w:rsid w:val="00921C33"/>
    <w:rsid w:val="00921E9A"/>
    <w:rsid w:val="00921F2D"/>
    <w:rsid w:val="00922116"/>
    <w:rsid w:val="0092230B"/>
    <w:rsid w:val="00922694"/>
    <w:rsid w:val="00923BF5"/>
    <w:rsid w:val="00924121"/>
    <w:rsid w:val="00924E62"/>
    <w:rsid w:val="009250F1"/>
    <w:rsid w:val="009251FE"/>
    <w:rsid w:val="00925A86"/>
    <w:rsid w:val="00925B81"/>
    <w:rsid w:val="00925D12"/>
    <w:rsid w:val="00925DAB"/>
    <w:rsid w:val="00925E6D"/>
    <w:rsid w:val="00926226"/>
    <w:rsid w:val="009266EC"/>
    <w:rsid w:val="0092681C"/>
    <w:rsid w:val="009268CC"/>
    <w:rsid w:val="00926B75"/>
    <w:rsid w:val="00926DCC"/>
    <w:rsid w:val="0092714C"/>
    <w:rsid w:val="00927B04"/>
    <w:rsid w:val="00927D9D"/>
    <w:rsid w:val="009300E4"/>
    <w:rsid w:val="00930CB5"/>
    <w:rsid w:val="00932195"/>
    <w:rsid w:val="00932448"/>
    <w:rsid w:val="00932457"/>
    <w:rsid w:val="00932951"/>
    <w:rsid w:val="00932A21"/>
    <w:rsid w:val="00932AED"/>
    <w:rsid w:val="0093329E"/>
    <w:rsid w:val="00933739"/>
    <w:rsid w:val="009342B1"/>
    <w:rsid w:val="00934429"/>
    <w:rsid w:val="00934578"/>
    <w:rsid w:val="00934736"/>
    <w:rsid w:val="00934CEA"/>
    <w:rsid w:val="00934F4E"/>
    <w:rsid w:val="009350A9"/>
    <w:rsid w:val="0093522E"/>
    <w:rsid w:val="0093567E"/>
    <w:rsid w:val="00935FF4"/>
    <w:rsid w:val="00936327"/>
    <w:rsid w:val="00936358"/>
    <w:rsid w:val="00936359"/>
    <w:rsid w:val="0093654A"/>
    <w:rsid w:val="009370D9"/>
    <w:rsid w:val="00940259"/>
    <w:rsid w:val="00940591"/>
    <w:rsid w:val="0094063A"/>
    <w:rsid w:val="0094098D"/>
    <w:rsid w:val="0094120E"/>
    <w:rsid w:val="0094140D"/>
    <w:rsid w:val="0094234A"/>
    <w:rsid w:val="009425A6"/>
    <w:rsid w:val="00942D5A"/>
    <w:rsid w:val="009431D9"/>
    <w:rsid w:val="00943330"/>
    <w:rsid w:val="00943331"/>
    <w:rsid w:val="00943583"/>
    <w:rsid w:val="009437C4"/>
    <w:rsid w:val="00943B2B"/>
    <w:rsid w:val="00943E92"/>
    <w:rsid w:val="00944A6E"/>
    <w:rsid w:val="009452D3"/>
    <w:rsid w:val="0094574D"/>
    <w:rsid w:val="00945A7B"/>
    <w:rsid w:val="00945C1B"/>
    <w:rsid w:val="0094633E"/>
    <w:rsid w:val="00947199"/>
    <w:rsid w:val="0094725A"/>
    <w:rsid w:val="00947463"/>
    <w:rsid w:val="00947777"/>
    <w:rsid w:val="009505B6"/>
    <w:rsid w:val="0095123D"/>
    <w:rsid w:val="00951323"/>
    <w:rsid w:val="009517C2"/>
    <w:rsid w:val="0095190D"/>
    <w:rsid w:val="00951DA4"/>
    <w:rsid w:val="0095372E"/>
    <w:rsid w:val="0095380E"/>
    <w:rsid w:val="00953AE9"/>
    <w:rsid w:val="00953E3F"/>
    <w:rsid w:val="00954A5B"/>
    <w:rsid w:val="00954F92"/>
    <w:rsid w:val="00955442"/>
    <w:rsid w:val="00955738"/>
    <w:rsid w:val="009557FB"/>
    <w:rsid w:val="00955CE2"/>
    <w:rsid w:val="00956125"/>
    <w:rsid w:val="00956178"/>
    <w:rsid w:val="009563C3"/>
    <w:rsid w:val="00956757"/>
    <w:rsid w:val="00957305"/>
    <w:rsid w:val="009574C3"/>
    <w:rsid w:val="00957886"/>
    <w:rsid w:val="009578FD"/>
    <w:rsid w:val="009579B2"/>
    <w:rsid w:val="00957B50"/>
    <w:rsid w:val="00957BBD"/>
    <w:rsid w:val="00960B76"/>
    <w:rsid w:val="00960D40"/>
    <w:rsid w:val="00960F2B"/>
    <w:rsid w:val="009613F2"/>
    <w:rsid w:val="00961844"/>
    <w:rsid w:val="009618BA"/>
    <w:rsid w:val="00961931"/>
    <w:rsid w:val="009619F5"/>
    <w:rsid w:val="009620C5"/>
    <w:rsid w:val="0096217C"/>
    <w:rsid w:val="00962303"/>
    <w:rsid w:val="00962355"/>
    <w:rsid w:val="009631B0"/>
    <w:rsid w:val="00963C7D"/>
    <w:rsid w:val="00963EF5"/>
    <w:rsid w:val="00964077"/>
    <w:rsid w:val="009641AF"/>
    <w:rsid w:val="009641D4"/>
    <w:rsid w:val="0096495C"/>
    <w:rsid w:val="00964AE1"/>
    <w:rsid w:val="00965182"/>
    <w:rsid w:val="00965307"/>
    <w:rsid w:val="00965382"/>
    <w:rsid w:val="009654D1"/>
    <w:rsid w:val="00965A9D"/>
    <w:rsid w:val="00965EB8"/>
    <w:rsid w:val="009664B7"/>
    <w:rsid w:val="009665EF"/>
    <w:rsid w:val="00966FC1"/>
    <w:rsid w:val="009677C7"/>
    <w:rsid w:val="0096794B"/>
    <w:rsid w:val="00967F9E"/>
    <w:rsid w:val="00967FF0"/>
    <w:rsid w:val="0097100B"/>
    <w:rsid w:val="009719F9"/>
    <w:rsid w:val="00971A5A"/>
    <w:rsid w:val="00971BC3"/>
    <w:rsid w:val="00971E6B"/>
    <w:rsid w:val="009720FF"/>
    <w:rsid w:val="0097228A"/>
    <w:rsid w:val="009722F4"/>
    <w:rsid w:val="009724EB"/>
    <w:rsid w:val="009727C3"/>
    <w:rsid w:val="00972D3F"/>
    <w:rsid w:val="00972E67"/>
    <w:rsid w:val="00973705"/>
    <w:rsid w:val="00973A60"/>
    <w:rsid w:val="00973BD5"/>
    <w:rsid w:val="00973E7A"/>
    <w:rsid w:val="009745D6"/>
    <w:rsid w:val="00974AB8"/>
    <w:rsid w:val="00974B66"/>
    <w:rsid w:val="00974D01"/>
    <w:rsid w:val="00974D39"/>
    <w:rsid w:val="0097532C"/>
    <w:rsid w:val="00975B2C"/>
    <w:rsid w:val="00975F9B"/>
    <w:rsid w:val="00976074"/>
    <w:rsid w:val="009766D4"/>
    <w:rsid w:val="0097672E"/>
    <w:rsid w:val="009771BB"/>
    <w:rsid w:val="00977729"/>
    <w:rsid w:val="00981285"/>
    <w:rsid w:val="009817E3"/>
    <w:rsid w:val="0098223E"/>
    <w:rsid w:val="00982A50"/>
    <w:rsid w:val="00982F25"/>
    <w:rsid w:val="0098323B"/>
    <w:rsid w:val="00983594"/>
    <w:rsid w:val="00983687"/>
    <w:rsid w:val="0098435B"/>
    <w:rsid w:val="0098442D"/>
    <w:rsid w:val="00984D6D"/>
    <w:rsid w:val="00984E8B"/>
    <w:rsid w:val="00984FB7"/>
    <w:rsid w:val="009857DB"/>
    <w:rsid w:val="00985AAE"/>
    <w:rsid w:val="00985C49"/>
    <w:rsid w:val="00986184"/>
    <w:rsid w:val="0098672D"/>
    <w:rsid w:val="00986C53"/>
    <w:rsid w:val="009871C3"/>
    <w:rsid w:val="00987213"/>
    <w:rsid w:val="009900AF"/>
    <w:rsid w:val="00990512"/>
    <w:rsid w:val="00990C6A"/>
    <w:rsid w:val="00990CD6"/>
    <w:rsid w:val="00990DB8"/>
    <w:rsid w:val="00990E74"/>
    <w:rsid w:val="009912F6"/>
    <w:rsid w:val="00991A81"/>
    <w:rsid w:val="00991CC2"/>
    <w:rsid w:val="0099209A"/>
    <w:rsid w:val="0099233F"/>
    <w:rsid w:val="00992758"/>
    <w:rsid w:val="00992AA5"/>
    <w:rsid w:val="00992BDC"/>
    <w:rsid w:val="0099306A"/>
    <w:rsid w:val="0099386E"/>
    <w:rsid w:val="00993D47"/>
    <w:rsid w:val="009943E3"/>
    <w:rsid w:val="00994405"/>
    <w:rsid w:val="009945FE"/>
    <w:rsid w:val="00994739"/>
    <w:rsid w:val="00996720"/>
    <w:rsid w:val="009968AF"/>
    <w:rsid w:val="009968D4"/>
    <w:rsid w:val="0099694C"/>
    <w:rsid w:val="00996F06"/>
    <w:rsid w:val="00997118"/>
    <w:rsid w:val="00997753"/>
    <w:rsid w:val="009978ED"/>
    <w:rsid w:val="00997E91"/>
    <w:rsid w:val="00997FFB"/>
    <w:rsid w:val="009A024A"/>
    <w:rsid w:val="009A0978"/>
    <w:rsid w:val="009A0D54"/>
    <w:rsid w:val="009A1590"/>
    <w:rsid w:val="009A19BB"/>
    <w:rsid w:val="009A19EC"/>
    <w:rsid w:val="009A2A72"/>
    <w:rsid w:val="009A2DAA"/>
    <w:rsid w:val="009A3915"/>
    <w:rsid w:val="009A3B06"/>
    <w:rsid w:val="009A3EC6"/>
    <w:rsid w:val="009A4077"/>
    <w:rsid w:val="009A40B9"/>
    <w:rsid w:val="009A4607"/>
    <w:rsid w:val="009A58E8"/>
    <w:rsid w:val="009A5F4F"/>
    <w:rsid w:val="009A6448"/>
    <w:rsid w:val="009A66EB"/>
    <w:rsid w:val="009A6C94"/>
    <w:rsid w:val="009A711F"/>
    <w:rsid w:val="009B0148"/>
    <w:rsid w:val="009B08BC"/>
    <w:rsid w:val="009B0929"/>
    <w:rsid w:val="009B0946"/>
    <w:rsid w:val="009B0E7D"/>
    <w:rsid w:val="009B19A2"/>
    <w:rsid w:val="009B1AE9"/>
    <w:rsid w:val="009B1F3D"/>
    <w:rsid w:val="009B1FDD"/>
    <w:rsid w:val="009B20CB"/>
    <w:rsid w:val="009B2217"/>
    <w:rsid w:val="009B2F93"/>
    <w:rsid w:val="009B4079"/>
    <w:rsid w:val="009B465F"/>
    <w:rsid w:val="009B4829"/>
    <w:rsid w:val="009B570B"/>
    <w:rsid w:val="009B5D76"/>
    <w:rsid w:val="009B5FC6"/>
    <w:rsid w:val="009B700C"/>
    <w:rsid w:val="009B7245"/>
    <w:rsid w:val="009B78BC"/>
    <w:rsid w:val="009B7955"/>
    <w:rsid w:val="009B7D44"/>
    <w:rsid w:val="009C04C1"/>
    <w:rsid w:val="009C0664"/>
    <w:rsid w:val="009C072A"/>
    <w:rsid w:val="009C0AE0"/>
    <w:rsid w:val="009C0C83"/>
    <w:rsid w:val="009C0D42"/>
    <w:rsid w:val="009C0E19"/>
    <w:rsid w:val="009C1008"/>
    <w:rsid w:val="009C1D7E"/>
    <w:rsid w:val="009C2D24"/>
    <w:rsid w:val="009C3188"/>
    <w:rsid w:val="009C3386"/>
    <w:rsid w:val="009C4439"/>
    <w:rsid w:val="009C448C"/>
    <w:rsid w:val="009C4A1F"/>
    <w:rsid w:val="009C4FDF"/>
    <w:rsid w:val="009C5191"/>
    <w:rsid w:val="009C5607"/>
    <w:rsid w:val="009C5837"/>
    <w:rsid w:val="009C6276"/>
    <w:rsid w:val="009C6AE9"/>
    <w:rsid w:val="009C6B98"/>
    <w:rsid w:val="009C75EC"/>
    <w:rsid w:val="009C7623"/>
    <w:rsid w:val="009C77AE"/>
    <w:rsid w:val="009C79E6"/>
    <w:rsid w:val="009C7E50"/>
    <w:rsid w:val="009D0253"/>
    <w:rsid w:val="009D0291"/>
    <w:rsid w:val="009D04F9"/>
    <w:rsid w:val="009D062D"/>
    <w:rsid w:val="009D1AB5"/>
    <w:rsid w:val="009D1B33"/>
    <w:rsid w:val="009D1C79"/>
    <w:rsid w:val="009D2361"/>
    <w:rsid w:val="009D32BB"/>
    <w:rsid w:val="009D36AE"/>
    <w:rsid w:val="009D39D4"/>
    <w:rsid w:val="009D45E9"/>
    <w:rsid w:val="009D4A80"/>
    <w:rsid w:val="009D569E"/>
    <w:rsid w:val="009D5F41"/>
    <w:rsid w:val="009D66AB"/>
    <w:rsid w:val="009D6884"/>
    <w:rsid w:val="009D7395"/>
    <w:rsid w:val="009D7899"/>
    <w:rsid w:val="009E0413"/>
    <w:rsid w:val="009E05D0"/>
    <w:rsid w:val="009E070C"/>
    <w:rsid w:val="009E0A25"/>
    <w:rsid w:val="009E1218"/>
    <w:rsid w:val="009E13A7"/>
    <w:rsid w:val="009E17C3"/>
    <w:rsid w:val="009E1832"/>
    <w:rsid w:val="009E24F5"/>
    <w:rsid w:val="009E254E"/>
    <w:rsid w:val="009E3661"/>
    <w:rsid w:val="009E38D1"/>
    <w:rsid w:val="009E3FFF"/>
    <w:rsid w:val="009E404B"/>
    <w:rsid w:val="009E4A0F"/>
    <w:rsid w:val="009E550F"/>
    <w:rsid w:val="009E5C65"/>
    <w:rsid w:val="009E5E5E"/>
    <w:rsid w:val="009E5F92"/>
    <w:rsid w:val="009E613E"/>
    <w:rsid w:val="009E626C"/>
    <w:rsid w:val="009E662E"/>
    <w:rsid w:val="009E66E1"/>
    <w:rsid w:val="009E6A02"/>
    <w:rsid w:val="009E6C28"/>
    <w:rsid w:val="009E7421"/>
    <w:rsid w:val="009E778A"/>
    <w:rsid w:val="009E7A90"/>
    <w:rsid w:val="009E7FC1"/>
    <w:rsid w:val="009E7FE7"/>
    <w:rsid w:val="009E7FFB"/>
    <w:rsid w:val="009F00C6"/>
    <w:rsid w:val="009F0A56"/>
    <w:rsid w:val="009F0D06"/>
    <w:rsid w:val="009F1779"/>
    <w:rsid w:val="009F1F50"/>
    <w:rsid w:val="009F20FE"/>
    <w:rsid w:val="009F2542"/>
    <w:rsid w:val="009F3647"/>
    <w:rsid w:val="009F3904"/>
    <w:rsid w:val="009F3D0E"/>
    <w:rsid w:val="009F4485"/>
    <w:rsid w:val="009F49AE"/>
    <w:rsid w:val="009F4DF0"/>
    <w:rsid w:val="009F5140"/>
    <w:rsid w:val="009F562C"/>
    <w:rsid w:val="009F576A"/>
    <w:rsid w:val="009F6018"/>
    <w:rsid w:val="009F6742"/>
    <w:rsid w:val="009F722F"/>
    <w:rsid w:val="009F7405"/>
    <w:rsid w:val="009F7C81"/>
    <w:rsid w:val="00A0003C"/>
    <w:rsid w:val="00A00728"/>
    <w:rsid w:val="00A01C99"/>
    <w:rsid w:val="00A02CCF"/>
    <w:rsid w:val="00A047DC"/>
    <w:rsid w:val="00A04C05"/>
    <w:rsid w:val="00A04CFA"/>
    <w:rsid w:val="00A05063"/>
    <w:rsid w:val="00A05900"/>
    <w:rsid w:val="00A05B69"/>
    <w:rsid w:val="00A05F87"/>
    <w:rsid w:val="00A062B3"/>
    <w:rsid w:val="00A0658C"/>
    <w:rsid w:val="00A06994"/>
    <w:rsid w:val="00A06AEB"/>
    <w:rsid w:val="00A06D32"/>
    <w:rsid w:val="00A070DC"/>
    <w:rsid w:val="00A07236"/>
    <w:rsid w:val="00A075B9"/>
    <w:rsid w:val="00A07AE3"/>
    <w:rsid w:val="00A07E2E"/>
    <w:rsid w:val="00A07E7F"/>
    <w:rsid w:val="00A10306"/>
    <w:rsid w:val="00A10D6C"/>
    <w:rsid w:val="00A10E62"/>
    <w:rsid w:val="00A114E8"/>
    <w:rsid w:val="00A11731"/>
    <w:rsid w:val="00A1197D"/>
    <w:rsid w:val="00A11D43"/>
    <w:rsid w:val="00A11EEF"/>
    <w:rsid w:val="00A122EB"/>
    <w:rsid w:val="00A1252D"/>
    <w:rsid w:val="00A128D8"/>
    <w:rsid w:val="00A13140"/>
    <w:rsid w:val="00A13BAB"/>
    <w:rsid w:val="00A14223"/>
    <w:rsid w:val="00A14263"/>
    <w:rsid w:val="00A15801"/>
    <w:rsid w:val="00A159FD"/>
    <w:rsid w:val="00A15A24"/>
    <w:rsid w:val="00A1617E"/>
    <w:rsid w:val="00A17B2A"/>
    <w:rsid w:val="00A200B1"/>
    <w:rsid w:val="00A201A9"/>
    <w:rsid w:val="00A2041E"/>
    <w:rsid w:val="00A208FB"/>
    <w:rsid w:val="00A20F2A"/>
    <w:rsid w:val="00A212EA"/>
    <w:rsid w:val="00A21595"/>
    <w:rsid w:val="00A21786"/>
    <w:rsid w:val="00A21EBB"/>
    <w:rsid w:val="00A21F12"/>
    <w:rsid w:val="00A22250"/>
    <w:rsid w:val="00A2285E"/>
    <w:rsid w:val="00A2314E"/>
    <w:rsid w:val="00A231AB"/>
    <w:rsid w:val="00A2372E"/>
    <w:rsid w:val="00A238EC"/>
    <w:rsid w:val="00A239EB"/>
    <w:rsid w:val="00A23BCA"/>
    <w:rsid w:val="00A2408A"/>
    <w:rsid w:val="00A249D3"/>
    <w:rsid w:val="00A24D84"/>
    <w:rsid w:val="00A24E67"/>
    <w:rsid w:val="00A24EEA"/>
    <w:rsid w:val="00A25ECF"/>
    <w:rsid w:val="00A25EE5"/>
    <w:rsid w:val="00A261AF"/>
    <w:rsid w:val="00A262BF"/>
    <w:rsid w:val="00A2733E"/>
    <w:rsid w:val="00A2738F"/>
    <w:rsid w:val="00A278E4"/>
    <w:rsid w:val="00A30A15"/>
    <w:rsid w:val="00A30B20"/>
    <w:rsid w:val="00A31392"/>
    <w:rsid w:val="00A31800"/>
    <w:rsid w:val="00A32FE6"/>
    <w:rsid w:val="00A333CE"/>
    <w:rsid w:val="00A33EFB"/>
    <w:rsid w:val="00A34251"/>
    <w:rsid w:val="00A3490A"/>
    <w:rsid w:val="00A34FD7"/>
    <w:rsid w:val="00A35729"/>
    <w:rsid w:val="00A357EA"/>
    <w:rsid w:val="00A35CFA"/>
    <w:rsid w:val="00A35F90"/>
    <w:rsid w:val="00A3615D"/>
    <w:rsid w:val="00A3628D"/>
    <w:rsid w:val="00A362AB"/>
    <w:rsid w:val="00A36C27"/>
    <w:rsid w:val="00A371A1"/>
    <w:rsid w:val="00A37878"/>
    <w:rsid w:val="00A37ADE"/>
    <w:rsid w:val="00A37B82"/>
    <w:rsid w:val="00A37C3A"/>
    <w:rsid w:val="00A37CE0"/>
    <w:rsid w:val="00A37E2D"/>
    <w:rsid w:val="00A40242"/>
    <w:rsid w:val="00A40977"/>
    <w:rsid w:val="00A40C24"/>
    <w:rsid w:val="00A40F3C"/>
    <w:rsid w:val="00A41117"/>
    <w:rsid w:val="00A41BAE"/>
    <w:rsid w:val="00A41DF6"/>
    <w:rsid w:val="00A41F54"/>
    <w:rsid w:val="00A422EB"/>
    <w:rsid w:val="00A4370B"/>
    <w:rsid w:val="00A4388E"/>
    <w:rsid w:val="00A438E7"/>
    <w:rsid w:val="00A43C34"/>
    <w:rsid w:val="00A443DD"/>
    <w:rsid w:val="00A44737"/>
    <w:rsid w:val="00A45B13"/>
    <w:rsid w:val="00A45CE4"/>
    <w:rsid w:val="00A45DA3"/>
    <w:rsid w:val="00A45ECB"/>
    <w:rsid w:val="00A4657C"/>
    <w:rsid w:val="00A47A1E"/>
    <w:rsid w:val="00A47AE8"/>
    <w:rsid w:val="00A47C4A"/>
    <w:rsid w:val="00A5126B"/>
    <w:rsid w:val="00A51957"/>
    <w:rsid w:val="00A52457"/>
    <w:rsid w:val="00A52692"/>
    <w:rsid w:val="00A5270D"/>
    <w:rsid w:val="00A527CF"/>
    <w:rsid w:val="00A52851"/>
    <w:rsid w:val="00A52A33"/>
    <w:rsid w:val="00A52EFA"/>
    <w:rsid w:val="00A53161"/>
    <w:rsid w:val="00A54379"/>
    <w:rsid w:val="00A546BA"/>
    <w:rsid w:val="00A54A23"/>
    <w:rsid w:val="00A550C3"/>
    <w:rsid w:val="00A5513E"/>
    <w:rsid w:val="00A557C3"/>
    <w:rsid w:val="00A561A9"/>
    <w:rsid w:val="00A564ED"/>
    <w:rsid w:val="00A56762"/>
    <w:rsid w:val="00A56D0A"/>
    <w:rsid w:val="00A5722D"/>
    <w:rsid w:val="00A57EC0"/>
    <w:rsid w:val="00A61189"/>
    <w:rsid w:val="00A613FD"/>
    <w:rsid w:val="00A61C3B"/>
    <w:rsid w:val="00A62923"/>
    <w:rsid w:val="00A62A47"/>
    <w:rsid w:val="00A63206"/>
    <w:rsid w:val="00A63763"/>
    <w:rsid w:val="00A63D6A"/>
    <w:rsid w:val="00A6423F"/>
    <w:rsid w:val="00A642F7"/>
    <w:rsid w:val="00A64A23"/>
    <w:rsid w:val="00A64AE4"/>
    <w:rsid w:val="00A6512F"/>
    <w:rsid w:val="00A65132"/>
    <w:rsid w:val="00A65292"/>
    <w:rsid w:val="00A652EF"/>
    <w:rsid w:val="00A657B0"/>
    <w:rsid w:val="00A65BBF"/>
    <w:rsid w:val="00A65C5A"/>
    <w:rsid w:val="00A65CBF"/>
    <w:rsid w:val="00A65EE7"/>
    <w:rsid w:val="00A65F76"/>
    <w:rsid w:val="00A672C8"/>
    <w:rsid w:val="00A673C4"/>
    <w:rsid w:val="00A67CED"/>
    <w:rsid w:val="00A67E75"/>
    <w:rsid w:val="00A67E78"/>
    <w:rsid w:val="00A70078"/>
    <w:rsid w:val="00A70111"/>
    <w:rsid w:val="00A70B12"/>
    <w:rsid w:val="00A70C48"/>
    <w:rsid w:val="00A70EA4"/>
    <w:rsid w:val="00A71053"/>
    <w:rsid w:val="00A71173"/>
    <w:rsid w:val="00A711C4"/>
    <w:rsid w:val="00A7142A"/>
    <w:rsid w:val="00A7151A"/>
    <w:rsid w:val="00A71CA9"/>
    <w:rsid w:val="00A72840"/>
    <w:rsid w:val="00A7296D"/>
    <w:rsid w:val="00A73AD0"/>
    <w:rsid w:val="00A73D8B"/>
    <w:rsid w:val="00A750CE"/>
    <w:rsid w:val="00A764DA"/>
    <w:rsid w:val="00A77948"/>
    <w:rsid w:val="00A800C7"/>
    <w:rsid w:val="00A8028D"/>
    <w:rsid w:val="00A8029B"/>
    <w:rsid w:val="00A80C26"/>
    <w:rsid w:val="00A80CF4"/>
    <w:rsid w:val="00A81802"/>
    <w:rsid w:val="00A81958"/>
    <w:rsid w:val="00A81E07"/>
    <w:rsid w:val="00A821AE"/>
    <w:rsid w:val="00A821F3"/>
    <w:rsid w:val="00A82357"/>
    <w:rsid w:val="00A823AD"/>
    <w:rsid w:val="00A82B1E"/>
    <w:rsid w:val="00A82E65"/>
    <w:rsid w:val="00A833BB"/>
    <w:rsid w:val="00A83850"/>
    <w:rsid w:val="00A83FBA"/>
    <w:rsid w:val="00A84035"/>
    <w:rsid w:val="00A84CA6"/>
    <w:rsid w:val="00A85D15"/>
    <w:rsid w:val="00A86454"/>
    <w:rsid w:val="00A8655C"/>
    <w:rsid w:val="00A868DE"/>
    <w:rsid w:val="00A8692A"/>
    <w:rsid w:val="00A8712C"/>
    <w:rsid w:val="00A87488"/>
    <w:rsid w:val="00A8752F"/>
    <w:rsid w:val="00A8794A"/>
    <w:rsid w:val="00A87D93"/>
    <w:rsid w:val="00A87FEE"/>
    <w:rsid w:val="00A9052B"/>
    <w:rsid w:val="00A90668"/>
    <w:rsid w:val="00A90911"/>
    <w:rsid w:val="00A9105A"/>
    <w:rsid w:val="00A91AE6"/>
    <w:rsid w:val="00A91C76"/>
    <w:rsid w:val="00A91FE7"/>
    <w:rsid w:val="00A92B56"/>
    <w:rsid w:val="00A9334B"/>
    <w:rsid w:val="00A9355A"/>
    <w:rsid w:val="00A9379C"/>
    <w:rsid w:val="00A938C6"/>
    <w:rsid w:val="00A94BAD"/>
    <w:rsid w:val="00A961C1"/>
    <w:rsid w:val="00A96671"/>
    <w:rsid w:val="00A96DDD"/>
    <w:rsid w:val="00A96EF2"/>
    <w:rsid w:val="00A96FDE"/>
    <w:rsid w:val="00A97139"/>
    <w:rsid w:val="00A972B2"/>
    <w:rsid w:val="00A97A67"/>
    <w:rsid w:val="00A97A81"/>
    <w:rsid w:val="00A97BCD"/>
    <w:rsid w:val="00AA0023"/>
    <w:rsid w:val="00AA0A4A"/>
    <w:rsid w:val="00AA0C4A"/>
    <w:rsid w:val="00AA11FA"/>
    <w:rsid w:val="00AA1AA6"/>
    <w:rsid w:val="00AA23C5"/>
    <w:rsid w:val="00AA23C6"/>
    <w:rsid w:val="00AA2404"/>
    <w:rsid w:val="00AA2A27"/>
    <w:rsid w:val="00AA30BA"/>
    <w:rsid w:val="00AA3935"/>
    <w:rsid w:val="00AA3A6E"/>
    <w:rsid w:val="00AA3B35"/>
    <w:rsid w:val="00AA3D89"/>
    <w:rsid w:val="00AA43E6"/>
    <w:rsid w:val="00AA4CCC"/>
    <w:rsid w:val="00AA5211"/>
    <w:rsid w:val="00AA59A6"/>
    <w:rsid w:val="00AA6386"/>
    <w:rsid w:val="00AA6881"/>
    <w:rsid w:val="00AA7556"/>
    <w:rsid w:val="00AA76FE"/>
    <w:rsid w:val="00AA78A3"/>
    <w:rsid w:val="00AA7A5F"/>
    <w:rsid w:val="00AA7AF6"/>
    <w:rsid w:val="00AB0472"/>
    <w:rsid w:val="00AB0922"/>
    <w:rsid w:val="00AB0C36"/>
    <w:rsid w:val="00AB1428"/>
    <w:rsid w:val="00AB1CD6"/>
    <w:rsid w:val="00AB210A"/>
    <w:rsid w:val="00AB2AC4"/>
    <w:rsid w:val="00AB34B8"/>
    <w:rsid w:val="00AB387B"/>
    <w:rsid w:val="00AB3B9A"/>
    <w:rsid w:val="00AB3C91"/>
    <w:rsid w:val="00AB3CCC"/>
    <w:rsid w:val="00AB46E6"/>
    <w:rsid w:val="00AB474A"/>
    <w:rsid w:val="00AB684F"/>
    <w:rsid w:val="00AB6E05"/>
    <w:rsid w:val="00AB747F"/>
    <w:rsid w:val="00AB7481"/>
    <w:rsid w:val="00AB77BF"/>
    <w:rsid w:val="00AB79A2"/>
    <w:rsid w:val="00AB7A2B"/>
    <w:rsid w:val="00AB7AC1"/>
    <w:rsid w:val="00AC0458"/>
    <w:rsid w:val="00AC0482"/>
    <w:rsid w:val="00AC0490"/>
    <w:rsid w:val="00AC075C"/>
    <w:rsid w:val="00AC0851"/>
    <w:rsid w:val="00AC0BC8"/>
    <w:rsid w:val="00AC138F"/>
    <w:rsid w:val="00AC1B25"/>
    <w:rsid w:val="00AC1DB4"/>
    <w:rsid w:val="00AC2A57"/>
    <w:rsid w:val="00AC2DC2"/>
    <w:rsid w:val="00AC3D6C"/>
    <w:rsid w:val="00AC46D3"/>
    <w:rsid w:val="00AC4D1F"/>
    <w:rsid w:val="00AC503F"/>
    <w:rsid w:val="00AC53CE"/>
    <w:rsid w:val="00AC55BC"/>
    <w:rsid w:val="00AC5699"/>
    <w:rsid w:val="00AC6066"/>
    <w:rsid w:val="00AC69DB"/>
    <w:rsid w:val="00AC6A1A"/>
    <w:rsid w:val="00AC6A7F"/>
    <w:rsid w:val="00AC71A9"/>
    <w:rsid w:val="00AC7511"/>
    <w:rsid w:val="00AC7652"/>
    <w:rsid w:val="00AC7D33"/>
    <w:rsid w:val="00AD083C"/>
    <w:rsid w:val="00AD120E"/>
    <w:rsid w:val="00AD12D3"/>
    <w:rsid w:val="00AD1652"/>
    <w:rsid w:val="00AD16CD"/>
    <w:rsid w:val="00AD1785"/>
    <w:rsid w:val="00AD22F8"/>
    <w:rsid w:val="00AD2C6A"/>
    <w:rsid w:val="00AD3B43"/>
    <w:rsid w:val="00AD40A5"/>
    <w:rsid w:val="00AD4352"/>
    <w:rsid w:val="00AD468D"/>
    <w:rsid w:val="00AD4715"/>
    <w:rsid w:val="00AD4815"/>
    <w:rsid w:val="00AD61E5"/>
    <w:rsid w:val="00AD62D1"/>
    <w:rsid w:val="00AD67BD"/>
    <w:rsid w:val="00AE1805"/>
    <w:rsid w:val="00AE2139"/>
    <w:rsid w:val="00AE229E"/>
    <w:rsid w:val="00AE2B14"/>
    <w:rsid w:val="00AE2CF1"/>
    <w:rsid w:val="00AE2CF6"/>
    <w:rsid w:val="00AE2DFA"/>
    <w:rsid w:val="00AE3085"/>
    <w:rsid w:val="00AE3323"/>
    <w:rsid w:val="00AE387C"/>
    <w:rsid w:val="00AE3A28"/>
    <w:rsid w:val="00AE4DC9"/>
    <w:rsid w:val="00AE51E1"/>
    <w:rsid w:val="00AE5696"/>
    <w:rsid w:val="00AE633C"/>
    <w:rsid w:val="00AE6AE7"/>
    <w:rsid w:val="00AE75EC"/>
    <w:rsid w:val="00AE768A"/>
    <w:rsid w:val="00AE7C66"/>
    <w:rsid w:val="00AF0105"/>
    <w:rsid w:val="00AF083E"/>
    <w:rsid w:val="00AF0D56"/>
    <w:rsid w:val="00AF1254"/>
    <w:rsid w:val="00AF12BA"/>
    <w:rsid w:val="00AF154D"/>
    <w:rsid w:val="00AF15A0"/>
    <w:rsid w:val="00AF1A4C"/>
    <w:rsid w:val="00AF1CDB"/>
    <w:rsid w:val="00AF2367"/>
    <w:rsid w:val="00AF24FD"/>
    <w:rsid w:val="00AF2A4E"/>
    <w:rsid w:val="00AF361C"/>
    <w:rsid w:val="00AF380A"/>
    <w:rsid w:val="00AF42A2"/>
    <w:rsid w:val="00AF43C4"/>
    <w:rsid w:val="00AF49E1"/>
    <w:rsid w:val="00AF4D40"/>
    <w:rsid w:val="00AF4DB1"/>
    <w:rsid w:val="00AF4E2C"/>
    <w:rsid w:val="00AF68C3"/>
    <w:rsid w:val="00AF6BAB"/>
    <w:rsid w:val="00AF6D45"/>
    <w:rsid w:val="00AF6E6F"/>
    <w:rsid w:val="00AF7699"/>
    <w:rsid w:val="00AF7AAD"/>
    <w:rsid w:val="00B0089F"/>
    <w:rsid w:val="00B00B70"/>
    <w:rsid w:val="00B00DCD"/>
    <w:rsid w:val="00B01061"/>
    <w:rsid w:val="00B0162A"/>
    <w:rsid w:val="00B01B72"/>
    <w:rsid w:val="00B01BE6"/>
    <w:rsid w:val="00B02EC5"/>
    <w:rsid w:val="00B02F07"/>
    <w:rsid w:val="00B03AB3"/>
    <w:rsid w:val="00B03DA6"/>
    <w:rsid w:val="00B042AD"/>
    <w:rsid w:val="00B04480"/>
    <w:rsid w:val="00B04768"/>
    <w:rsid w:val="00B04879"/>
    <w:rsid w:val="00B04E6F"/>
    <w:rsid w:val="00B04FC2"/>
    <w:rsid w:val="00B05342"/>
    <w:rsid w:val="00B05F82"/>
    <w:rsid w:val="00B0617D"/>
    <w:rsid w:val="00B06E4A"/>
    <w:rsid w:val="00B07124"/>
    <w:rsid w:val="00B07127"/>
    <w:rsid w:val="00B07333"/>
    <w:rsid w:val="00B1039D"/>
    <w:rsid w:val="00B10B76"/>
    <w:rsid w:val="00B114A3"/>
    <w:rsid w:val="00B11AC6"/>
    <w:rsid w:val="00B12B1D"/>
    <w:rsid w:val="00B12D2F"/>
    <w:rsid w:val="00B12F0A"/>
    <w:rsid w:val="00B130BE"/>
    <w:rsid w:val="00B1327A"/>
    <w:rsid w:val="00B132AF"/>
    <w:rsid w:val="00B13421"/>
    <w:rsid w:val="00B13747"/>
    <w:rsid w:val="00B13893"/>
    <w:rsid w:val="00B13A21"/>
    <w:rsid w:val="00B140F7"/>
    <w:rsid w:val="00B143D3"/>
    <w:rsid w:val="00B14404"/>
    <w:rsid w:val="00B146DF"/>
    <w:rsid w:val="00B14749"/>
    <w:rsid w:val="00B14E5B"/>
    <w:rsid w:val="00B15890"/>
    <w:rsid w:val="00B15997"/>
    <w:rsid w:val="00B15DA2"/>
    <w:rsid w:val="00B15F11"/>
    <w:rsid w:val="00B16279"/>
    <w:rsid w:val="00B162F1"/>
    <w:rsid w:val="00B163D1"/>
    <w:rsid w:val="00B16D61"/>
    <w:rsid w:val="00B16F89"/>
    <w:rsid w:val="00B170FC"/>
    <w:rsid w:val="00B17553"/>
    <w:rsid w:val="00B17686"/>
    <w:rsid w:val="00B20A5A"/>
    <w:rsid w:val="00B20BC0"/>
    <w:rsid w:val="00B21740"/>
    <w:rsid w:val="00B219AD"/>
    <w:rsid w:val="00B21A8F"/>
    <w:rsid w:val="00B21CE3"/>
    <w:rsid w:val="00B2210D"/>
    <w:rsid w:val="00B22857"/>
    <w:rsid w:val="00B234B7"/>
    <w:rsid w:val="00B23649"/>
    <w:rsid w:val="00B23D75"/>
    <w:rsid w:val="00B23ED3"/>
    <w:rsid w:val="00B242B6"/>
    <w:rsid w:val="00B24BF9"/>
    <w:rsid w:val="00B25CB6"/>
    <w:rsid w:val="00B267BB"/>
    <w:rsid w:val="00B26E6E"/>
    <w:rsid w:val="00B26F3C"/>
    <w:rsid w:val="00B27656"/>
    <w:rsid w:val="00B30231"/>
    <w:rsid w:val="00B3044C"/>
    <w:rsid w:val="00B3049F"/>
    <w:rsid w:val="00B30B1F"/>
    <w:rsid w:val="00B30BC2"/>
    <w:rsid w:val="00B319ED"/>
    <w:rsid w:val="00B31CC9"/>
    <w:rsid w:val="00B32590"/>
    <w:rsid w:val="00B331CB"/>
    <w:rsid w:val="00B33287"/>
    <w:rsid w:val="00B333A3"/>
    <w:rsid w:val="00B337BB"/>
    <w:rsid w:val="00B33A92"/>
    <w:rsid w:val="00B34767"/>
    <w:rsid w:val="00B34A93"/>
    <w:rsid w:val="00B34AC1"/>
    <w:rsid w:val="00B34D8A"/>
    <w:rsid w:val="00B353D8"/>
    <w:rsid w:val="00B35691"/>
    <w:rsid w:val="00B35962"/>
    <w:rsid w:val="00B35E02"/>
    <w:rsid w:val="00B3637A"/>
    <w:rsid w:val="00B371DE"/>
    <w:rsid w:val="00B374A7"/>
    <w:rsid w:val="00B3762A"/>
    <w:rsid w:val="00B3777B"/>
    <w:rsid w:val="00B406C8"/>
    <w:rsid w:val="00B40835"/>
    <w:rsid w:val="00B40F54"/>
    <w:rsid w:val="00B40F65"/>
    <w:rsid w:val="00B4173C"/>
    <w:rsid w:val="00B41B0D"/>
    <w:rsid w:val="00B41B5D"/>
    <w:rsid w:val="00B41C69"/>
    <w:rsid w:val="00B422CE"/>
    <w:rsid w:val="00B4266C"/>
    <w:rsid w:val="00B42FBE"/>
    <w:rsid w:val="00B43211"/>
    <w:rsid w:val="00B43220"/>
    <w:rsid w:val="00B43BCE"/>
    <w:rsid w:val="00B43C6B"/>
    <w:rsid w:val="00B442C0"/>
    <w:rsid w:val="00B446FA"/>
    <w:rsid w:val="00B4502F"/>
    <w:rsid w:val="00B45BDA"/>
    <w:rsid w:val="00B4608B"/>
    <w:rsid w:val="00B46D8D"/>
    <w:rsid w:val="00B471E7"/>
    <w:rsid w:val="00B472B4"/>
    <w:rsid w:val="00B47543"/>
    <w:rsid w:val="00B47E50"/>
    <w:rsid w:val="00B47F0D"/>
    <w:rsid w:val="00B502F3"/>
    <w:rsid w:val="00B50336"/>
    <w:rsid w:val="00B506A2"/>
    <w:rsid w:val="00B508FD"/>
    <w:rsid w:val="00B50D3E"/>
    <w:rsid w:val="00B51362"/>
    <w:rsid w:val="00B5184F"/>
    <w:rsid w:val="00B51A62"/>
    <w:rsid w:val="00B524CB"/>
    <w:rsid w:val="00B5299C"/>
    <w:rsid w:val="00B52A7E"/>
    <w:rsid w:val="00B52C5E"/>
    <w:rsid w:val="00B53269"/>
    <w:rsid w:val="00B53FEE"/>
    <w:rsid w:val="00B54208"/>
    <w:rsid w:val="00B54920"/>
    <w:rsid w:val="00B54C30"/>
    <w:rsid w:val="00B54E25"/>
    <w:rsid w:val="00B555D0"/>
    <w:rsid w:val="00B5566E"/>
    <w:rsid w:val="00B5595D"/>
    <w:rsid w:val="00B55D76"/>
    <w:rsid w:val="00B56570"/>
    <w:rsid w:val="00B5680D"/>
    <w:rsid w:val="00B5684C"/>
    <w:rsid w:val="00B60345"/>
    <w:rsid w:val="00B6100E"/>
    <w:rsid w:val="00B6114E"/>
    <w:rsid w:val="00B6136C"/>
    <w:rsid w:val="00B61393"/>
    <w:rsid w:val="00B61834"/>
    <w:rsid w:val="00B61852"/>
    <w:rsid w:val="00B61D47"/>
    <w:rsid w:val="00B61E89"/>
    <w:rsid w:val="00B6201C"/>
    <w:rsid w:val="00B621E4"/>
    <w:rsid w:val="00B6252C"/>
    <w:rsid w:val="00B637A2"/>
    <w:rsid w:val="00B63EB6"/>
    <w:rsid w:val="00B64CCF"/>
    <w:rsid w:val="00B6508E"/>
    <w:rsid w:val="00B65699"/>
    <w:rsid w:val="00B65D1C"/>
    <w:rsid w:val="00B661EF"/>
    <w:rsid w:val="00B666C5"/>
    <w:rsid w:val="00B66769"/>
    <w:rsid w:val="00B66AC3"/>
    <w:rsid w:val="00B672D2"/>
    <w:rsid w:val="00B7005D"/>
    <w:rsid w:val="00B701ED"/>
    <w:rsid w:val="00B70297"/>
    <w:rsid w:val="00B7082C"/>
    <w:rsid w:val="00B70A0A"/>
    <w:rsid w:val="00B71364"/>
    <w:rsid w:val="00B71472"/>
    <w:rsid w:val="00B71B98"/>
    <w:rsid w:val="00B71DC7"/>
    <w:rsid w:val="00B72087"/>
    <w:rsid w:val="00B72A5A"/>
    <w:rsid w:val="00B73141"/>
    <w:rsid w:val="00B73C4F"/>
    <w:rsid w:val="00B73E0B"/>
    <w:rsid w:val="00B74102"/>
    <w:rsid w:val="00B74BFA"/>
    <w:rsid w:val="00B75C2E"/>
    <w:rsid w:val="00B764B6"/>
    <w:rsid w:val="00B7669D"/>
    <w:rsid w:val="00B7678F"/>
    <w:rsid w:val="00B76BD7"/>
    <w:rsid w:val="00B76CCF"/>
    <w:rsid w:val="00B76DE5"/>
    <w:rsid w:val="00B806A8"/>
    <w:rsid w:val="00B80B97"/>
    <w:rsid w:val="00B81238"/>
    <w:rsid w:val="00B81368"/>
    <w:rsid w:val="00B8171D"/>
    <w:rsid w:val="00B8189D"/>
    <w:rsid w:val="00B81B11"/>
    <w:rsid w:val="00B81E75"/>
    <w:rsid w:val="00B82351"/>
    <w:rsid w:val="00B828E7"/>
    <w:rsid w:val="00B82971"/>
    <w:rsid w:val="00B83028"/>
    <w:rsid w:val="00B830A9"/>
    <w:rsid w:val="00B8318D"/>
    <w:rsid w:val="00B83A9F"/>
    <w:rsid w:val="00B83AAA"/>
    <w:rsid w:val="00B84005"/>
    <w:rsid w:val="00B84CC6"/>
    <w:rsid w:val="00B85DB8"/>
    <w:rsid w:val="00B85EBD"/>
    <w:rsid w:val="00B8638F"/>
    <w:rsid w:val="00B866F3"/>
    <w:rsid w:val="00B86BB4"/>
    <w:rsid w:val="00B86CDA"/>
    <w:rsid w:val="00B87349"/>
    <w:rsid w:val="00B87D07"/>
    <w:rsid w:val="00B90765"/>
    <w:rsid w:val="00B90B3E"/>
    <w:rsid w:val="00B90FBF"/>
    <w:rsid w:val="00B91161"/>
    <w:rsid w:val="00B91994"/>
    <w:rsid w:val="00B920CA"/>
    <w:rsid w:val="00B92356"/>
    <w:rsid w:val="00B9242A"/>
    <w:rsid w:val="00B927F0"/>
    <w:rsid w:val="00B927F9"/>
    <w:rsid w:val="00B92C15"/>
    <w:rsid w:val="00B92C3A"/>
    <w:rsid w:val="00B92E25"/>
    <w:rsid w:val="00B939FC"/>
    <w:rsid w:val="00B93CE3"/>
    <w:rsid w:val="00B94884"/>
    <w:rsid w:val="00B95606"/>
    <w:rsid w:val="00B95DC8"/>
    <w:rsid w:val="00B95F0B"/>
    <w:rsid w:val="00B9614C"/>
    <w:rsid w:val="00B96566"/>
    <w:rsid w:val="00B966C0"/>
    <w:rsid w:val="00B969B8"/>
    <w:rsid w:val="00B977DD"/>
    <w:rsid w:val="00BA0009"/>
    <w:rsid w:val="00BA025F"/>
    <w:rsid w:val="00BA02A4"/>
    <w:rsid w:val="00BA034E"/>
    <w:rsid w:val="00BA0461"/>
    <w:rsid w:val="00BA0819"/>
    <w:rsid w:val="00BA12D3"/>
    <w:rsid w:val="00BA1820"/>
    <w:rsid w:val="00BA18CB"/>
    <w:rsid w:val="00BA1A47"/>
    <w:rsid w:val="00BA1B8C"/>
    <w:rsid w:val="00BA2146"/>
    <w:rsid w:val="00BA27D1"/>
    <w:rsid w:val="00BA331D"/>
    <w:rsid w:val="00BA3F0D"/>
    <w:rsid w:val="00BA4111"/>
    <w:rsid w:val="00BA4268"/>
    <w:rsid w:val="00BA42E8"/>
    <w:rsid w:val="00BA474D"/>
    <w:rsid w:val="00BA47A3"/>
    <w:rsid w:val="00BA481C"/>
    <w:rsid w:val="00BA481F"/>
    <w:rsid w:val="00BA576C"/>
    <w:rsid w:val="00BA5885"/>
    <w:rsid w:val="00BA5AE4"/>
    <w:rsid w:val="00BA64B9"/>
    <w:rsid w:val="00BA6899"/>
    <w:rsid w:val="00BA6C94"/>
    <w:rsid w:val="00BA6F12"/>
    <w:rsid w:val="00BA6F80"/>
    <w:rsid w:val="00BA724D"/>
    <w:rsid w:val="00BA7838"/>
    <w:rsid w:val="00BA7C73"/>
    <w:rsid w:val="00BB07BD"/>
    <w:rsid w:val="00BB09A6"/>
    <w:rsid w:val="00BB0DFA"/>
    <w:rsid w:val="00BB0E78"/>
    <w:rsid w:val="00BB162F"/>
    <w:rsid w:val="00BB1EAB"/>
    <w:rsid w:val="00BB1FAF"/>
    <w:rsid w:val="00BB2166"/>
    <w:rsid w:val="00BB21EE"/>
    <w:rsid w:val="00BB2228"/>
    <w:rsid w:val="00BB3603"/>
    <w:rsid w:val="00BB39DA"/>
    <w:rsid w:val="00BB413E"/>
    <w:rsid w:val="00BB41EF"/>
    <w:rsid w:val="00BB4411"/>
    <w:rsid w:val="00BB4CD9"/>
    <w:rsid w:val="00BB5106"/>
    <w:rsid w:val="00BB54EA"/>
    <w:rsid w:val="00BB54F0"/>
    <w:rsid w:val="00BB57D9"/>
    <w:rsid w:val="00BB5E37"/>
    <w:rsid w:val="00BB5E4B"/>
    <w:rsid w:val="00BB6BE0"/>
    <w:rsid w:val="00BB701A"/>
    <w:rsid w:val="00BB70DC"/>
    <w:rsid w:val="00BB76FD"/>
    <w:rsid w:val="00BB7CA7"/>
    <w:rsid w:val="00BB7EA0"/>
    <w:rsid w:val="00BC034D"/>
    <w:rsid w:val="00BC05A7"/>
    <w:rsid w:val="00BC0853"/>
    <w:rsid w:val="00BC09BA"/>
    <w:rsid w:val="00BC0E71"/>
    <w:rsid w:val="00BC1EBC"/>
    <w:rsid w:val="00BC2306"/>
    <w:rsid w:val="00BC2449"/>
    <w:rsid w:val="00BC2701"/>
    <w:rsid w:val="00BC2B2A"/>
    <w:rsid w:val="00BC2DD3"/>
    <w:rsid w:val="00BC31EA"/>
    <w:rsid w:val="00BC39A5"/>
    <w:rsid w:val="00BC3AFF"/>
    <w:rsid w:val="00BC4292"/>
    <w:rsid w:val="00BC4F54"/>
    <w:rsid w:val="00BC5308"/>
    <w:rsid w:val="00BC53EB"/>
    <w:rsid w:val="00BC54D6"/>
    <w:rsid w:val="00BC6097"/>
    <w:rsid w:val="00BC62AD"/>
    <w:rsid w:val="00BC755F"/>
    <w:rsid w:val="00BC7A18"/>
    <w:rsid w:val="00BC7A69"/>
    <w:rsid w:val="00BD009C"/>
    <w:rsid w:val="00BD0483"/>
    <w:rsid w:val="00BD04F4"/>
    <w:rsid w:val="00BD0871"/>
    <w:rsid w:val="00BD0BF0"/>
    <w:rsid w:val="00BD0D41"/>
    <w:rsid w:val="00BD1051"/>
    <w:rsid w:val="00BD1748"/>
    <w:rsid w:val="00BD1A89"/>
    <w:rsid w:val="00BD1ECC"/>
    <w:rsid w:val="00BD211A"/>
    <w:rsid w:val="00BD3EEB"/>
    <w:rsid w:val="00BD41C6"/>
    <w:rsid w:val="00BD438D"/>
    <w:rsid w:val="00BD45A5"/>
    <w:rsid w:val="00BD4A06"/>
    <w:rsid w:val="00BD4EBD"/>
    <w:rsid w:val="00BD5626"/>
    <w:rsid w:val="00BD56EB"/>
    <w:rsid w:val="00BD5ACF"/>
    <w:rsid w:val="00BD5E9B"/>
    <w:rsid w:val="00BD5F4A"/>
    <w:rsid w:val="00BD6129"/>
    <w:rsid w:val="00BD649C"/>
    <w:rsid w:val="00BD6CDC"/>
    <w:rsid w:val="00BD6EE3"/>
    <w:rsid w:val="00BD7D5C"/>
    <w:rsid w:val="00BE01D4"/>
    <w:rsid w:val="00BE067A"/>
    <w:rsid w:val="00BE156D"/>
    <w:rsid w:val="00BE18B3"/>
    <w:rsid w:val="00BE1A77"/>
    <w:rsid w:val="00BE1DF8"/>
    <w:rsid w:val="00BE2532"/>
    <w:rsid w:val="00BE270C"/>
    <w:rsid w:val="00BE2F24"/>
    <w:rsid w:val="00BE30FC"/>
    <w:rsid w:val="00BE3879"/>
    <w:rsid w:val="00BE3C8E"/>
    <w:rsid w:val="00BE3E7B"/>
    <w:rsid w:val="00BE40AA"/>
    <w:rsid w:val="00BE4349"/>
    <w:rsid w:val="00BE4449"/>
    <w:rsid w:val="00BE4510"/>
    <w:rsid w:val="00BE4BB6"/>
    <w:rsid w:val="00BE525A"/>
    <w:rsid w:val="00BE68E3"/>
    <w:rsid w:val="00BE7F83"/>
    <w:rsid w:val="00BF0106"/>
    <w:rsid w:val="00BF054C"/>
    <w:rsid w:val="00BF0ADE"/>
    <w:rsid w:val="00BF11CF"/>
    <w:rsid w:val="00BF148F"/>
    <w:rsid w:val="00BF1AF5"/>
    <w:rsid w:val="00BF1FDE"/>
    <w:rsid w:val="00BF2664"/>
    <w:rsid w:val="00BF3BE8"/>
    <w:rsid w:val="00BF42EC"/>
    <w:rsid w:val="00BF4624"/>
    <w:rsid w:val="00BF4F91"/>
    <w:rsid w:val="00BF5579"/>
    <w:rsid w:val="00BF5B53"/>
    <w:rsid w:val="00BF5EF4"/>
    <w:rsid w:val="00BF61CB"/>
    <w:rsid w:val="00BF68AC"/>
    <w:rsid w:val="00BF69AB"/>
    <w:rsid w:val="00BF6D09"/>
    <w:rsid w:val="00BF736A"/>
    <w:rsid w:val="00BF7545"/>
    <w:rsid w:val="00C0033F"/>
    <w:rsid w:val="00C003DB"/>
    <w:rsid w:val="00C0098B"/>
    <w:rsid w:val="00C00B33"/>
    <w:rsid w:val="00C00CE0"/>
    <w:rsid w:val="00C017FD"/>
    <w:rsid w:val="00C01FDA"/>
    <w:rsid w:val="00C02BC1"/>
    <w:rsid w:val="00C02CC3"/>
    <w:rsid w:val="00C02F9D"/>
    <w:rsid w:val="00C03309"/>
    <w:rsid w:val="00C03413"/>
    <w:rsid w:val="00C037F9"/>
    <w:rsid w:val="00C03D03"/>
    <w:rsid w:val="00C03E2D"/>
    <w:rsid w:val="00C03E62"/>
    <w:rsid w:val="00C042AF"/>
    <w:rsid w:val="00C0463A"/>
    <w:rsid w:val="00C04ED2"/>
    <w:rsid w:val="00C05B2A"/>
    <w:rsid w:val="00C05EAD"/>
    <w:rsid w:val="00C0652A"/>
    <w:rsid w:val="00C06BA4"/>
    <w:rsid w:val="00C07144"/>
    <w:rsid w:val="00C0728B"/>
    <w:rsid w:val="00C0735B"/>
    <w:rsid w:val="00C0775F"/>
    <w:rsid w:val="00C07EF3"/>
    <w:rsid w:val="00C100F7"/>
    <w:rsid w:val="00C10646"/>
    <w:rsid w:val="00C1083A"/>
    <w:rsid w:val="00C108C5"/>
    <w:rsid w:val="00C10BAB"/>
    <w:rsid w:val="00C1143E"/>
    <w:rsid w:val="00C115DD"/>
    <w:rsid w:val="00C11AA5"/>
    <w:rsid w:val="00C11D44"/>
    <w:rsid w:val="00C11EF1"/>
    <w:rsid w:val="00C121A8"/>
    <w:rsid w:val="00C12C4F"/>
    <w:rsid w:val="00C12D6C"/>
    <w:rsid w:val="00C13762"/>
    <w:rsid w:val="00C13906"/>
    <w:rsid w:val="00C140EA"/>
    <w:rsid w:val="00C1413F"/>
    <w:rsid w:val="00C1448F"/>
    <w:rsid w:val="00C14DE0"/>
    <w:rsid w:val="00C1542E"/>
    <w:rsid w:val="00C1630F"/>
    <w:rsid w:val="00C167F4"/>
    <w:rsid w:val="00C16889"/>
    <w:rsid w:val="00C16D54"/>
    <w:rsid w:val="00C16D94"/>
    <w:rsid w:val="00C16E09"/>
    <w:rsid w:val="00C171C8"/>
    <w:rsid w:val="00C17401"/>
    <w:rsid w:val="00C179F9"/>
    <w:rsid w:val="00C17C8D"/>
    <w:rsid w:val="00C17EE3"/>
    <w:rsid w:val="00C224AF"/>
    <w:rsid w:val="00C23558"/>
    <w:rsid w:val="00C23760"/>
    <w:rsid w:val="00C23A4D"/>
    <w:rsid w:val="00C23B0F"/>
    <w:rsid w:val="00C23D79"/>
    <w:rsid w:val="00C242B7"/>
    <w:rsid w:val="00C2490F"/>
    <w:rsid w:val="00C24F07"/>
    <w:rsid w:val="00C25188"/>
    <w:rsid w:val="00C25896"/>
    <w:rsid w:val="00C25CD8"/>
    <w:rsid w:val="00C25D3E"/>
    <w:rsid w:val="00C2615B"/>
    <w:rsid w:val="00C26A23"/>
    <w:rsid w:val="00C26DFE"/>
    <w:rsid w:val="00C27319"/>
    <w:rsid w:val="00C27708"/>
    <w:rsid w:val="00C27759"/>
    <w:rsid w:val="00C30167"/>
    <w:rsid w:val="00C30AB4"/>
    <w:rsid w:val="00C3179F"/>
    <w:rsid w:val="00C31C8B"/>
    <w:rsid w:val="00C31CCE"/>
    <w:rsid w:val="00C31E53"/>
    <w:rsid w:val="00C322DC"/>
    <w:rsid w:val="00C32624"/>
    <w:rsid w:val="00C32E4F"/>
    <w:rsid w:val="00C33DF3"/>
    <w:rsid w:val="00C34241"/>
    <w:rsid w:val="00C344FD"/>
    <w:rsid w:val="00C351C9"/>
    <w:rsid w:val="00C3627F"/>
    <w:rsid w:val="00C36884"/>
    <w:rsid w:val="00C36C0F"/>
    <w:rsid w:val="00C36E65"/>
    <w:rsid w:val="00C402A8"/>
    <w:rsid w:val="00C40EEB"/>
    <w:rsid w:val="00C42343"/>
    <w:rsid w:val="00C42C09"/>
    <w:rsid w:val="00C430E2"/>
    <w:rsid w:val="00C43D1C"/>
    <w:rsid w:val="00C43EE5"/>
    <w:rsid w:val="00C4410C"/>
    <w:rsid w:val="00C443C8"/>
    <w:rsid w:val="00C448DA"/>
    <w:rsid w:val="00C449DD"/>
    <w:rsid w:val="00C44A56"/>
    <w:rsid w:val="00C44F34"/>
    <w:rsid w:val="00C44F8A"/>
    <w:rsid w:val="00C451AD"/>
    <w:rsid w:val="00C4532A"/>
    <w:rsid w:val="00C457BE"/>
    <w:rsid w:val="00C4585B"/>
    <w:rsid w:val="00C45CAC"/>
    <w:rsid w:val="00C471DE"/>
    <w:rsid w:val="00C474C2"/>
    <w:rsid w:val="00C47553"/>
    <w:rsid w:val="00C47FF1"/>
    <w:rsid w:val="00C50144"/>
    <w:rsid w:val="00C508BC"/>
    <w:rsid w:val="00C51BA8"/>
    <w:rsid w:val="00C5223E"/>
    <w:rsid w:val="00C523A4"/>
    <w:rsid w:val="00C52861"/>
    <w:rsid w:val="00C530C1"/>
    <w:rsid w:val="00C535E7"/>
    <w:rsid w:val="00C53A5A"/>
    <w:rsid w:val="00C53D41"/>
    <w:rsid w:val="00C53ECD"/>
    <w:rsid w:val="00C53FC0"/>
    <w:rsid w:val="00C54021"/>
    <w:rsid w:val="00C54152"/>
    <w:rsid w:val="00C545AD"/>
    <w:rsid w:val="00C54ADC"/>
    <w:rsid w:val="00C54D59"/>
    <w:rsid w:val="00C54DA8"/>
    <w:rsid w:val="00C554F0"/>
    <w:rsid w:val="00C557C1"/>
    <w:rsid w:val="00C559F5"/>
    <w:rsid w:val="00C55F61"/>
    <w:rsid w:val="00C5611F"/>
    <w:rsid w:val="00C56971"/>
    <w:rsid w:val="00C5712F"/>
    <w:rsid w:val="00C574D5"/>
    <w:rsid w:val="00C57856"/>
    <w:rsid w:val="00C57B73"/>
    <w:rsid w:val="00C57BDC"/>
    <w:rsid w:val="00C608C5"/>
    <w:rsid w:val="00C60B1F"/>
    <w:rsid w:val="00C60F4B"/>
    <w:rsid w:val="00C613E2"/>
    <w:rsid w:val="00C614D9"/>
    <w:rsid w:val="00C61961"/>
    <w:rsid w:val="00C6210F"/>
    <w:rsid w:val="00C6216C"/>
    <w:rsid w:val="00C6252B"/>
    <w:rsid w:val="00C626E5"/>
    <w:rsid w:val="00C62B5D"/>
    <w:rsid w:val="00C62C5E"/>
    <w:rsid w:val="00C63235"/>
    <w:rsid w:val="00C63AA1"/>
    <w:rsid w:val="00C63DEE"/>
    <w:rsid w:val="00C63E0A"/>
    <w:rsid w:val="00C641C4"/>
    <w:rsid w:val="00C644F7"/>
    <w:rsid w:val="00C64571"/>
    <w:rsid w:val="00C64575"/>
    <w:rsid w:val="00C64A3E"/>
    <w:rsid w:val="00C64F1D"/>
    <w:rsid w:val="00C65693"/>
    <w:rsid w:val="00C6597B"/>
    <w:rsid w:val="00C665D1"/>
    <w:rsid w:val="00C66AC6"/>
    <w:rsid w:val="00C67793"/>
    <w:rsid w:val="00C67B97"/>
    <w:rsid w:val="00C67BAF"/>
    <w:rsid w:val="00C70791"/>
    <w:rsid w:val="00C708D2"/>
    <w:rsid w:val="00C709CF"/>
    <w:rsid w:val="00C70C00"/>
    <w:rsid w:val="00C71144"/>
    <w:rsid w:val="00C71C42"/>
    <w:rsid w:val="00C71CB5"/>
    <w:rsid w:val="00C72292"/>
    <w:rsid w:val="00C728DD"/>
    <w:rsid w:val="00C72BF4"/>
    <w:rsid w:val="00C730B4"/>
    <w:rsid w:val="00C73989"/>
    <w:rsid w:val="00C743A0"/>
    <w:rsid w:val="00C74407"/>
    <w:rsid w:val="00C7498D"/>
    <w:rsid w:val="00C75B03"/>
    <w:rsid w:val="00C76313"/>
    <w:rsid w:val="00C764C7"/>
    <w:rsid w:val="00C76513"/>
    <w:rsid w:val="00C77071"/>
    <w:rsid w:val="00C77146"/>
    <w:rsid w:val="00C77AAC"/>
    <w:rsid w:val="00C77C3A"/>
    <w:rsid w:val="00C80169"/>
    <w:rsid w:val="00C80625"/>
    <w:rsid w:val="00C807EB"/>
    <w:rsid w:val="00C80900"/>
    <w:rsid w:val="00C80CFD"/>
    <w:rsid w:val="00C814C7"/>
    <w:rsid w:val="00C819F4"/>
    <w:rsid w:val="00C820FB"/>
    <w:rsid w:val="00C82393"/>
    <w:rsid w:val="00C82799"/>
    <w:rsid w:val="00C829E0"/>
    <w:rsid w:val="00C82BB6"/>
    <w:rsid w:val="00C831C5"/>
    <w:rsid w:val="00C833CB"/>
    <w:rsid w:val="00C83943"/>
    <w:rsid w:val="00C84E73"/>
    <w:rsid w:val="00C8531A"/>
    <w:rsid w:val="00C85A4C"/>
    <w:rsid w:val="00C85A7D"/>
    <w:rsid w:val="00C85AB9"/>
    <w:rsid w:val="00C85F28"/>
    <w:rsid w:val="00C86277"/>
    <w:rsid w:val="00C868A5"/>
    <w:rsid w:val="00C869C1"/>
    <w:rsid w:val="00C879C4"/>
    <w:rsid w:val="00C87F15"/>
    <w:rsid w:val="00C87F9E"/>
    <w:rsid w:val="00C90189"/>
    <w:rsid w:val="00C90A25"/>
    <w:rsid w:val="00C90BBE"/>
    <w:rsid w:val="00C90C98"/>
    <w:rsid w:val="00C90DBF"/>
    <w:rsid w:val="00C910F6"/>
    <w:rsid w:val="00C9139C"/>
    <w:rsid w:val="00C913FD"/>
    <w:rsid w:val="00C91A15"/>
    <w:rsid w:val="00C91E12"/>
    <w:rsid w:val="00C925ED"/>
    <w:rsid w:val="00C92E50"/>
    <w:rsid w:val="00C92F9A"/>
    <w:rsid w:val="00C932C4"/>
    <w:rsid w:val="00C933BC"/>
    <w:rsid w:val="00C93506"/>
    <w:rsid w:val="00C9376C"/>
    <w:rsid w:val="00C937D1"/>
    <w:rsid w:val="00C94364"/>
    <w:rsid w:val="00C95285"/>
    <w:rsid w:val="00C95391"/>
    <w:rsid w:val="00C954E7"/>
    <w:rsid w:val="00C95511"/>
    <w:rsid w:val="00C959B8"/>
    <w:rsid w:val="00C95AC6"/>
    <w:rsid w:val="00C963F6"/>
    <w:rsid w:val="00C96939"/>
    <w:rsid w:val="00C96989"/>
    <w:rsid w:val="00C9727A"/>
    <w:rsid w:val="00C975B3"/>
    <w:rsid w:val="00C979C1"/>
    <w:rsid w:val="00C97CF6"/>
    <w:rsid w:val="00C97D13"/>
    <w:rsid w:val="00C97D71"/>
    <w:rsid w:val="00C97EC0"/>
    <w:rsid w:val="00CA0722"/>
    <w:rsid w:val="00CA099D"/>
    <w:rsid w:val="00CA0AB2"/>
    <w:rsid w:val="00CA181E"/>
    <w:rsid w:val="00CA192D"/>
    <w:rsid w:val="00CA1BDC"/>
    <w:rsid w:val="00CA1DB7"/>
    <w:rsid w:val="00CA1F04"/>
    <w:rsid w:val="00CA25F9"/>
    <w:rsid w:val="00CA3738"/>
    <w:rsid w:val="00CA3AE7"/>
    <w:rsid w:val="00CA464B"/>
    <w:rsid w:val="00CA4F9B"/>
    <w:rsid w:val="00CA510F"/>
    <w:rsid w:val="00CA5A89"/>
    <w:rsid w:val="00CA5B23"/>
    <w:rsid w:val="00CA6726"/>
    <w:rsid w:val="00CA69F5"/>
    <w:rsid w:val="00CA6D8C"/>
    <w:rsid w:val="00CA6D9D"/>
    <w:rsid w:val="00CA6EA4"/>
    <w:rsid w:val="00CA70D7"/>
    <w:rsid w:val="00CA748B"/>
    <w:rsid w:val="00CA77A9"/>
    <w:rsid w:val="00CA7C6F"/>
    <w:rsid w:val="00CA7EA6"/>
    <w:rsid w:val="00CB0218"/>
    <w:rsid w:val="00CB0FD5"/>
    <w:rsid w:val="00CB21FC"/>
    <w:rsid w:val="00CB24CB"/>
    <w:rsid w:val="00CB2A9D"/>
    <w:rsid w:val="00CB2BB1"/>
    <w:rsid w:val="00CB2FC5"/>
    <w:rsid w:val="00CB304C"/>
    <w:rsid w:val="00CB336A"/>
    <w:rsid w:val="00CB4490"/>
    <w:rsid w:val="00CB44DB"/>
    <w:rsid w:val="00CB463D"/>
    <w:rsid w:val="00CB4647"/>
    <w:rsid w:val="00CB47FC"/>
    <w:rsid w:val="00CB4CDD"/>
    <w:rsid w:val="00CB4D2F"/>
    <w:rsid w:val="00CB4E40"/>
    <w:rsid w:val="00CB51E5"/>
    <w:rsid w:val="00CB52CC"/>
    <w:rsid w:val="00CB5495"/>
    <w:rsid w:val="00CB5616"/>
    <w:rsid w:val="00CB5D8B"/>
    <w:rsid w:val="00CB6B7D"/>
    <w:rsid w:val="00CB6CAA"/>
    <w:rsid w:val="00CB6D83"/>
    <w:rsid w:val="00CB78A5"/>
    <w:rsid w:val="00CB7E09"/>
    <w:rsid w:val="00CB7FEC"/>
    <w:rsid w:val="00CC00D4"/>
    <w:rsid w:val="00CC0173"/>
    <w:rsid w:val="00CC0A3F"/>
    <w:rsid w:val="00CC0F21"/>
    <w:rsid w:val="00CC12EA"/>
    <w:rsid w:val="00CC1C93"/>
    <w:rsid w:val="00CC20DC"/>
    <w:rsid w:val="00CC247C"/>
    <w:rsid w:val="00CC2622"/>
    <w:rsid w:val="00CC2DDB"/>
    <w:rsid w:val="00CC2E42"/>
    <w:rsid w:val="00CC3C04"/>
    <w:rsid w:val="00CC3E58"/>
    <w:rsid w:val="00CC43CE"/>
    <w:rsid w:val="00CC4975"/>
    <w:rsid w:val="00CC4AE9"/>
    <w:rsid w:val="00CC4E44"/>
    <w:rsid w:val="00CC4F22"/>
    <w:rsid w:val="00CC4F55"/>
    <w:rsid w:val="00CC5064"/>
    <w:rsid w:val="00CC58A9"/>
    <w:rsid w:val="00CC5D29"/>
    <w:rsid w:val="00CC6C4C"/>
    <w:rsid w:val="00CC742B"/>
    <w:rsid w:val="00CC7D68"/>
    <w:rsid w:val="00CD04C2"/>
    <w:rsid w:val="00CD06BF"/>
    <w:rsid w:val="00CD07DE"/>
    <w:rsid w:val="00CD1D30"/>
    <w:rsid w:val="00CD1EBB"/>
    <w:rsid w:val="00CD24FC"/>
    <w:rsid w:val="00CD2C12"/>
    <w:rsid w:val="00CD364E"/>
    <w:rsid w:val="00CD3C5B"/>
    <w:rsid w:val="00CD4228"/>
    <w:rsid w:val="00CD4394"/>
    <w:rsid w:val="00CD44E7"/>
    <w:rsid w:val="00CD4628"/>
    <w:rsid w:val="00CD46B1"/>
    <w:rsid w:val="00CD4A4E"/>
    <w:rsid w:val="00CD4DF9"/>
    <w:rsid w:val="00CD5129"/>
    <w:rsid w:val="00CD513B"/>
    <w:rsid w:val="00CD5500"/>
    <w:rsid w:val="00CD55C7"/>
    <w:rsid w:val="00CD5739"/>
    <w:rsid w:val="00CD595B"/>
    <w:rsid w:val="00CD61AE"/>
    <w:rsid w:val="00CD61D4"/>
    <w:rsid w:val="00CD6725"/>
    <w:rsid w:val="00CD6E24"/>
    <w:rsid w:val="00CD728C"/>
    <w:rsid w:val="00CD78E5"/>
    <w:rsid w:val="00CD7E8B"/>
    <w:rsid w:val="00CE0D28"/>
    <w:rsid w:val="00CE0FCE"/>
    <w:rsid w:val="00CE114C"/>
    <w:rsid w:val="00CE1314"/>
    <w:rsid w:val="00CE1513"/>
    <w:rsid w:val="00CE1CCF"/>
    <w:rsid w:val="00CE1F8C"/>
    <w:rsid w:val="00CE1FCA"/>
    <w:rsid w:val="00CE235B"/>
    <w:rsid w:val="00CE2835"/>
    <w:rsid w:val="00CE2931"/>
    <w:rsid w:val="00CE3424"/>
    <w:rsid w:val="00CE3D5A"/>
    <w:rsid w:val="00CE4083"/>
    <w:rsid w:val="00CE41E0"/>
    <w:rsid w:val="00CE4D59"/>
    <w:rsid w:val="00CE5318"/>
    <w:rsid w:val="00CE5679"/>
    <w:rsid w:val="00CE576B"/>
    <w:rsid w:val="00CE6270"/>
    <w:rsid w:val="00CE62EC"/>
    <w:rsid w:val="00CE6A74"/>
    <w:rsid w:val="00CE7885"/>
    <w:rsid w:val="00CF08ED"/>
    <w:rsid w:val="00CF0CDE"/>
    <w:rsid w:val="00CF2601"/>
    <w:rsid w:val="00CF2A9D"/>
    <w:rsid w:val="00CF2DCE"/>
    <w:rsid w:val="00CF3006"/>
    <w:rsid w:val="00CF3269"/>
    <w:rsid w:val="00CF3A2D"/>
    <w:rsid w:val="00CF42EB"/>
    <w:rsid w:val="00CF45B6"/>
    <w:rsid w:val="00CF4734"/>
    <w:rsid w:val="00CF48A3"/>
    <w:rsid w:val="00CF49F6"/>
    <w:rsid w:val="00CF4BD4"/>
    <w:rsid w:val="00CF4D8F"/>
    <w:rsid w:val="00CF4FF3"/>
    <w:rsid w:val="00CF596A"/>
    <w:rsid w:val="00CF60B3"/>
    <w:rsid w:val="00CF68B9"/>
    <w:rsid w:val="00CF6DC2"/>
    <w:rsid w:val="00CF6E52"/>
    <w:rsid w:val="00CF7998"/>
    <w:rsid w:val="00CF7E98"/>
    <w:rsid w:val="00D00553"/>
    <w:rsid w:val="00D00B2A"/>
    <w:rsid w:val="00D011CE"/>
    <w:rsid w:val="00D01320"/>
    <w:rsid w:val="00D0141F"/>
    <w:rsid w:val="00D01442"/>
    <w:rsid w:val="00D02231"/>
    <w:rsid w:val="00D02BD1"/>
    <w:rsid w:val="00D02BEE"/>
    <w:rsid w:val="00D03A02"/>
    <w:rsid w:val="00D0403D"/>
    <w:rsid w:val="00D04EDB"/>
    <w:rsid w:val="00D04FAC"/>
    <w:rsid w:val="00D0523A"/>
    <w:rsid w:val="00D05396"/>
    <w:rsid w:val="00D054B5"/>
    <w:rsid w:val="00D0685E"/>
    <w:rsid w:val="00D06E43"/>
    <w:rsid w:val="00D06F2F"/>
    <w:rsid w:val="00D0716C"/>
    <w:rsid w:val="00D10086"/>
    <w:rsid w:val="00D10799"/>
    <w:rsid w:val="00D10C36"/>
    <w:rsid w:val="00D117F1"/>
    <w:rsid w:val="00D126E4"/>
    <w:rsid w:val="00D12742"/>
    <w:rsid w:val="00D12ABA"/>
    <w:rsid w:val="00D1326B"/>
    <w:rsid w:val="00D1332A"/>
    <w:rsid w:val="00D13710"/>
    <w:rsid w:val="00D13AFB"/>
    <w:rsid w:val="00D13D48"/>
    <w:rsid w:val="00D13DF7"/>
    <w:rsid w:val="00D13E94"/>
    <w:rsid w:val="00D14478"/>
    <w:rsid w:val="00D1495F"/>
    <w:rsid w:val="00D150BA"/>
    <w:rsid w:val="00D150E7"/>
    <w:rsid w:val="00D154AC"/>
    <w:rsid w:val="00D15831"/>
    <w:rsid w:val="00D15BD1"/>
    <w:rsid w:val="00D15DBC"/>
    <w:rsid w:val="00D16270"/>
    <w:rsid w:val="00D16771"/>
    <w:rsid w:val="00D1694D"/>
    <w:rsid w:val="00D16D0C"/>
    <w:rsid w:val="00D17A3C"/>
    <w:rsid w:val="00D17C62"/>
    <w:rsid w:val="00D2127E"/>
    <w:rsid w:val="00D21D3F"/>
    <w:rsid w:val="00D22122"/>
    <w:rsid w:val="00D2218A"/>
    <w:rsid w:val="00D22A47"/>
    <w:rsid w:val="00D22D76"/>
    <w:rsid w:val="00D23586"/>
    <w:rsid w:val="00D23A5B"/>
    <w:rsid w:val="00D2406E"/>
    <w:rsid w:val="00D241AB"/>
    <w:rsid w:val="00D244CE"/>
    <w:rsid w:val="00D24F6B"/>
    <w:rsid w:val="00D25056"/>
    <w:rsid w:val="00D266DC"/>
    <w:rsid w:val="00D26761"/>
    <w:rsid w:val="00D268D2"/>
    <w:rsid w:val="00D26C11"/>
    <w:rsid w:val="00D27062"/>
    <w:rsid w:val="00D27D9A"/>
    <w:rsid w:val="00D31425"/>
    <w:rsid w:val="00D315C9"/>
    <w:rsid w:val="00D3259E"/>
    <w:rsid w:val="00D32B6F"/>
    <w:rsid w:val="00D33563"/>
    <w:rsid w:val="00D34123"/>
    <w:rsid w:val="00D3489A"/>
    <w:rsid w:val="00D35892"/>
    <w:rsid w:val="00D360E6"/>
    <w:rsid w:val="00D3618D"/>
    <w:rsid w:val="00D366ED"/>
    <w:rsid w:val="00D3686D"/>
    <w:rsid w:val="00D37016"/>
    <w:rsid w:val="00D37076"/>
    <w:rsid w:val="00D40242"/>
    <w:rsid w:val="00D402FA"/>
    <w:rsid w:val="00D4045E"/>
    <w:rsid w:val="00D404C0"/>
    <w:rsid w:val="00D40A88"/>
    <w:rsid w:val="00D40B58"/>
    <w:rsid w:val="00D40FFD"/>
    <w:rsid w:val="00D41133"/>
    <w:rsid w:val="00D41292"/>
    <w:rsid w:val="00D417C2"/>
    <w:rsid w:val="00D417D5"/>
    <w:rsid w:val="00D42105"/>
    <w:rsid w:val="00D421C0"/>
    <w:rsid w:val="00D4231B"/>
    <w:rsid w:val="00D42B85"/>
    <w:rsid w:val="00D435A8"/>
    <w:rsid w:val="00D43FA9"/>
    <w:rsid w:val="00D440C2"/>
    <w:rsid w:val="00D447F7"/>
    <w:rsid w:val="00D449CF"/>
    <w:rsid w:val="00D44B35"/>
    <w:rsid w:val="00D44D1D"/>
    <w:rsid w:val="00D45444"/>
    <w:rsid w:val="00D4562F"/>
    <w:rsid w:val="00D456D5"/>
    <w:rsid w:val="00D4579C"/>
    <w:rsid w:val="00D45FF2"/>
    <w:rsid w:val="00D46057"/>
    <w:rsid w:val="00D460DE"/>
    <w:rsid w:val="00D4685C"/>
    <w:rsid w:val="00D474EF"/>
    <w:rsid w:val="00D47D2C"/>
    <w:rsid w:val="00D508D6"/>
    <w:rsid w:val="00D50DE8"/>
    <w:rsid w:val="00D50F5E"/>
    <w:rsid w:val="00D513CC"/>
    <w:rsid w:val="00D515F5"/>
    <w:rsid w:val="00D51A4A"/>
    <w:rsid w:val="00D51DC9"/>
    <w:rsid w:val="00D5295C"/>
    <w:rsid w:val="00D5298C"/>
    <w:rsid w:val="00D52CEF"/>
    <w:rsid w:val="00D52FBA"/>
    <w:rsid w:val="00D532B4"/>
    <w:rsid w:val="00D55A1A"/>
    <w:rsid w:val="00D55E4A"/>
    <w:rsid w:val="00D56C54"/>
    <w:rsid w:val="00D56C91"/>
    <w:rsid w:val="00D570C1"/>
    <w:rsid w:val="00D60069"/>
    <w:rsid w:val="00D60A80"/>
    <w:rsid w:val="00D610E1"/>
    <w:rsid w:val="00D61100"/>
    <w:rsid w:val="00D613CD"/>
    <w:rsid w:val="00D61503"/>
    <w:rsid w:val="00D615C2"/>
    <w:rsid w:val="00D617FB"/>
    <w:rsid w:val="00D61A29"/>
    <w:rsid w:val="00D6446F"/>
    <w:rsid w:val="00D64562"/>
    <w:rsid w:val="00D64B4E"/>
    <w:rsid w:val="00D64CA7"/>
    <w:rsid w:val="00D64DE1"/>
    <w:rsid w:val="00D65367"/>
    <w:rsid w:val="00D6589C"/>
    <w:rsid w:val="00D659A8"/>
    <w:rsid w:val="00D666AD"/>
    <w:rsid w:val="00D66D95"/>
    <w:rsid w:val="00D676C6"/>
    <w:rsid w:val="00D6780C"/>
    <w:rsid w:val="00D67A50"/>
    <w:rsid w:val="00D701B2"/>
    <w:rsid w:val="00D70BD5"/>
    <w:rsid w:val="00D70C3A"/>
    <w:rsid w:val="00D70FF6"/>
    <w:rsid w:val="00D71075"/>
    <w:rsid w:val="00D71260"/>
    <w:rsid w:val="00D7197E"/>
    <w:rsid w:val="00D72461"/>
    <w:rsid w:val="00D72562"/>
    <w:rsid w:val="00D728D2"/>
    <w:rsid w:val="00D72DD6"/>
    <w:rsid w:val="00D730F3"/>
    <w:rsid w:val="00D73323"/>
    <w:rsid w:val="00D7346B"/>
    <w:rsid w:val="00D73771"/>
    <w:rsid w:val="00D73CF8"/>
    <w:rsid w:val="00D74594"/>
    <w:rsid w:val="00D753C9"/>
    <w:rsid w:val="00D753CB"/>
    <w:rsid w:val="00D756E3"/>
    <w:rsid w:val="00D76CD9"/>
    <w:rsid w:val="00D774F0"/>
    <w:rsid w:val="00D77742"/>
    <w:rsid w:val="00D777B8"/>
    <w:rsid w:val="00D77A5C"/>
    <w:rsid w:val="00D77B0A"/>
    <w:rsid w:val="00D807CB"/>
    <w:rsid w:val="00D80F3D"/>
    <w:rsid w:val="00D81113"/>
    <w:rsid w:val="00D8198E"/>
    <w:rsid w:val="00D81DB8"/>
    <w:rsid w:val="00D8219B"/>
    <w:rsid w:val="00D82292"/>
    <w:rsid w:val="00D8235E"/>
    <w:rsid w:val="00D82791"/>
    <w:rsid w:val="00D82802"/>
    <w:rsid w:val="00D82C91"/>
    <w:rsid w:val="00D830F5"/>
    <w:rsid w:val="00D83224"/>
    <w:rsid w:val="00D83363"/>
    <w:rsid w:val="00D8461F"/>
    <w:rsid w:val="00D849CE"/>
    <w:rsid w:val="00D84A66"/>
    <w:rsid w:val="00D85203"/>
    <w:rsid w:val="00D85788"/>
    <w:rsid w:val="00D85E1D"/>
    <w:rsid w:val="00D86075"/>
    <w:rsid w:val="00D863A2"/>
    <w:rsid w:val="00D86B3F"/>
    <w:rsid w:val="00D86EDA"/>
    <w:rsid w:val="00D87043"/>
    <w:rsid w:val="00D8738E"/>
    <w:rsid w:val="00D87590"/>
    <w:rsid w:val="00D87811"/>
    <w:rsid w:val="00D87F30"/>
    <w:rsid w:val="00D9062D"/>
    <w:rsid w:val="00D9071E"/>
    <w:rsid w:val="00D907C8"/>
    <w:rsid w:val="00D90925"/>
    <w:rsid w:val="00D910AF"/>
    <w:rsid w:val="00D912DF"/>
    <w:rsid w:val="00D9144C"/>
    <w:rsid w:val="00D91833"/>
    <w:rsid w:val="00D9185E"/>
    <w:rsid w:val="00D91F60"/>
    <w:rsid w:val="00D92089"/>
    <w:rsid w:val="00D9225B"/>
    <w:rsid w:val="00D922B7"/>
    <w:rsid w:val="00D922F9"/>
    <w:rsid w:val="00D92675"/>
    <w:rsid w:val="00D929C9"/>
    <w:rsid w:val="00D93049"/>
    <w:rsid w:val="00D930B8"/>
    <w:rsid w:val="00D937F8"/>
    <w:rsid w:val="00D93CC5"/>
    <w:rsid w:val="00D940DA"/>
    <w:rsid w:val="00D94160"/>
    <w:rsid w:val="00D94779"/>
    <w:rsid w:val="00D94861"/>
    <w:rsid w:val="00D95534"/>
    <w:rsid w:val="00D95EA9"/>
    <w:rsid w:val="00D96084"/>
    <w:rsid w:val="00D960AD"/>
    <w:rsid w:val="00D965AE"/>
    <w:rsid w:val="00D96723"/>
    <w:rsid w:val="00D968ED"/>
    <w:rsid w:val="00D96F0E"/>
    <w:rsid w:val="00D9789A"/>
    <w:rsid w:val="00D979BA"/>
    <w:rsid w:val="00DA03B2"/>
    <w:rsid w:val="00DA0B23"/>
    <w:rsid w:val="00DA1019"/>
    <w:rsid w:val="00DA128A"/>
    <w:rsid w:val="00DA12DC"/>
    <w:rsid w:val="00DA12FC"/>
    <w:rsid w:val="00DA13AE"/>
    <w:rsid w:val="00DA1DB4"/>
    <w:rsid w:val="00DA2063"/>
    <w:rsid w:val="00DA22FF"/>
    <w:rsid w:val="00DA254B"/>
    <w:rsid w:val="00DA282E"/>
    <w:rsid w:val="00DA33BA"/>
    <w:rsid w:val="00DA4383"/>
    <w:rsid w:val="00DA45C7"/>
    <w:rsid w:val="00DA47ED"/>
    <w:rsid w:val="00DA4899"/>
    <w:rsid w:val="00DA4A55"/>
    <w:rsid w:val="00DA4E5F"/>
    <w:rsid w:val="00DA51A4"/>
    <w:rsid w:val="00DA5572"/>
    <w:rsid w:val="00DA5AE4"/>
    <w:rsid w:val="00DA5B30"/>
    <w:rsid w:val="00DA5BD5"/>
    <w:rsid w:val="00DA65AC"/>
    <w:rsid w:val="00DA6EA2"/>
    <w:rsid w:val="00DA763D"/>
    <w:rsid w:val="00DA768A"/>
    <w:rsid w:val="00DA790B"/>
    <w:rsid w:val="00DA7D7D"/>
    <w:rsid w:val="00DA7F79"/>
    <w:rsid w:val="00DB12BC"/>
    <w:rsid w:val="00DB1745"/>
    <w:rsid w:val="00DB1A69"/>
    <w:rsid w:val="00DB2468"/>
    <w:rsid w:val="00DB2708"/>
    <w:rsid w:val="00DB2CD1"/>
    <w:rsid w:val="00DB2F39"/>
    <w:rsid w:val="00DB37C1"/>
    <w:rsid w:val="00DB3A82"/>
    <w:rsid w:val="00DB3C92"/>
    <w:rsid w:val="00DB42F3"/>
    <w:rsid w:val="00DB4BF7"/>
    <w:rsid w:val="00DB4E89"/>
    <w:rsid w:val="00DB53A8"/>
    <w:rsid w:val="00DB5506"/>
    <w:rsid w:val="00DB5D79"/>
    <w:rsid w:val="00DB60DE"/>
    <w:rsid w:val="00DB61C1"/>
    <w:rsid w:val="00DB6495"/>
    <w:rsid w:val="00DB69F8"/>
    <w:rsid w:val="00DB751D"/>
    <w:rsid w:val="00DB7D1A"/>
    <w:rsid w:val="00DC079B"/>
    <w:rsid w:val="00DC090E"/>
    <w:rsid w:val="00DC0995"/>
    <w:rsid w:val="00DC1F41"/>
    <w:rsid w:val="00DC2094"/>
    <w:rsid w:val="00DC2313"/>
    <w:rsid w:val="00DC263B"/>
    <w:rsid w:val="00DC2AF2"/>
    <w:rsid w:val="00DC305C"/>
    <w:rsid w:val="00DC3148"/>
    <w:rsid w:val="00DC342D"/>
    <w:rsid w:val="00DC3E1D"/>
    <w:rsid w:val="00DC4556"/>
    <w:rsid w:val="00DC466E"/>
    <w:rsid w:val="00DC4B7F"/>
    <w:rsid w:val="00DC54DD"/>
    <w:rsid w:val="00DC5DAB"/>
    <w:rsid w:val="00DC607D"/>
    <w:rsid w:val="00DC64FE"/>
    <w:rsid w:val="00DC6603"/>
    <w:rsid w:val="00DC70AB"/>
    <w:rsid w:val="00DC7104"/>
    <w:rsid w:val="00DC7195"/>
    <w:rsid w:val="00DC7278"/>
    <w:rsid w:val="00DC74CA"/>
    <w:rsid w:val="00DC7A5E"/>
    <w:rsid w:val="00DC7CA5"/>
    <w:rsid w:val="00DC7D06"/>
    <w:rsid w:val="00DD0208"/>
    <w:rsid w:val="00DD06B8"/>
    <w:rsid w:val="00DD0879"/>
    <w:rsid w:val="00DD0932"/>
    <w:rsid w:val="00DD0C3E"/>
    <w:rsid w:val="00DD0D37"/>
    <w:rsid w:val="00DD0D8A"/>
    <w:rsid w:val="00DD1194"/>
    <w:rsid w:val="00DD1382"/>
    <w:rsid w:val="00DD1785"/>
    <w:rsid w:val="00DD1D64"/>
    <w:rsid w:val="00DD20EA"/>
    <w:rsid w:val="00DD21DA"/>
    <w:rsid w:val="00DD3420"/>
    <w:rsid w:val="00DD4093"/>
    <w:rsid w:val="00DD412A"/>
    <w:rsid w:val="00DD4527"/>
    <w:rsid w:val="00DD45E4"/>
    <w:rsid w:val="00DD46D6"/>
    <w:rsid w:val="00DD4C9D"/>
    <w:rsid w:val="00DD4DBE"/>
    <w:rsid w:val="00DD505E"/>
    <w:rsid w:val="00DD52FD"/>
    <w:rsid w:val="00DD536E"/>
    <w:rsid w:val="00DD542A"/>
    <w:rsid w:val="00DD5599"/>
    <w:rsid w:val="00DD5C3E"/>
    <w:rsid w:val="00DD63C3"/>
    <w:rsid w:val="00DD640E"/>
    <w:rsid w:val="00DD691D"/>
    <w:rsid w:val="00DD6F1D"/>
    <w:rsid w:val="00DD76B0"/>
    <w:rsid w:val="00DD79E4"/>
    <w:rsid w:val="00DE0318"/>
    <w:rsid w:val="00DE04E4"/>
    <w:rsid w:val="00DE0C9A"/>
    <w:rsid w:val="00DE188E"/>
    <w:rsid w:val="00DE2375"/>
    <w:rsid w:val="00DE242A"/>
    <w:rsid w:val="00DE2A48"/>
    <w:rsid w:val="00DE33BC"/>
    <w:rsid w:val="00DE37B0"/>
    <w:rsid w:val="00DE3C41"/>
    <w:rsid w:val="00DE3CDE"/>
    <w:rsid w:val="00DE4906"/>
    <w:rsid w:val="00DE496F"/>
    <w:rsid w:val="00DE4B63"/>
    <w:rsid w:val="00DE5175"/>
    <w:rsid w:val="00DE56BE"/>
    <w:rsid w:val="00DE5934"/>
    <w:rsid w:val="00DE5AEC"/>
    <w:rsid w:val="00DE5BC3"/>
    <w:rsid w:val="00DE5D2C"/>
    <w:rsid w:val="00DE6081"/>
    <w:rsid w:val="00DE63AF"/>
    <w:rsid w:val="00DE680B"/>
    <w:rsid w:val="00DE6958"/>
    <w:rsid w:val="00DE69F9"/>
    <w:rsid w:val="00DE6FC0"/>
    <w:rsid w:val="00DE7B0C"/>
    <w:rsid w:val="00DE7C98"/>
    <w:rsid w:val="00DE7D6D"/>
    <w:rsid w:val="00DF00D8"/>
    <w:rsid w:val="00DF0293"/>
    <w:rsid w:val="00DF05C3"/>
    <w:rsid w:val="00DF07C8"/>
    <w:rsid w:val="00DF0DE7"/>
    <w:rsid w:val="00DF1A14"/>
    <w:rsid w:val="00DF2086"/>
    <w:rsid w:val="00DF2FED"/>
    <w:rsid w:val="00DF3151"/>
    <w:rsid w:val="00DF334D"/>
    <w:rsid w:val="00DF3588"/>
    <w:rsid w:val="00DF3861"/>
    <w:rsid w:val="00DF38B9"/>
    <w:rsid w:val="00DF4500"/>
    <w:rsid w:val="00DF549C"/>
    <w:rsid w:val="00DF57E0"/>
    <w:rsid w:val="00DF57EA"/>
    <w:rsid w:val="00DF5C6E"/>
    <w:rsid w:val="00DF6164"/>
    <w:rsid w:val="00DF6904"/>
    <w:rsid w:val="00DF6A6F"/>
    <w:rsid w:val="00DF6AB8"/>
    <w:rsid w:val="00DF6D13"/>
    <w:rsid w:val="00DF6E07"/>
    <w:rsid w:val="00DF6EA9"/>
    <w:rsid w:val="00DF70C9"/>
    <w:rsid w:val="00DF72BC"/>
    <w:rsid w:val="00DF777B"/>
    <w:rsid w:val="00E00391"/>
    <w:rsid w:val="00E006C1"/>
    <w:rsid w:val="00E00C37"/>
    <w:rsid w:val="00E013DD"/>
    <w:rsid w:val="00E016F0"/>
    <w:rsid w:val="00E01BE9"/>
    <w:rsid w:val="00E01C12"/>
    <w:rsid w:val="00E01C3D"/>
    <w:rsid w:val="00E01D01"/>
    <w:rsid w:val="00E01E0E"/>
    <w:rsid w:val="00E020F5"/>
    <w:rsid w:val="00E0231A"/>
    <w:rsid w:val="00E0338A"/>
    <w:rsid w:val="00E03496"/>
    <w:rsid w:val="00E0390E"/>
    <w:rsid w:val="00E04271"/>
    <w:rsid w:val="00E05129"/>
    <w:rsid w:val="00E05480"/>
    <w:rsid w:val="00E05C34"/>
    <w:rsid w:val="00E05DB1"/>
    <w:rsid w:val="00E06009"/>
    <w:rsid w:val="00E06135"/>
    <w:rsid w:val="00E064FB"/>
    <w:rsid w:val="00E06A08"/>
    <w:rsid w:val="00E070B0"/>
    <w:rsid w:val="00E074B0"/>
    <w:rsid w:val="00E104F8"/>
    <w:rsid w:val="00E10FA1"/>
    <w:rsid w:val="00E115C3"/>
    <w:rsid w:val="00E12250"/>
    <w:rsid w:val="00E12696"/>
    <w:rsid w:val="00E129FF"/>
    <w:rsid w:val="00E12C0F"/>
    <w:rsid w:val="00E12EC5"/>
    <w:rsid w:val="00E13136"/>
    <w:rsid w:val="00E1345D"/>
    <w:rsid w:val="00E13912"/>
    <w:rsid w:val="00E13BA6"/>
    <w:rsid w:val="00E14042"/>
    <w:rsid w:val="00E140CE"/>
    <w:rsid w:val="00E142D8"/>
    <w:rsid w:val="00E143D2"/>
    <w:rsid w:val="00E14D69"/>
    <w:rsid w:val="00E15870"/>
    <w:rsid w:val="00E15878"/>
    <w:rsid w:val="00E15CED"/>
    <w:rsid w:val="00E1618C"/>
    <w:rsid w:val="00E168B8"/>
    <w:rsid w:val="00E172F1"/>
    <w:rsid w:val="00E17A4E"/>
    <w:rsid w:val="00E17AC2"/>
    <w:rsid w:val="00E17BDB"/>
    <w:rsid w:val="00E200D6"/>
    <w:rsid w:val="00E207B6"/>
    <w:rsid w:val="00E207DF"/>
    <w:rsid w:val="00E209A8"/>
    <w:rsid w:val="00E212B8"/>
    <w:rsid w:val="00E213FC"/>
    <w:rsid w:val="00E21650"/>
    <w:rsid w:val="00E21DA3"/>
    <w:rsid w:val="00E21EF0"/>
    <w:rsid w:val="00E2209E"/>
    <w:rsid w:val="00E227FC"/>
    <w:rsid w:val="00E22ABA"/>
    <w:rsid w:val="00E22D01"/>
    <w:rsid w:val="00E23074"/>
    <w:rsid w:val="00E2392E"/>
    <w:rsid w:val="00E23A2B"/>
    <w:rsid w:val="00E23D3B"/>
    <w:rsid w:val="00E247B0"/>
    <w:rsid w:val="00E248B7"/>
    <w:rsid w:val="00E24FD3"/>
    <w:rsid w:val="00E251F7"/>
    <w:rsid w:val="00E251FE"/>
    <w:rsid w:val="00E25558"/>
    <w:rsid w:val="00E255EF"/>
    <w:rsid w:val="00E25780"/>
    <w:rsid w:val="00E259A6"/>
    <w:rsid w:val="00E25B6E"/>
    <w:rsid w:val="00E26925"/>
    <w:rsid w:val="00E26B7F"/>
    <w:rsid w:val="00E27128"/>
    <w:rsid w:val="00E2752A"/>
    <w:rsid w:val="00E275B2"/>
    <w:rsid w:val="00E27DB8"/>
    <w:rsid w:val="00E27DFE"/>
    <w:rsid w:val="00E27F36"/>
    <w:rsid w:val="00E30338"/>
    <w:rsid w:val="00E30AE5"/>
    <w:rsid w:val="00E3231C"/>
    <w:rsid w:val="00E328E7"/>
    <w:rsid w:val="00E32A21"/>
    <w:rsid w:val="00E32B3D"/>
    <w:rsid w:val="00E32D19"/>
    <w:rsid w:val="00E33047"/>
    <w:rsid w:val="00E33F77"/>
    <w:rsid w:val="00E35109"/>
    <w:rsid w:val="00E354F2"/>
    <w:rsid w:val="00E35D27"/>
    <w:rsid w:val="00E37234"/>
    <w:rsid w:val="00E37A3F"/>
    <w:rsid w:val="00E37ED1"/>
    <w:rsid w:val="00E40CD4"/>
    <w:rsid w:val="00E41AD9"/>
    <w:rsid w:val="00E4230C"/>
    <w:rsid w:val="00E42705"/>
    <w:rsid w:val="00E42799"/>
    <w:rsid w:val="00E438C3"/>
    <w:rsid w:val="00E439C9"/>
    <w:rsid w:val="00E43AC5"/>
    <w:rsid w:val="00E43F6A"/>
    <w:rsid w:val="00E43FF2"/>
    <w:rsid w:val="00E448F8"/>
    <w:rsid w:val="00E45E14"/>
    <w:rsid w:val="00E4606A"/>
    <w:rsid w:val="00E467E8"/>
    <w:rsid w:val="00E46EDE"/>
    <w:rsid w:val="00E46FE5"/>
    <w:rsid w:val="00E475A3"/>
    <w:rsid w:val="00E47FFA"/>
    <w:rsid w:val="00E50002"/>
    <w:rsid w:val="00E50AB7"/>
    <w:rsid w:val="00E50BAC"/>
    <w:rsid w:val="00E5101A"/>
    <w:rsid w:val="00E514D6"/>
    <w:rsid w:val="00E51570"/>
    <w:rsid w:val="00E51976"/>
    <w:rsid w:val="00E51E90"/>
    <w:rsid w:val="00E520C1"/>
    <w:rsid w:val="00E52137"/>
    <w:rsid w:val="00E5375D"/>
    <w:rsid w:val="00E53B27"/>
    <w:rsid w:val="00E54024"/>
    <w:rsid w:val="00E54324"/>
    <w:rsid w:val="00E54734"/>
    <w:rsid w:val="00E54A0F"/>
    <w:rsid w:val="00E54C7B"/>
    <w:rsid w:val="00E54E43"/>
    <w:rsid w:val="00E55736"/>
    <w:rsid w:val="00E55857"/>
    <w:rsid w:val="00E55925"/>
    <w:rsid w:val="00E55B54"/>
    <w:rsid w:val="00E55B72"/>
    <w:rsid w:val="00E56242"/>
    <w:rsid w:val="00E56345"/>
    <w:rsid w:val="00E5674A"/>
    <w:rsid w:val="00E56F70"/>
    <w:rsid w:val="00E5717F"/>
    <w:rsid w:val="00E573BE"/>
    <w:rsid w:val="00E577E2"/>
    <w:rsid w:val="00E57931"/>
    <w:rsid w:val="00E57B06"/>
    <w:rsid w:val="00E607AA"/>
    <w:rsid w:val="00E607DB"/>
    <w:rsid w:val="00E60984"/>
    <w:rsid w:val="00E61025"/>
    <w:rsid w:val="00E617A5"/>
    <w:rsid w:val="00E61B25"/>
    <w:rsid w:val="00E61D2A"/>
    <w:rsid w:val="00E61D8E"/>
    <w:rsid w:val="00E623BB"/>
    <w:rsid w:val="00E62D46"/>
    <w:rsid w:val="00E62DCE"/>
    <w:rsid w:val="00E62F08"/>
    <w:rsid w:val="00E632F1"/>
    <w:rsid w:val="00E6330D"/>
    <w:rsid w:val="00E63CAB"/>
    <w:rsid w:val="00E63CC3"/>
    <w:rsid w:val="00E63E9C"/>
    <w:rsid w:val="00E642D5"/>
    <w:rsid w:val="00E6436E"/>
    <w:rsid w:val="00E650C2"/>
    <w:rsid w:val="00E653DA"/>
    <w:rsid w:val="00E65524"/>
    <w:rsid w:val="00E658F0"/>
    <w:rsid w:val="00E658FE"/>
    <w:rsid w:val="00E65991"/>
    <w:rsid w:val="00E66FFA"/>
    <w:rsid w:val="00E67B7D"/>
    <w:rsid w:val="00E67EE1"/>
    <w:rsid w:val="00E705B8"/>
    <w:rsid w:val="00E706B7"/>
    <w:rsid w:val="00E71424"/>
    <w:rsid w:val="00E7142F"/>
    <w:rsid w:val="00E71C75"/>
    <w:rsid w:val="00E71CE7"/>
    <w:rsid w:val="00E71DA1"/>
    <w:rsid w:val="00E72824"/>
    <w:rsid w:val="00E72948"/>
    <w:rsid w:val="00E72C3A"/>
    <w:rsid w:val="00E72D46"/>
    <w:rsid w:val="00E72F26"/>
    <w:rsid w:val="00E730E0"/>
    <w:rsid w:val="00E73680"/>
    <w:rsid w:val="00E73886"/>
    <w:rsid w:val="00E73E54"/>
    <w:rsid w:val="00E73E97"/>
    <w:rsid w:val="00E73F38"/>
    <w:rsid w:val="00E742A2"/>
    <w:rsid w:val="00E742D9"/>
    <w:rsid w:val="00E74734"/>
    <w:rsid w:val="00E74792"/>
    <w:rsid w:val="00E747C0"/>
    <w:rsid w:val="00E75930"/>
    <w:rsid w:val="00E75B1D"/>
    <w:rsid w:val="00E75C79"/>
    <w:rsid w:val="00E76CB9"/>
    <w:rsid w:val="00E770B1"/>
    <w:rsid w:val="00E77185"/>
    <w:rsid w:val="00E775A7"/>
    <w:rsid w:val="00E77E47"/>
    <w:rsid w:val="00E80313"/>
    <w:rsid w:val="00E806CE"/>
    <w:rsid w:val="00E80CAD"/>
    <w:rsid w:val="00E81ACE"/>
    <w:rsid w:val="00E821AF"/>
    <w:rsid w:val="00E8263A"/>
    <w:rsid w:val="00E826B4"/>
    <w:rsid w:val="00E830B4"/>
    <w:rsid w:val="00E8353D"/>
    <w:rsid w:val="00E83C69"/>
    <w:rsid w:val="00E841E9"/>
    <w:rsid w:val="00E842FA"/>
    <w:rsid w:val="00E845BA"/>
    <w:rsid w:val="00E845BB"/>
    <w:rsid w:val="00E8466E"/>
    <w:rsid w:val="00E84CFE"/>
    <w:rsid w:val="00E84D96"/>
    <w:rsid w:val="00E85331"/>
    <w:rsid w:val="00E86066"/>
    <w:rsid w:val="00E86BD7"/>
    <w:rsid w:val="00E86DFC"/>
    <w:rsid w:val="00E8726A"/>
    <w:rsid w:val="00E87FE5"/>
    <w:rsid w:val="00E90502"/>
    <w:rsid w:val="00E9072E"/>
    <w:rsid w:val="00E908F9"/>
    <w:rsid w:val="00E90D45"/>
    <w:rsid w:val="00E90F3A"/>
    <w:rsid w:val="00E91148"/>
    <w:rsid w:val="00E915B5"/>
    <w:rsid w:val="00E91845"/>
    <w:rsid w:val="00E92095"/>
    <w:rsid w:val="00E92612"/>
    <w:rsid w:val="00E92A79"/>
    <w:rsid w:val="00E9373E"/>
    <w:rsid w:val="00E938E5"/>
    <w:rsid w:val="00E93C45"/>
    <w:rsid w:val="00E93C95"/>
    <w:rsid w:val="00E941FF"/>
    <w:rsid w:val="00E94E69"/>
    <w:rsid w:val="00E94F74"/>
    <w:rsid w:val="00E952FB"/>
    <w:rsid w:val="00E9622F"/>
    <w:rsid w:val="00E963B9"/>
    <w:rsid w:val="00E965BA"/>
    <w:rsid w:val="00E96637"/>
    <w:rsid w:val="00E96714"/>
    <w:rsid w:val="00E970EE"/>
    <w:rsid w:val="00E97756"/>
    <w:rsid w:val="00E97882"/>
    <w:rsid w:val="00EA042B"/>
    <w:rsid w:val="00EA05A2"/>
    <w:rsid w:val="00EA0837"/>
    <w:rsid w:val="00EA0889"/>
    <w:rsid w:val="00EA1052"/>
    <w:rsid w:val="00EA186A"/>
    <w:rsid w:val="00EA18E5"/>
    <w:rsid w:val="00EA2007"/>
    <w:rsid w:val="00EA2175"/>
    <w:rsid w:val="00EA3054"/>
    <w:rsid w:val="00EA3290"/>
    <w:rsid w:val="00EA32F6"/>
    <w:rsid w:val="00EA3D84"/>
    <w:rsid w:val="00EA3F15"/>
    <w:rsid w:val="00EA4343"/>
    <w:rsid w:val="00EA4347"/>
    <w:rsid w:val="00EA48FC"/>
    <w:rsid w:val="00EA4AF0"/>
    <w:rsid w:val="00EA56EB"/>
    <w:rsid w:val="00EA5983"/>
    <w:rsid w:val="00EA59AF"/>
    <w:rsid w:val="00EA5F0C"/>
    <w:rsid w:val="00EA609C"/>
    <w:rsid w:val="00EA64E0"/>
    <w:rsid w:val="00EB027C"/>
    <w:rsid w:val="00EB041D"/>
    <w:rsid w:val="00EB05D9"/>
    <w:rsid w:val="00EB0791"/>
    <w:rsid w:val="00EB0CA7"/>
    <w:rsid w:val="00EB1E49"/>
    <w:rsid w:val="00EB21BD"/>
    <w:rsid w:val="00EB21BF"/>
    <w:rsid w:val="00EB2596"/>
    <w:rsid w:val="00EB2F12"/>
    <w:rsid w:val="00EB2FE1"/>
    <w:rsid w:val="00EB325A"/>
    <w:rsid w:val="00EB39DA"/>
    <w:rsid w:val="00EB3C63"/>
    <w:rsid w:val="00EB3DF7"/>
    <w:rsid w:val="00EB461C"/>
    <w:rsid w:val="00EB475A"/>
    <w:rsid w:val="00EB5175"/>
    <w:rsid w:val="00EB5943"/>
    <w:rsid w:val="00EB5B9A"/>
    <w:rsid w:val="00EB683E"/>
    <w:rsid w:val="00EB69F7"/>
    <w:rsid w:val="00EB6BB5"/>
    <w:rsid w:val="00EB7344"/>
    <w:rsid w:val="00EB7528"/>
    <w:rsid w:val="00EB7BDC"/>
    <w:rsid w:val="00EB7D27"/>
    <w:rsid w:val="00EC0C94"/>
    <w:rsid w:val="00EC1012"/>
    <w:rsid w:val="00EC104E"/>
    <w:rsid w:val="00EC10E8"/>
    <w:rsid w:val="00EC1196"/>
    <w:rsid w:val="00EC11B4"/>
    <w:rsid w:val="00EC1BC4"/>
    <w:rsid w:val="00EC1CD5"/>
    <w:rsid w:val="00EC1F30"/>
    <w:rsid w:val="00EC2541"/>
    <w:rsid w:val="00EC2618"/>
    <w:rsid w:val="00EC2788"/>
    <w:rsid w:val="00EC2C0C"/>
    <w:rsid w:val="00EC3D4F"/>
    <w:rsid w:val="00EC3D70"/>
    <w:rsid w:val="00EC41C4"/>
    <w:rsid w:val="00EC4210"/>
    <w:rsid w:val="00EC4430"/>
    <w:rsid w:val="00EC45C5"/>
    <w:rsid w:val="00EC4670"/>
    <w:rsid w:val="00EC4DB2"/>
    <w:rsid w:val="00EC4FB3"/>
    <w:rsid w:val="00EC4FFE"/>
    <w:rsid w:val="00EC50EF"/>
    <w:rsid w:val="00EC5381"/>
    <w:rsid w:val="00EC5475"/>
    <w:rsid w:val="00EC57D7"/>
    <w:rsid w:val="00EC59EA"/>
    <w:rsid w:val="00EC605C"/>
    <w:rsid w:val="00EC61AE"/>
    <w:rsid w:val="00EC6B3F"/>
    <w:rsid w:val="00EC6FBE"/>
    <w:rsid w:val="00EC7359"/>
    <w:rsid w:val="00EC75B3"/>
    <w:rsid w:val="00EC78C2"/>
    <w:rsid w:val="00EC7ABD"/>
    <w:rsid w:val="00EC7AF6"/>
    <w:rsid w:val="00ED00CF"/>
    <w:rsid w:val="00ED0180"/>
    <w:rsid w:val="00ED01D4"/>
    <w:rsid w:val="00ED0521"/>
    <w:rsid w:val="00ED05E1"/>
    <w:rsid w:val="00ED0BF1"/>
    <w:rsid w:val="00ED0C2F"/>
    <w:rsid w:val="00ED0D40"/>
    <w:rsid w:val="00ED0E92"/>
    <w:rsid w:val="00ED0E95"/>
    <w:rsid w:val="00ED1597"/>
    <w:rsid w:val="00ED1CFD"/>
    <w:rsid w:val="00ED2377"/>
    <w:rsid w:val="00ED2417"/>
    <w:rsid w:val="00ED282A"/>
    <w:rsid w:val="00ED3023"/>
    <w:rsid w:val="00ED3266"/>
    <w:rsid w:val="00ED35B0"/>
    <w:rsid w:val="00ED3DBD"/>
    <w:rsid w:val="00ED3F2D"/>
    <w:rsid w:val="00ED4113"/>
    <w:rsid w:val="00ED41E2"/>
    <w:rsid w:val="00ED49A3"/>
    <w:rsid w:val="00ED528A"/>
    <w:rsid w:val="00ED5B0A"/>
    <w:rsid w:val="00ED5C33"/>
    <w:rsid w:val="00ED628A"/>
    <w:rsid w:val="00ED65C8"/>
    <w:rsid w:val="00ED77E8"/>
    <w:rsid w:val="00ED7C0F"/>
    <w:rsid w:val="00EE0311"/>
    <w:rsid w:val="00EE11CB"/>
    <w:rsid w:val="00EE1516"/>
    <w:rsid w:val="00EE1528"/>
    <w:rsid w:val="00EE2A66"/>
    <w:rsid w:val="00EE2A71"/>
    <w:rsid w:val="00EE2AAD"/>
    <w:rsid w:val="00EE38E0"/>
    <w:rsid w:val="00EE3907"/>
    <w:rsid w:val="00EE3E94"/>
    <w:rsid w:val="00EE431C"/>
    <w:rsid w:val="00EE4544"/>
    <w:rsid w:val="00EE4B32"/>
    <w:rsid w:val="00EE4C09"/>
    <w:rsid w:val="00EE4FAA"/>
    <w:rsid w:val="00EE5672"/>
    <w:rsid w:val="00EE57B0"/>
    <w:rsid w:val="00EE5E37"/>
    <w:rsid w:val="00EE5E3C"/>
    <w:rsid w:val="00EE64E9"/>
    <w:rsid w:val="00EE653D"/>
    <w:rsid w:val="00EE704D"/>
    <w:rsid w:val="00EE77F2"/>
    <w:rsid w:val="00EE7EF3"/>
    <w:rsid w:val="00EF01AE"/>
    <w:rsid w:val="00EF09CB"/>
    <w:rsid w:val="00EF1358"/>
    <w:rsid w:val="00EF1714"/>
    <w:rsid w:val="00EF1A66"/>
    <w:rsid w:val="00EF22B2"/>
    <w:rsid w:val="00EF2743"/>
    <w:rsid w:val="00EF281D"/>
    <w:rsid w:val="00EF2FCE"/>
    <w:rsid w:val="00EF386D"/>
    <w:rsid w:val="00EF3DF5"/>
    <w:rsid w:val="00EF3F45"/>
    <w:rsid w:val="00EF4750"/>
    <w:rsid w:val="00EF499F"/>
    <w:rsid w:val="00EF4A26"/>
    <w:rsid w:val="00EF5859"/>
    <w:rsid w:val="00EF5E41"/>
    <w:rsid w:val="00EF62FD"/>
    <w:rsid w:val="00EF6317"/>
    <w:rsid w:val="00EF6DE1"/>
    <w:rsid w:val="00EF77C3"/>
    <w:rsid w:val="00EF7CB3"/>
    <w:rsid w:val="00EF7E0D"/>
    <w:rsid w:val="00EF7E41"/>
    <w:rsid w:val="00F00172"/>
    <w:rsid w:val="00F00416"/>
    <w:rsid w:val="00F008AA"/>
    <w:rsid w:val="00F00DA4"/>
    <w:rsid w:val="00F022CE"/>
    <w:rsid w:val="00F0265C"/>
    <w:rsid w:val="00F02736"/>
    <w:rsid w:val="00F02FA6"/>
    <w:rsid w:val="00F03831"/>
    <w:rsid w:val="00F03A4B"/>
    <w:rsid w:val="00F04EE2"/>
    <w:rsid w:val="00F057BC"/>
    <w:rsid w:val="00F066F5"/>
    <w:rsid w:val="00F0677C"/>
    <w:rsid w:val="00F06CAA"/>
    <w:rsid w:val="00F06E57"/>
    <w:rsid w:val="00F06F32"/>
    <w:rsid w:val="00F07342"/>
    <w:rsid w:val="00F102EB"/>
    <w:rsid w:val="00F106BA"/>
    <w:rsid w:val="00F10ACF"/>
    <w:rsid w:val="00F10DE6"/>
    <w:rsid w:val="00F10F36"/>
    <w:rsid w:val="00F112E2"/>
    <w:rsid w:val="00F11910"/>
    <w:rsid w:val="00F126DA"/>
    <w:rsid w:val="00F12928"/>
    <w:rsid w:val="00F12BC5"/>
    <w:rsid w:val="00F12DB4"/>
    <w:rsid w:val="00F12E51"/>
    <w:rsid w:val="00F12FAB"/>
    <w:rsid w:val="00F1354C"/>
    <w:rsid w:val="00F1421D"/>
    <w:rsid w:val="00F144EC"/>
    <w:rsid w:val="00F14975"/>
    <w:rsid w:val="00F14BED"/>
    <w:rsid w:val="00F1573C"/>
    <w:rsid w:val="00F15833"/>
    <w:rsid w:val="00F15947"/>
    <w:rsid w:val="00F15A5E"/>
    <w:rsid w:val="00F1629E"/>
    <w:rsid w:val="00F16840"/>
    <w:rsid w:val="00F16E08"/>
    <w:rsid w:val="00F16EC5"/>
    <w:rsid w:val="00F17355"/>
    <w:rsid w:val="00F20148"/>
    <w:rsid w:val="00F205CF"/>
    <w:rsid w:val="00F20D5B"/>
    <w:rsid w:val="00F21897"/>
    <w:rsid w:val="00F21B02"/>
    <w:rsid w:val="00F21E07"/>
    <w:rsid w:val="00F236D1"/>
    <w:rsid w:val="00F23983"/>
    <w:rsid w:val="00F23A58"/>
    <w:rsid w:val="00F23C39"/>
    <w:rsid w:val="00F24686"/>
    <w:rsid w:val="00F24A73"/>
    <w:rsid w:val="00F25217"/>
    <w:rsid w:val="00F25337"/>
    <w:rsid w:val="00F2540F"/>
    <w:rsid w:val="00F257F3"/>
    <w:rsid w:val="00F262BB"/>
    <w:rsid w:val="00F268AB"/>
    <w:rsid w:val="00F2698A"/>
    <w:rsid w:val="00F26B3C"/>
    <w:rsid w:val="00F26EDA"/>
    <w:rsid w:val="00F26EDC"/>
    <w:rsid w:val="00F27621"/>
    <w:rsid w:val="00F27B86"/>
    <w:rsid w:val="00F3021D"/>
    <w:rsid w:val="00F30467"/>
    <w:rsid w:val="00F30740"/>
    <w:rsid w:val="00F309FB"/>
    <w:rsid w:val="00F315F5"/>
    <w:rsid w:val="00F31B68"/>
    <w:rsid w:val="00F31FEB"/>
    <w:rsid w:val="00F3210A"/>
    <w:rsid w:val="00F3245B"/>
    <w:rsid w:val="00F325CA"/>
    <w:rsid w:val="00F32CEB"/>
    <w:rsid w:val="00F3379F"/>
    <w:rsid w:val="00F33D33"/>
    <w:rsid w:val="00F35EBE"/>
    <w:rsid w:val="00F35F28"/>
    <w:rsid w:val="00F35F3B"/>
    <w:rsid w:val="00F35F62"/>
    <w:rsid w:val="00F3648E"/>
    <w:rsid w:val="00F365BC"/>
    <w:rsid w:val="00F36A4E"/>
    <w:rsid w:val="00F36C86"/>
    <w:rsid w:val="00F36F84"/>
    <w:rsid w:val="00F37066"/>
    <w:rsid w:val="00F3724D"/>
    <w:rsid w:val="00F37B2E"/>
    <w:rsid w:val="00F37EC1"/>
    <w:rsid w:val="00F406A3"/>
    <w:rsid w:val="00F407D8"/>
    <w:rsid w:val="00F409A2"/>
    <w:rsid w:val="00F41D4C"/>
    <w:rsid w:val="00F42BA7"/>
    <w:rsid w:val="00F42E03"/>
    <w:rsid w:val="00F432FE"/>
    <w:rsid w:val="00F4352A"/>
    <w:rsid w:val="00F43BFF"/>
    <w:rsid w:val="00F44631"/>
    <w:rsid w:val="00F449D3"/>
    <w:rsid w:val="00F44AEA"/>
    <w:rsid w:val="00F4518A"/>
    <w:rsid w:val="00F455A4"/>
    <w:rsid w:val="00F45AB0"/>
    <w:rsid w:val="00F45D41"/>
    <w:rsid w:val="00F46E53"/>
    <w:rsid w:val="00F470A3"/>
    <w:rsid w:val="00F4747B"/>
    <w:rsid w:val="00F47788"/>
    <w:rsid w:val="00F47BDC"/>
    <w:rsid w:val="00F47DCF"/>
    <w:rsid w:val="00F500F7"/>
    <w:rsid w:val="00F50525"/>
    <w:rsid w:val="00F505C2"/>
    <w:rsid w:val="00F50956"/>
    <w:rsid w:val="00F51291"/>
    <w:rsid w:val="00F5155E"/>
    <w:rsid w:val="00F51988"/>
    <w:rsid w:val="00F52AC1"/>
    <w:rsid w:val="00F530B5"/>
    <w:rsid w:val="00F5368F"/>
    <w:rsid w:val="00F53DE3"/>
    <w:rsid w:val="00F54FA7"/>
    <w:rsid w:val="00F5505B"/>
    <w:rsid w:val="00F55165"/>
    <w:rsid w:val="00F552AE"/>
    <w:rsid w:val="00F56EE8"/>
    <w:rsid w:val="00F57C97"/>
    <w:rsid w:val="00F57F91"/>
    <w:rsid w:val="00F60CB9"/>
    <w:rsid w:val="00F614F2"/>
    <w:rsid w:val="00F61536"/>
    <w:rsid w:val="00F61810"/>
    <w:rsid w:val="00F61AEA"/>
    <w:rsid w:val="00F61B32"/>
    <w:rsid w:val="00F61C50"/>
    <w:rsid w:val="00F6216C"/>
    <w:rsid w:val="00F62896"/>
    <w:rsid w:val="00F63523"/>
    <w:rsid w:val="00F64934"/>
    <w:rsid w:val="00F64B51"/>
    <w:rsid w:val="00F64D45"/>
    <w:rsid w:val="00F64E16"/>
    <w:rsid w:val="00F650C9"/>
    <w:rsid w:val="00F65390"/>
    <w:rsid w:val="00F6581C"/>
    <w:rsid w:val="00F65CC8"/>
    <w:rsid w:val="00F6700D"/>
    <w:rsid w:val="00F670AF"/>
    <w:rsid w:val="00F675BD"/>
    <w:rsid w:val="00F67768"/>
    <w:rsid w:val="00F67ADC"/>
    <w:rsid w:val="00F67B4B"/>
    <w:rsid w:val="00F67E36"/>
    <w:rsid w:val="00F67F71"/>
    <w:rsid w:val="00F70C69"/>
    <w:rsid w:val="00F70DC8"/>
    <w:rsid w:val="00F71125"/>
    <w:rsid w:val="00F715E1"/>
    <w:rsid w:val="00F724D6"/>
    <w:rsid w:val="00F72501"/>
    <w:rsid w:val="00F7287B"/>
    <w:rsid w:val="00F73C6B"/>
    <w:rsid w:val="00F74551"/>
    <w:rsid w:val="00F74D00"/>
    <w:rsid w:val="00F74E05"/>
    <w:rsid w:val="00F752A8"/>
    <w:rsid w:val="00F75496"/>
    <w:rsid w:val="00F75C83"/>
    <w:rsid w:val="00F765EC"/>
    <w:rsid w:val="00F76F4C"/>
    <w:rsid w:val="00F7752C"/>
    <w:rsid w:val="00F779B7"/>
    <w:rsid w:val="00F80A0D"/>
    <w:rsid w:val="00F80AE1"/>
    <w:rsid w:val="00F80E50"/>
    <w:rsid w:val="00F80FDD"/>
    <w:rsid w:val="00F81999"/>
    <w:rsid w:val="00F81B3F"/>
    <w:rsid w:val="00F81B6C"/>
    <w:rsid w:val="00F81FF9"/>
    <w:rsid w:val="00F8233F"/>
    <w:rsid w:val="00F8275C"/>
    <w:rsid w:val="00F827FE"/>
    <w:rsid w:val="00F8349B"/>
    <w:rsid w:val="00F83A16"/>
    <w:rsid w:val="00F83B1F"/>
    <w:rsid w:val="00F84906"/>
    <w:rsid w:val="00F84B3F"/>
    <w:rsid w:val="00F84B96"/>
    <w:rsid w:val="00F84C03"/>
    <w:rsid w:val="00F85098"/>
    <w:rsid w:val="00F8559D"/>
    <w:rsid w:val="00F85667"/>
    <w:rsid w:val="00F85FD8"/>
    <w:rsid w:val="00F86117"/>
    <w:rsid w:val="00F862B6"/>
    <w:rsid w:val="00F86421"/>
    <w:rsid w:val="00F874E0"/>
    <w:rsid w:val="00F8766B"/>
    <w:rsid w:val="00F8774F"/>
    <w:rsid w:val="00F87B3C"/>
    <w:rsid w:val="00F87BFE"/>
    <w:rsid w:val="00F87EA8"/>
    <w:rsid w:val="00F9021F"/>
    <w:rsid w:val="00F9056C"/>
    <w:rsid w:val="00F91104"/>
    <w:rsid w:val="00F9124E"/>
    <w:rsid w:val="00F9168A"/>
    <w:rsid w:val="00F92F20"/>
    <w:rsid w:val="00F93587"/>
    <w:rsid w:val="00F93D49"/>
    <w:rsid w:val="00F9410C"/>
    <w:rsid w:val="00F943A8"/>
    <w:rsid w:val="00F943F4"/>
    <w:rsid w:val="00F94AD2"/>
    <w:rsid w:val="00F94CC4"/>
    <w:rsid w:val="00F94D32"/>
    <w:rsid w:val="00F94EFE"/>
    <w:rsid w:val="00F95620"/>
    <w:rsid w:val="00F95A22"/>
    <w:rsid w:val="00F95AA5"/>
    <w:rsid w:val="00F9649C"/>
    <w:rsid w:val="00F967F6"/>
    <w:rsid w:val="00F96815"/>
    <w:rsid w:val="00F96C46"/>
    <w:rsid w:val="00F96EAB"/>
    <w:rsid w:val="00F9780E"/>
    <w:rsid w:val="00F9782B"/>
    <w:rsid w:val="00F97B9C"/>
    <w:rsid w:val="00FA00A7"/>
    <w:rsid w:val="00FA01EB"/>
    <w:rsid w:val="00FA11DD"/>
    <w:rsid w:val="00FA1490"/>
    <w:rsid w:val="00FA15E3"/>
    <w:rsid w:val="00FA1D09"/>
    <w:rsid w:val="00FA1E70"/>
    <w:rsid w:val="00FA1F51"/>
    <w:rsid w:val="00FA2286"/>
    <w:rsid w:val="00FA2B03"/>
    <w:rsid w:val="00FA2E17"/>
    <w:rsid w:val="00FA3366"/>
    <w:rsid w:val="00FA3B3E"/>
    <w:rsid w:val="00FA3CF0"/>
    <w:rsid w:val="00FA440A"/>
    <w:rsid w:val="00FA4549"/>
    <w:rsid w:val="00FA4996"/>
    <w:rsid w:val="00FA4E44"/>
    <w:rsid w:val="00FA4EC4"/>
    <w:rsid w:val="00FA5BEB"/>
    <w:rsid w:val="00FA5E56"/>
    <w:rsid w:val="00FA605F"/>
    <w:rsid w:val="00FA60A8"/>
    <w:rsid w:val="00FA6D0E"/>
    <w:rsid w:val="00FA70F9"/>
    <w:rsid w:val="00FA7B0D"/>
    <w:rsid w:val="00FA7DE5"/>
    <w:rsid w:val="00FA7F54"/>
    <w:rsid w:val="00FB02AB"/>
    <w:rsid w:val="00FB2784"/>
    <w:rsid w:val="00FB2AC3"/>
    <w:rsid w:val="00FB2B54"/>
    <w:rsid w:val="00FB2CC2"/>
    <w:rsid w:val="00FB34BA"/>
    <w:rsid w:val="00FB35F6"/>
    <w:rsid w:val="00FB3B3F"/>
    <w:rsid w:val="00FB429D"/>
    <w:rsid w:val="00FB51EE"/>
    <w:rsid w:val="00FB5602"/>
    <w:rsid w:val="00FB56D7"/>
    <w:rsid w:val="00FB57E1"/>
    <w:rsid w:val="00FB5922"/>
    <w:rsid w:val="00FB6EE6"/>
    <w:rsid w:val="00FB76A2"/>
    <w:rsid w:val="00FB7CF4"/>
    <w:rsid w:val="00FB7D0C"/>
    <w:rsid w:val="00FB7D97"/>
    <w:rsid w:val="00FC061B"/>
    <w:rsid w:val="00FC1097"/>
    <w:rsid w:val="00FC12F8"/>
    <w:rsid w:val="00FC1A71"/>
    <w:rsid w:val="00FC21FB"/>
    <w:rsid w:val="00FC28A9"/>
    <w:rsid w:val="00FC38CC"/>
    <w:rsid w:val="00FC3A4F"/>
    <w:rsid w:val="00FC4022"/>
    <w:rsid w:val="00FC4579"/>
    <w:rsid w:val="00FC481F"/>
    <w:rsid w:val="00FC524C"/>
    <w:rsid w:val="00FC594C"/>
    <w:rsid w:val="00FC5C12"/>
    <w:rsid w:val="00FC5F03"/>
    <w:rsid w:val="00FC5FDB"/>
    <w:rsid w:val="00FC61C4"/>
    <w:rsid w:val="00FC6674"/>
    <w:rsid w:val="00FC7569"/>
    <w:rsid w:val="00FC7702"/>
    <w:rsid w:val="00FD0999"/>
    <w:rsid w:val="00FD1075"/>
    <w:rsid w:val="00FD1215"/>
    <w:rsid w:val="00FD17ED"/>
    <w:rsid w:val="00FD19CC"/>
    <w:rsid w:val="00FD225F"/>
    <w:rsid w:val="00FD2A3A"/>
    <w:rsid w:val="00FD2CA4"/>
    <w:rsid w:val="00FD2D02"/>
    <w:rsid w:val="00FD2E85"/>
    <w:rsid w:val="00FD316B"/>
    <w:rsid w:val="00FD3456"/>
    <w:rsid w:val="00FD384D"/>
    <w:rsid w:val="00FD4397"/>
    <w:rsid w:val="00FD4472"/>
    <w:rsid w:val="00FD4675"/>
    <w:rsid w:val="00FD47A0"/>
    <w:rsid w:val="00FD4894"/>
    <w:rsid w:val="00FD4A81"/>
    <w:rsid w:val="00FD4F99"/>
    <w:rsid w:val="00FD593A"/>
    <w:rsid w:val="00FD5F81"/>
    <w:rsid w:val="00FD5FE9"/>
    <w:rsid w:val="00FD6084"/>
    <w:rsid w:val="00FD61C3"/>
    <w:rsid w:val="00FD626D"/>
    <w:rsid w:val="00FD63D9"/>
    <w:rsid w:val="00FD66C8"/>
    <w:rsid w:val="00FD67B1"/>
    <w:rsid w:val="00FD68C7"/>
    <w:rsid w:val="00FD6F18"/>
    <w:rsid w:val="00FD6FB2"/>
    <w:rsid w:val="00FD7379"/>
    <w:rsid w:val="00FD7857"/>
    <w:rsid w:val="00FD790F"/>
    <w:rsid w:val="00FD7E38"/>
    <w:rsid w:val="00FD7E4F"/>
    <w:rsid w:val="00FE085C"/>
    <w:rsid w:val="00FE0BC7"/>
    <w:rsid w:val="00FE0E4D"/>
    <w:rsid w:val="00FE0F8D"/>
    <w:rsid w:val="00FE1043"/>
    <w:rsid w:val="00FE146F"/>
    <w:rsid w:val="00FE1F0E"/>
    <w:rsid w:val="00FE25C5"/>
    <w:rsid w:val="00FE31D7"/>
    <w:rsid w:val="00FE31F1"/>
    <w:rsid w:val="00FE3415"/>
    <w:rsid w:val="00FE3955"/>
    <w:rsid w:val="00FE401E"/>
    <w:rsid w:val="00FE47B4"/>
    <w:rsid w:val="00FE4D95"/>
    <w:rsid w:val="00FE5100"/>
    <w:rsid w:val="00FE540A"/>
    <w:rsid w:val="00FE5695"/>
    <w:rsid w:val="00FE56BE"/>
    <w:rsid w:val="00FE642B"/>
    <w:rsid w:val="00FE6981"/>
    <w:rsid w:val="00FE69E0"/>
    <w:rsid w:val="00FE6C9B"/>
    <w:rsid w:val="00FE6FBC"/>
    <w:rsid w:val="00FE70A4"/>
    <w:rsid w:val="00FE7402"/>
    <w:rsid w:val="00FE74A4"/>
    <w:rsid w:val="00FE780A"/>
    <w:rsid w:val="00FE79A6"/>
    <w:rsid w:val="00FE7D80"/>
    <w:rsid w:val="00FF0215"/>
    <w:rsid w:val="00FF03FB"/>
    <w:rsid w:val="00FF0BA6"/>
    <w:rsid w:val="00FF101F"/>
    <w:rsid w:val="00FF1A08"/>
    <w:rsid w:val="00FF20BD"/>
    <w:rsid w:val="00FF2233"/>
    <w:rsid w:val="00FF235F"/>
    <w:rsid w:val="00FF2667"/>
    <w:rsid w:val="00FF2AAD"/>
    <w:rsid w:val="00FF3055"/>
    <w:rsid w:val="00FF3145"/>
    <w:rsid w:val="00FF3306"/>
    <w:rsid w:val="00FF3EB6"/>
    <w:rsid w:val="00FF3FC7"/>
    <w:rsid w:val="00FF436C"/>
    <w:rsid w:val="00FF44FB"/>
    <w:rsid w:val="00FF539F"/>
    <w:rsid w:val="00FF54F3"/>
    <w:rsid w:val="00FF553E"/>
    <w:rsid w:val="00FF6288"/>
    <w:rsid w:val="00FF62F3"/>
    <w:rsid w:val="00FF6ECB"/>
    <w:rsid w:val="00FF7092"/>
    <w:rsid w:val="00FF7207"/>
    <w:rsid w:val="00FF7210"/>
    <w:rsid w:val="00FF7608"/>
    <w:rsid w:val="00FF76B1"/>
    <w:rsid w:val="00FF7AC9"/>
    <w:rsid w:val="00FF7DAD"/>
    <w:rsid w:val="08343AC5"/>
    <w:rsid w:val="5B272165"/>
    <w:rsid w:val="64D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5C4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PMingLiU" w:hAnsi="Sylfaen" w:cs="Times New Roman"/>
        <w:color w:val="000000"/>
        <w:sz w:val="23"/>
        <w:szCs w:val="23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G Normal 100"/>
    <w:qFormat/>
    <w:rsid w:val="00DF5C6E"/>
    <w:pPr>
      <w:spacing w:before="230"/>
    </w:pPr>
    <w:rPr>
      <w:lang w:val="en-GB"/>
    </w:rPr>
  </w:style>
  <w:style w:type="paragraph" w:styleId="Ttulo1">
    <w:name w:val="heading 1"/>
    <w:aliases w:val="BG Heading 1"/>
    <w:basedOn w:val="Normal"/>
    <w:next w:val="Normal"/>
    <w:link w:val="Ttulo1Car"/>
    <w:autoRedefine/>
    <w:uiPriority w:val="9"/>
    <w:qFormat/>
    <w:rsid w:val="0001314F"/>
    <w:pPr>
      <w:keepNext/>
      <w:keepLines/>
      <w:numPr>
        <w:numId w:val="42"/>
      </w:numPr>
      <w:spacing w:before="480"/>
      <w:outlineLvl w:val="0"/>
    </w:pPr>
    <w:rPr>
      <w:rFonts w:ascii="Century Gothic" w:eastAsiaTheme="majorEastAsia" w:hAnsi="Century Gothic" w:cstheme="majorBidi"/>
      <w:b/>
      <w:bCs/>
      <w:color w:val="00467F"/>
      <w:sz w:val="28"/>
      <w:szCs w:val="28"/>
      <w:lang w:val="es-ES_tradnl"/>
    </w:rPr>
  </w:style>
  <w:style w:type="paragraph" w:styleId="Ttulo2">
    <w:name w:val="heading 2"/>
    <w:aliases w:val="BG Heading 2"/>
    <w:basedOn w:val="Normal"/>
    <w:next w:val="Normal"/>
    <w:link w:val="Ttulo2Car"/>
    <w:autoRedefine/>
    <w:uiPriority w:val="9"/>
    <w:unhideWhenUsed/>
    <w:qFormat/>
    <w:rsid w:val="0001314F"/>
    <w:pPr>
      <w:keepNext/>
      <w:keepLines/>
      <w:numPr>
        <w:ilvl w:val="1"/>
        <w:numId w:val="42"/>
      </w:numPr>
      <w:outlineLvl w:val="1"/>
    </w:pPr>
    <w:rPr>
      <w:rFonts w:ascii="Century Gothic" w:eastAsiaTheme="majorEastAsia" w:hAnsi="Century Gothic" w:cstheme="majorBidi"/>
      <w:b/>
      <w:bCs/>
      <w:smallCaps/>
      <w:color w:val="00467F"/>
      <w:sz w:val="26"/>
      <w:szCs w:val="26"/>
      <w:lang w:val="es-ES_tradnl"/>
    </w:rPr>
  </w:style>
  <w:style w:type="paragraph" w:styleId="Ttulo3">
    <w:name w:val="heading 3"/>
    <w:aliases w:val="BG Heading 3"/>
    <w:basedOn w:val="Normal"/>
    <w:next w:val="Normal"/>
    <w:link w:val="Ttulo3Car"/>
    <w:autoRedefine/>
    <w:uiPriority w:val="9"/>
    <w:unhideWhenUsed/>
    <w:qFormat/>
    <w:rsid w:val="00A11D43"/>
    <w:pPr>
      <w:keepNext/>
      <w:keepLines/>
      <w:numPr>
        <w:ilvl w:val="2"/>
        <w:numId w:val="42"/>
      </w:numPr>
      <w:outlineLvl w:val="2"/>
    </w:pPr>
    <w:rPr>
      <w:rFonts w:ascii="Century Gothic" w:eastAsiaTheme="majorEastAsia" w:hAnsi="Century Gothic" w:cstheme="majorBidi"/>
      <w:b/>
      <w:bCs/>
      <w:color w:val="00467F"/>
      <w:sz w:val="24"/>
      <w:lang w:val="es-ES_tradnl"/>
    </w:rPr>
  </w:style>
  <w:style w:type="paragraph" w:styleId="Ttulo4">
    <w:name w:val="heading 4"/>
    <w:aliases w:val="BG Heading 4"/>
    <w:basedOn w:val="Normal"/>
    <w:next w:val="Normal"/>
    <w:link w:val="Ttulo4Car"/>
    <w:autoRedefine/>
    <w:uiPriority w:val="9"/>
    <w:unhideWhenUsed/>
    <w:qFormat/>
    <w:rsid w:val="00257FD8"/>
    <w:pPr>
      <w:keepNext/>
      <w:keepLines/>
      <w:numPr>
        <w:ilvl w:val="3"/>
        <w:numId w:val="42"/>
      </w:numPr>
      <w:outlineLvl w:val="3"/>
    </w:pPr>
    <w:rPr>
      <w:rFonts w:ascii="Century Gothic" w:eastAsiaTheme="majorEastAsia" w:hAnsi="Century Gothic" w:cstheme="majorBidi"/>
      <w:b/>
      <w:bCs/>
      <w:i/>
      <w:iCs/>
      <w:color w:val="00467F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076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6A6C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076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A6C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076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076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076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BG Heading 1 Car"/>
    <w:basedOn w:val="Fuentedeprrafopredeter"/>
    <w:link w:val="Ttulo1"/>
    <w:uiPriority w:val="9"/>
    <w:rsid w:val="0001314F"/>
    <w:rPr>
      <w:rFonts w:ascii="Century Gothic" w:eastAsiaTheme="majorEastAsia" w:hAnsi="Century Gothic" w:cstheme="majorBidi"/>
      <w:b/>
      <w:bCs/>
      <w:color w:val="00467F"/>
      <w:sz w:val="28"/>
      <w:szCs w:val="28"/>
      <w:lang w:val="es-ES_tradnl"/>
    </w:rPr>
  </w:style>
  <w:style w:type="character" w:customStyle="1" w:styleId="Ttulo2Car">
    <w:name w:val="Título 2 Car"/>
    <w:aliases w:val="BG Heading 2 Car"/>
    <w:basedOn w:val="Fuentedeprrafopredeter"/>
    <w:link w:val="Ttulo2"/>
    <w:uiPriority w:val="9"/>
    <w:rsid w:val="0001314F"/>
    <w:rPr>
      <w:rFonts w:ascii="Century Gothic" w:eastAsiaTheme="majorEastAsia" w:hAnsi="Century Gothic" w:cstheme="majorBidi"/>
      <w:b/>
      <w:bCs/>
      <w:smallCaps/>
      <w:color w:val="00467F"/>
      <w:sz w:val="26"/>
      <w:szCs w:val="26"/>
      <w:lang w:val="es-ES_tradnl"/>
    </w:rPr>
  </w:style>
  <w:style w:type="character" w:customStyle="1" w:styleId="Ttulo3Car">
    <w:name w:val="Título 3 Car"/>
    <w:aliases w:val="BG Heading 3 Car"/>
    <w:basedOn w:val="Fuentedeprrafopredeter"/>
    <w:link w:val="Ttulo3"/>
    <w:uiPriority w:val="9"/>
    <w:rsid w:val="00A11D43"/>
    <w:rPr>
      <w:rFonts w:ascii="Century Gothic" w:eastAsiaTheme="majorEastAsia" w:hAnsi="Century Gothic" w:cstheme="majorBidi"/>
      <w:b/>
      <w:bCs/>
      <w:color w:val="00467F"/>
      <w:sz w:val="24"/>
      <w:lang w:val="es-ES_tradnl"/>
    </w:rPr>
  </w:style>
  <w:style w:type="character" w:customStyle="1" w:styleId="Ttulo4Car">
    <w:name w:val="Título 4 Car"/>
    <w:aliases w:val="BG Heading 4 Car"/>
    <w:basedOn w:val="Fuentedeprrafopredeter"/>
    <w:link w:val="Ttulo4"/>
    <w:uiPriority w:val="9"/>
    <w:rsid w:val="00257FD8"/>
    <w:rPr>
      <w:rFonts w:ascii="Century Gothic" w:eastAsiaTheme="majorEastAsia" w:hAnsi="Century Gothic" w:cstheme="majorBidi"/>
      <w:b/>
      <w:bCs/>
      <w:i/>
      <w:iCs/>
      <w:color w:val="00467F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0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076"/>
    <w:rPr>
      <w:rFonts w:ascii="Tahoma" w:hAnsi="Tahoma" w:cs="Tahoma"/>
      <w:color w:val="000000"/>
      <w:sz w:val="16"/>
      <w:szCs w:val="16"/>
    </w:rPr>
  </w:style>
  <w:style w:type="paragraph" w:customStyle="1" w:styleId="BGNormal125">
    <w:name w:val="BG Normal 125"/>
    <w:basedOn w:val="Normal"/>
    <w:qFormat/>
    <w:rsid w:val="000F7B3E"/>
    <w:pPr>
      <w:spacing w:before="300" w:line="300" w:lineRule="auto"/>
    </w:pPr>
  </w:style>
  <w:style w:type="paragraph" w:customStyle="1" w:styleId="BGAcknowledgement">
    <w:name w:val="BG Acknowledgement"/>
    <w:basedOn w:val="BGNormal125"/>
    <w:next w:val="BGNormal125"/>
    <w:qFormat/>
    <w:rsid w:val="00D37076"/>
    <w:rPr>
      <w:szCs w:val="21"/>
    </w:rPr>
  </w:style>
  <w:style w:type="paragraph" w:customStyle="1" w:styleId="BGBulletedList">
    <w:name w:val="BG Bulleted List"/>
    <w:basedOn w:val="Normal"/>
    <w:qFormat/>
    <w:rsid w:val="00D37076"/>
    <w:pPr>
      <w:numPr>
        <w:numId w:val="3"/>
      </w:numPr>
      <w:spacing w:before="160" w:line="276" w:lineRule="auto"/>
    </w:pPr>
  </w:style>
  <w:style w:type="paragraph" w:customStyle="1" w:styleId="BGCoNameorLogo">
    <w:name w:val="BG Co Name or Logo"/>
    <w:basedOn w:val="Normal"/>
    <w:next w:val="Normal"/>
    <w:qFormat/>
    <w:rsid w:val="00D37076"/>
    <w:pPr>
      <w:spacing w:line="300" w:lineRule="auto"/>
    </w:pPr>
    <w:rPr>
      <w:rFonts w:ascii="Century Gothic" w:hAnsi="Century Gothic"/>
      <w:sz w:val="40"/>
      <w:szCs w:val="40"/>
    </w:rPr>
  </w:style>
  <w:style w:type="paragraph" w:customStyle="1" w:styleId="BGConsultantName">
    <w:name w:val="BG Consultant Name"/>
    <w:basedOn w:val="Normal"/>
    <w:next w:val="Normal"/>
    <w:qFormat/>
    <w:rsid w:val="00D37076"/>
    <w:pPr>
      <w:spacing w:before="120"/>
    </w:pPr>
    <w:rPr>
      <w:rFonts w:ascii="Century Gothic" w:hAnsi="Century Gothic"/>
    </w:rPr>
  </w:style>
  <w:style w:type="paragraph" w:customStyle="1" w:styleId="BGCopyright">
    <w:name w:val="BG Copyright"/>
    <w:basedOn w:val="Normal"/>
    <w:next w:val="BGNormal125"/>
    <w:qFormat/>
    <w:rsid w:val="00D37076"/>
    <w:pPr>
      <w:spacing w:line="420" w:lineRule="auto"/>
    </w:pPr>
    <w:rPr>
      <w:rFonts w:ascii="Century Gothic" w:hAnsi="Century Gothic"/>
      <w:sz w:val="15"/>
      <w:szCs w:val="1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076"/>
    <w:rPr>
      <w:rFonts w:asciiTheme="majorHAnsi" w:eastAsiaTheme="majorEastAsia" w:hAnsiTheme="majorHAnsi" w:cstheme="majorBidi"/>
      <w:color w:val="6A6C5A" w:themeColor="accent1" w:themeShade="7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076"/>
    <w:rPr>
      <w:rFonts w:asciiTheme="majorHAnsi" w:eastAsiaTheme="majorEastAsia" w:hAnsiTheme="majorHAnsi" w:cstheme="majorBidi"/>
      <w:i/>
      <w:iCs/>
      <w:color w:val="6A6C5A" w:themeColor="accent1" w:themeShade="7F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076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0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0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BGInsertGraphic">
    <w:name w:val="BG Insert Graphic"/>
    <w:basedOn w:val="Normal"/>
    <w:next w:val="BGNormal125"/>
    <w:qFormat/>
    <w:rsid w:val="00D37076"/>
    <w:pPr>
      <w:spacing w:before="60"/>
      <w:jc w:val="center"/>
    </w:pPr>
  </w:style>
  <w:style w:type="paragraph" w:customStyle="1" w:styleId="BGNormal150">
    <w:name w:val="BG Normal 150"/>
    <w:basedOn w:val="Normal"/>
    <w:qFormat/>
    <w:rsid w:val="00D37076"/>
    <w:pPr>
      <w:spacing w:before="320" w:line="360" w:lineRule="auto"/>
    </w:pPr>
  </w:style>
  <w:style w:type="paragraph" w:customStyle="1" w:styleId="BGNotesFiguresTables">
    <w:name w:val="BG Notes Figures &amp; Tables"/>
    <w:basedOn w:val="Normal"/>
    <w:next w:val="BGNormal125"/>
    <w:qFormat/>
    <w:rsid w:val="00A7296D"/>
    <w:pPr>
      <w:spacing w:before="60"/>
      <w:ind w:left="1440" w:right="1440"/>
    </w:pPr>
    <w:rPr>
      <w:rFonts w:asciiTheme="minorHAnsi" w:hAnsiTheme="minorHAnsi"/>
      <w:sz w:val="18"/>
    </w:rPr>
  </w:style>
  <w:style w:type="paragraph" w:customStyle="1" w:styleId="BGNumberedList">
    <w:name w:val="BG Numbered List"/>
    <w:basedOn w:val="Normal"/>
    <w:qFormat/>
    <w:rsid w:val="00D37076"/>
    <w:pPr>
      <w:spacing w:before="120" w:line="300" w:lineRule="auto"/>
    </w:pPr>
  </w:style>
  <w:style w:type="paragraph" w:customStyle="1" w:styleId="BGParaNumbered">
    <w:name w:val="BG Para Numbered"/>
    <w:basedOn w:val="Normal"/>
    <w:qFormat/>
    <w:rsid w:val="00D37076"/>
    <w:pPr>
      <w:numPr>
        <w:numId w:val="2"/>
      </w:numPr>
      <w:spacing w:before="120" w:line="300" w:lineRule="auto"/>
    </w:pPr>
  </w:style>
  <w:style w:type="paragraph" w:customStyle="1" w:styleId="BGPreparedorDate">
    <w:name w:val="BG Prepared or Date"/>
    <w:basedOn w:val="Normal"/>
    <w:next w:val="Normal"/>
    <w:qFormat/>
    <w:rsid w:val="00D37076"/>
    <w:pPr>
      <w:spacing w:line="480" w:lineRule="auto"/>
    </w:pPr>
    <w:rPr>
      <w:rFonts w:ascii="Century Gothic" w:hAnsi="Century Gothic"/>
      <w:color w:val="7FB9C2"/>
      <w:spacing w:val="20"/>
      <w:sz w:val="24"/>
    </w:rPr>
  </w:style>
  <w:style w:type="paragraph" w:customStyle="1" w:styleId="BGReportTitle">
    <w:name w:val="BG Report Title"/>
    <w:basedOn w:val="Normal"/>
    <w:qFormat/>
    <w:rsid w:val="00D37076"/>
    <w:pPr>
      <w:spacing w:line="300" w:lineRule="auto"/>
    </w:pPr>
    <w:rPr>
      <w:rFonts w:ascii="Century Gothic" w:hAnsi="Century Gothic"/>
      <w:b/>
      <w:color w:val="00467F"/>
      <w:sz w:val="48"/>
      <w:szCs w:val="48"/>
    </w:rPr>
  </w:style>
  <w:style w:type="paragraph" w:customStyle="1" w:styleId="BGRptSubtitle">
    <w:name w:val="BG Rpt Subtitle"/>
    <w:basedOn w:val="Normal"/>
    <w:next w:val="Normal"/>
    <w:qFormat/>
    <w:rsid w:val="00D37076"/>
    <w:pPr>
      <w:spacing w:line="300" w:lineRule="auto"/>
    </w:pPr>
    <w:rPr>
      <w:rFonts w:ascii="Century Gothic" w:hAnsi="Century Gothic"/>
      <w:color w:val="00467F"/>
      <w:sz w:val="42"/>
      <w:szCs w:val="42"/>
    </w:rPr>
  </w:style>
  <w:style w:type="paragraph" w:customStyle="1" w:styleId="BGTOCHeading">
    <w:name w:val="BG TOC Heading"/>
    <w:basedOn w:val="Normal"/>
    <w:next w:val="Normal"/>
    <w:qFormat/>
    <w:rsid w:val="0021565C"/>
    <w:pPr>
      <w:spacing w:before="300" w:line="300" w:lineRule="auto"/>
    </w:pPr>
    <w:rPr>
      <w:rFonts w:ascii="Century Gothic" w:hAnsi="Century Gothic"/>
      <w:b/>
      <w:color w:val="00467F"/>
      <w:sz w:val="28"/>
      <w:szCs w:val="28"/>
    </w:rPr>
  </w:style>
  <w:style w:type="numbering" w:customStyle="1" w:styleId="BlueBullets">
    <w:name w:val="Blue Bullets"/>
    <w:uiPriority w:val="99"/>
    <w:rsid w:val="00D37076"/>
    <w:pPr>
      <w:numPr>
        <w:numId w:val="3"/>
      </w:numPr>
    </w:pPr>
  </w:style>
  <w:style w:type="paragraph" w:styleId="Epgrafe">
    <w:name w:val="caption"/>
    <w:aliases w:val="BG Caption"/>
    <w:basedOn w:val="Normal"/>
    <w:next w:val="BGInsertGraphic"/>
    <w:uiPriority w:val="35"/>
    <w:qFormat/>
    <w:rsid w:val="00D37076"/>
    <w:pPr>
      <w:keepNext/>
      <w:contextualSpacing/>
      <w:jc w:val="center"/>
    </w:pPr>
    <w:rPr>
      <w:rFonts w:asciiTheme="minorHAnsi" w:hAnsiTheme="minorHAnsi" w:cstheme="minorHAnsi"/>
      <w:b/>
      <w:bCs/>
      <w:color w:val="00467F"/>
    </w:rPr>
  </w:style>
  <w:style w:type="character" w:styleId="Hipervnculovisitado">
    <w:name w:val="FollowedHyperlink"/>
    <w:basedOn w:val="Fuentedeprrafopredeter"/>
    <w:uiPriority w:val="99"/>
    <w:semiHidden/>
    <w:unhideWhenUsed/>
    <w:rsid w:val="00D37076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370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076"/>
    <w:rPr>
      <w:color w:val="000000"/>
    </w:rPr>
  </w:style>
  <w:style w:type="character" w:styleId="Refdenotaalpie">
    <w:name w:val="footnote reference"/>
    <w:aliases w:val="Ref,de nota al pie,Style 10,Style 13,fr,Style 7, de nota al pie,Style 29,Footnote number,註腳內容,de nota al pie + (Asian) MS Mincho,11 pt,-E Fußnotenzeichen,(Diplomarbeit FZ),(Diplomarbeit FZ)1,(Diplomarbeit FZ)2,(Diplomarbeit FZ)3"/>
    <w:basedOn w:val="Fuentedeprrafopredeter"/>
    <w:uiPriority w:val="99"/>
    <w:unhideWhenUsed/>
    <w:qFormat/>
    <w:rsid w:val="00D37076"/>
    <w:rPr>
      <w:vertAlign w:val="superscript"/>
    </w:rPr>
  </w:style>
  <w:style w:type="paragraph" w:styleId="Textonotapie">
    <w:name w:val="footnote text"/>
    <w:aliases w:val="BG Footnote Text,TBG Style,Texto nota pie Car,fn,footnote text,Footnotes,Footnote ak,ICSID,footnote text Char,FTI Footnote Text,ft,Footnote Text Char Char,Footnote Text Char1 Char Char,Footnote Text Char Char1 Char Char,Footn"/>
    <w:basedOn w:val="Normal"/>
    <w:link w:val="TextonotapieCar1"/>
    <w:uiPriority w:val="99"/>
    <w:unhideWhenUsed/>
    <w:rsid w:val="00D37076"/>
    <w:pPr>
      <w:tabs>
        <w:tab w:val="left" w:pos="360"/>
      </w:tabs>
      <w:spacing w:after="80"/>
      <w:ind w:left="360" w:hanging="360"/>
    </w:pPr>
    <w:rPr>
      <w:sz w:val="21"/>
      <w:szCs w:val="20"/>
    </w:rPr>
  </w:style>
  <w:style w:type="character" w:customStyle="1" w:styleId="TextonotapieCar1">
    <w:name w:val="Texto nota pie Car1"/>
    <w:aliases w:val="BG Footnote Text Car,TBG Style Car,Texto nota pie Car Car,fn Car,footnote text Car,Footnotes Car,Footnote ak Car,ICSID Car,footnote text Char Car,FTI Footnote Text Car,ft Car,Footnote Text Char Char Car,Footn Car"/>
    <w:basedOn w:val="Fuentedeprrafopredeter"/>
    <w:link w:val="Textonotapie"/>
    <w:uiPriority w:val="99"/>
    <w:rsid w:val="00D37076"/>
    <w:rPr>
      <w:color w:val="000000"/>
      <w:sz w:val="21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3707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076"/>
    <w:rPr>
      <w:color w:val="000000"/>
    </w:rPr>
  </w:style>
  <w:style w:type="character" w:styleId="Hipervnculo">
    <w:name w:val="Hyperlink"/>
    <w:aliases w:val="BG Hyperlink"/>
    <w:basedOn w:val="Fuentedeprrafopredeter"/>
    <w:uiPriority w:val="99"/>
    <w:unhideWhenUsed/>
    <w:rsid w:val="00D37076"/>
    <w:rPr>
      <w:rFonts w:ascii="Sylfaen" w:hAnsi="Sylfaen"/>
      <w:color w:val="7FB9C2"/>
      <w:u w:val="single"/>
    </w:rPr>
  </w:style>
  <w:style w:type="paragraph" w:styleId="Sinespaciado">
    <w:name w:val="No Spacing"/>
    <w:uiPriority w:val="1"/>
    <w:qFormat/>
    <w:rsid w:val="00D37076"/>
    <w:rPr>
      <w:color w:val="auto"/>
    </w:rPr>
  </w:style>
  <w:style w:type="character" w:styleId="Nmerodepgina">
    <w:name w:val="page number"/>
    <w:basedOn w:val="Fuentedeprrafopredeter"/>
    <w:uiPriority w:val="99"/>
    <w:semiHidden/>
    <w:unhideWhenUsed/>
    <w:rsid w:val="0021565C"/>
  </w:style>
  <w:style w:type="character" w:styleId="Textodelmarcadordeposicin">
    <w:name w:val="Placeholder Text"/>
    <w:basedOn w:val="Fuentedeprrafopredeter"/>
    <w:uiPriority w:val="99"/>
    <w:semiHidden/>
    <w:rsid w:val="0021565C"/>
    <w:rPr>
      <w:color w:val="808080"/>
    </w:rPr>
  </w:style>
  <w:style w:type="paragraph" w:styleId="Cita">
    <w:name w:val="Quote"/>
    <w:aliases w:val="BG Indented Quote"/>
    <w:basedOn w:val="Normal"/>
    <w:next w:val="Normal"/>
    <w:link w:val="CitaCar"/>
    <w:uiPriority w:val="29"/>
    <w:qFormat/>
    <w:rsid w:val="00D37076"/>
    <w:pPr>
      <w:spacing w:before="120"/>
      <w:ind w:left="720" w:right="720"/>
    </w:pPr>
    <w:rPr>
      <w:iCs/>
    </w:rPr>
  </w:style>
  <w:style w:type="character" w:customStyle="1" w:styleId="CitaCar">
    <w:name w:val="Cita Car"/>
    <w:aliases w:val="BG Indented Quote Car"/>
    <w:basedOn w:val="Fuentedeprrafopredeter"/>
    <w:link w:val="Cita"/>
    <w:uiPriority w:val="29"/>
    <w:rsid w:val="00D37076"/>
    <w:rPr>
      <w:iCs/>
      <w:color w:val="000000"/>
    </w:rPr>
  </w:style>
  <w:style w:type="paragraph" w:styleId="TDC1">
    <w:name w:val="toc 1"/>
    <w:aliases w:val="BG TOC 1"/>
    <w:basedOn w:val="Normal"/>
    <w:next w:val="Normal"/>
    <w:uiPriority w:val="39"/>
    <w:unhideWhenUsed/>
    <w:rsid w:val="00D37076"/>
    <w:pPr>
      <w:tabs>
        <w:tab w:val="right" w:leader="dot" w:pos="9360"/>
      </w:tabs>
      <w:spacing w:before="100" w:after="100"/>
      <w:ind w:left="547" w:right="360" w:hanging="547"/>
    </w:pPr>
  </w:style>
  <w:style w:type="paragraph" w:styleId="TDC2">
    <w:name w:val="toc 2"/>
    <w:aliases w:val="BG TOC 2"/>
    <w:basedOn w:val="Normal"/>
    <w:next w:val="Normal"/>
    <w:uiPriority w:val="39"/>
    <w:unhideWhenUsed/>
    <w:rsid w:val="00D37076"/>
    <w:pPr>
      <w:tabs>
        <w:tab w:val="left" w:pos="1080"/>
        <w:tab w:val="right" w:leader="dot" w:pos="9360"/>
      </w:tabs>
      <w:spacing w:before="60"/>
      <w:ind w:left="1094" w:right="360" w:hanging="547"/>
    </w:pPr>
    <w:rPr>
      <w:rFonts w:eastAsiaTheme="minorEastAsia" w:cstheme="minorBidi"/>
      <w:noProof/>
      <w:szCs w:val="22"/>
    </w:rPr>
  </w:style>
  <w:style w:type="paragraph" w:styleId="TDC3">
    <w:name w:val="toc 3"/>
    <w:aliases w:val="BG TOC 3"/>
    <w:basedOn w:val="Normal"/>
    <w:next w:val="Normal"/>
    <w:uiPriority w:val="39"/>
    <w:unhideWhenUsed/>
    <w:rsid w:val="00D37076"/>
    <w:pPr>
      <w:tabs>
        <w:tab w:val="left" w:pos="1620"/>
        <w:tab w:val="right" w:leader="dot" w:pos="9360"/>
      </w:tabs>
      <w:spacing w:before="60"/>
      <w:ind w:left="1627" w:right="360" w:hanging="547"/>
    </w:pPr>
    <w:rPr>
      <w:rFonts w:eastAsiaTheme="minorEastAsia" w:cstheme="minorBidi"/>
      <w:noProof/>
      <w:szCs w:val="22"/>
    </w:rPr>
  </w:style>
  <w:style w:type="paragraph" w:styleId="TDC4">
    <w:name w:val="toc 4"/>
    <w:aliases w:val="BG TOC 4"/>
    <w:basedOn w:val="TDC3"/>
    <w:next w:val="Normal"/>
    <w:uiPriority w:val="39"/>
    <w:unhideWhenUsed/>
    <w:rsid w:val="00BE067A"/>
    <w:pPr>
      <w:tabs>
        <w:tab w:val="clear" w:pos="1620"/>
        <w:tab w:val="clear" w:pos="9360"/>
        <w:tab w:val="left" w:pos="2160"/>
        <w:tab w:val="right" w:leader="dot" w:pos="9000"/>
      </w:tabs>
      <w:ind w:left="2160"/>
    </w:pPr>
    <w:rPr>
      <w:color w:val="auto"/>
    </w:rPr>
  </w:style>
  <w:style w:type="numbering" w:customStyle="1" w:styleId="HeadingOutline">
    <w:name w:val="Heading Outline"/>
    <w:uiPriority w:val="99"/>
    <w:rsid w:val="00D37076"/>
  </w:style>
  <w:style w:type="numbering" w:customStyle="1" w:styleId="OutlineOnly-NoHeadings">
    <w:name w:val="Outline Only - No Headings"/>
    <w:uiPriority w:val="99"/>
    <w:rsid w:val="00D37076"/>
    <w:pPr>
      <w:numPr>
        <w:numId w:val="11"/>
      </w:numPr>
    </w:pPr>
  </w:style>
  <w:style w:type="numbering" w:customStyle="1" w:styleId="UKHeadingOutline">
    <w:name w:val="UK Heading Outline"/>
    <w:uiPriority w:val="99"/>
    <w:rsid w:val="00D37076"/>
    <w:pPr>
      <w:numPr>
        <w:numId w:val="10"/>
      </w:numPr>
    </w:pPr>
  </w:style>
  <w:style w:type="paragraph" w:styleId="Prrafodelista">
    <w:name w:val="List Paragraph"/>
    <w:basedOn w:val="Normal"/>
    <w:uiPriority w:val="34"/>
    <w:qFormat/>
    <w:rsid w:val="00C55F61"/>
    <w:pPr>
      <w:ind w:left="720"/>
      <w:contextualSpacing/>
    </w:pPr>
  </w:style>
  <w:style w:type="paragraph" w:customStyle="1" w:styleId="Anexo">
    <w:name w:val="Anexo"/>
    <w:basedOn w:val="Ttulo1"/>
    <w:next w:val="BGNormal125"/>
    <w:qFormat/>
    <w:rsid w:val="00D37076"/>
    <w:pPr>
      <w:numPr>
        <w:numId w:val="11"/>
      </w:numPr>
      <w:tabs>
        <w:tab w:val="left" w:pos="1440"/>
      </w:tabs>
    </w:pPr>
  </w:style>
  <w:style w:type="paragraph" w:customStyle="1" w:styleId="AppA">
    <w:name w:val="App A"/>
    <w:basedOn w:val="Ttulo1"/>
    <w:next w:val="Normal"/>
    <w:qFormat/>
    <w:rsid w:val="0084739A"/>
    <w:pPr>
      <w:numPr>
        <w:numId w:val="14"/>
      </w:numPr>
    </w:pPr>
  </w:style>
  <w:style w:type="numbering" w:customStyle="1" w:styleId="AppAUK">
    <w:name w:val="App A UK"/>
    <w:uiPriority w:val="99"/>
    <w:rsid w:val="00D37076"/>
    <w:pPr>
      <w:numPr>
        <w:numId w:val="4"/>
      </w:numPr>
    </w:pPr>
  </w:style>
  <w:style w:type="paragraph" w:customStyle="1" w:styleId="AppAI">
    <w:name w:val="App A.I."/>
    <w:basedOn w:val="Ttulo2"/>
    <w:next w:val="Normal"/>
    <w:qFormat/>
    <w:rsid w:val="0084739A"/>
    <w:pPr>
      <w:numPr>
        <w:numId w:val="14"/>
      </w:numPr>
    </w:pPr>
  </w:style>
  <w:style w:type="paragraph" w:customStyle="1" w:styleId="AppAI1">
    <w:name w:val="App A.I.1."/>
    <w:basedOn w:val="Ttulo3"/>
    <w:next w:val="Normal"/>
    <w:qFormat/>
    <w:rsid w:val="0084739A"/>
    <w:pPr>
      <w:numPr>
        <w:numId w:val="14"/>
      </w:numPr>
    </w:pPr>
  </w:style>
  <w:style w:type="paragraph" w:customStyle="1" w:styleId="AppAI1i">
    <w:name w:val="App A.I.1.i."/>
    <w:basedOn w:val="Ttulo4"/>
    <w:next w:val="Normal"/>
    <w:qFormat/>
    <w:rsid w:val="0084739A"/>
    <w:pPr>
      <w:numPr>
        <w:numId w:val="14"/>
      </w:numPr>
    </w:pPr>
  </w:style>
  <w:style w:type="paragraph" w:customStyle="1" w:styleId="Appendice">
    <w:name w:val="Appendice"/>
    <w:basedOn w:val="Ttulo1"/>
    <w:next w:val="BGNormal125"/>
    <w:qFormat/>
    <w:rsid w:val="00D37076"/>
    <w:pPr>
      <w:numPr>
        <w:numId w:val="5"/>
      </w:numPr>
      <w:tabs>
        <w:tab w:val="left" w:pos="2160"/>
      </w:tabs>
      <w:ind w:left="547" w:hanging="547"/>
    </w:pPr>
  </w:style>
  <w:style w:type="paragraph" w:customStyle="1" w:styleId="BGAcronymlist">
    <w:name w:val="BG Acronym list"/>
    <w:basedOn w:val="Normal"/>
    <w:qFormat/>
    <w:rsid w:val="00D37076"/>
    <w:pPr>
      <w:tabs>
        <w:tab w:val="left" w:pos="2160"/>
      </w:tabs>
      <w:spacing w:before="80"/>
    </w:pPr>
  </w:style>
  <w:style w:type="paragraph" w:customStyle="1" w:styleId="BGBibliographyText">
    <w:name w:val="BG BibliographyText"/>
    <w:basedOn w:val="Normal"/>
    <w:qFormat/>
    <w:rsid w:val="00D37076"/>
    <w:pPr>
      <w:ind w:left="720" w:hanging="720"/>
    </w:pPr>
  </w:style>
  <w:style w:type="paragraph" w:customStyle="1" w:styleId="Style1">
    <w:name w:val="Style1"/>
    <w:basedOn w:val="Normal"/>
    <w:qFormat/>
    <w:rsid w:val="00D37076"/>
  </w:style>
  <w:style w:type="character" w:styleId="Refdecomentario">
    <w:name w:val="annotation reference"/>
    <w:basedOn w:val="Fuentedeprrafopredeter"/>
    <w:uiPriority w:val="99"/>
    <w:semiHidden/>
    <w:unhideWhenUsed/>
    <w:rsid w:val="006115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15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1540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0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0CE"/>
    <w:rPr>
      <w:b/>
      <w:bCs/>
      <w:sz w:val="20"/>
      <w:szCs w:val="20"/>
      <w:lang w:val="en-GB"/>
    </w:rPr>
  </w:style>
  <w:style w:type="paragraph" w:customStyle="1" w:styleId="BulletedList">
    <w:name w:val="Bulleted List"/>
    <w:basedOn w:val="Normal"/>
    <w:qFormat/>
    <w:rsid w:val="00B353D8"/>
    <w:pPr>
      <w:spacing w:before="120" w:line="300" w:lineRule="auto"/>
      <w:ind w:right="360"/>
      <w:jc w:val="left"/>
    </w:pPr>
    <w:rPr>
      <w:color w:val="302F35"/>
      <w:szCs w:val="24"/>
      <w:lang w:val="en-US"/>
    </w:rPr>
  </w:style>
  <w:style w:type="paragraph" w:styleId="Ttulo">
    <w:name w:val="Title"/>
    <w:basedOn w:val="Normal"/>
    <w:link w:val="TtuloCar"/>
    <w:qFormat/>
    <w:rsid w:val="00B353D8"/>
    <w:pPr>
      <w:spacing w:before="0"/>
      <w:jc w:val="center"/>
    </w:pPr>
    <w:rPr>
      <w:rFonts w:ascii="Times New Roman" w:eastAsia="Times New Roman" w:hAnsi="Times New Roman"/>
      <w:b/>
      <w:smallCaps/>
      <w:color w:val="auto"/>
      <w:sz w:val="24"/>
      <w:szCs w:val="20"/>
      <w:lang w:eastAsia="en-GB"/>
    </w:rPr>
  </w:style>
  <w:style w:type="character" w:customStyle="1" w:styleId="TtuloCar">
    <w:name w:val="Título Car"/>
    <w:basedOn w:val="Fuentedeprrafopredeter"/>
    <w:link w:val="Ttulo"/>
    <w:rsid w:val="00B353D8"/>
    <w:rPr>
      <w:rFonts w:ascii="Times New Roman" w:eastAsia="Times New Roman" w:hAnsi="Times New Roman"/>
      <w:b/>
      <w:smallCaps/>
      <w:color w:val="auto"/>
      <w:sz w:val="24"/>
      <w:szCs w:val="20"/>
      <w:lang w:val="en-GB" w:eastAsia="en-GB"/>
    </w:rPr>
  </w:style>
  <w:style w:type="paragraph" w:customStyle="1" w:styleId="Body">
    <w:name w:val="Body"/>
    <w:rsid w:val="00B353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Sylfaen" w:cs="Sylfaen"/>
      <w:color w:val="302F35"/>
      <w:u w:color="302F35"/>
      <w:bdr w:val="nil"/>
      <w:lang w:val="en-GB" w:eastAsia="en-GB"/>
    </w:rPr>
  </w:style>
  <w:style w:type="table" w:styleId="Tablaconcuadrcula">
    <w:name w:val="Table Grid"/>
    <w:basedOn w:val="Tablanormal"/>
    <w:rsid w:val="00B353D8"/>
    <w:rPr>
      <w:rFonts w:ascii="Times New Roman" w:eastAsia="Times New Roman" w:hAnsi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FootnoteReference">
    <w:name w:val="Style Footnote Reference +"/>
    <w:basedOn w:val="Refdenotaalpie"/>
    <w:uiPriority w:val="99"/>
    <w:rsid w:val="00AE6AE7"/>
    <w:rPr>
      <w:rFonts w:ascii="Times New Roman" w:hAnsi="Times New Roman" w:cs="Times New Roman" w:hint="default"/>
      <w:b w:val="0"/>
      <w:bCs w:val="0"/>
      <w:i w:val="0"/>
      <w:iCs w:val="0"/>
      <w:sz w:val="20"/>
      <w:vertAlign w:val="superscript"/>
    </w:rPr>
  </w:style>
  <w:style w:type="paragraph" w:styleId="Revisin">
    <w:name w:val="Revision"/>
    <w:hidden/>
    <w:uiPriority w:val="99"/>
    <w:semiHidden/>
    <w:rsid w:val="005C75ED"/>
    <w:pPr>
      <w:jc w:val="left"/>
    </w:pPr>
    <w:rPr>
      <w:lang w:val="en-GB"/>
    </w:rPr>
  </w:style>
  <w:style w:type="paragraph" w:customStyle="1" w:styleId="AppendixHeading">
    <w:name w:val="Appendix Heading"/>
    <w:basedOn w:val="Ttulo1"/>
    <w:link w:val="AppendixHeadingChar"/>
    <w:rsid w:val="0084739A"/>
    <w:pPr>
      <w:numPr>
        <w:numId w:val="0"/>
      </w:numPr>
    </w:pPr>
    <w:rPr>
      <w:b w:val="0"/>
    </w:rPr>
  </w:style>
  <w:style w:type="character" w:customStyle="1" w:styleId="AppendixHeadingChar">
    <w:name w:val="Appendix Heading Char"/>
    <w:basedOn w:val="Ttulo1Car"/>
    <w:link w:val="AppendixHeading"/>
    <w:rsid w:val="0084739A"/>
    <w:rPr>
      <w:rFonts w:ascii="Century Gothic" w:eastAsiaTheme="majorEastAsia" w:hAnsi="Century Gothic" w:cstheme="majorBidi"/>
      <w:b w:val="0"/>
      <w:bCs/>
      <w:color w:val="00467F"/>
      <w:sz w:val="28"/>
      <w:szCs w:val="28"/>
      <w:lang w:val="es-ES_tradnl"/>
    </w:rPr>
  </w:style>
  <w:style w:type="paragraph" w:styleId="Tabladeilustraciones">
    <w:name w:val="table of figures"/>
    <w:basedOn w:val="Normal"/>
    <w:next w:val="Normal"/>
    <w:uiPriority w:val="99"/>
    <w:unhideWhenUsed/>
    <w:rsid w:val="00F45AB0"/>
  </w:style>
  <w:style w:type="paragraph" w:styleId="TDC5">
    <w:name w:val="toc 5"/>
    <w:basedOn w:val="Normal"/>
    <w:next w:val="Normal"/>
    <w:autoRedefine/>
    <w:uiPriority w:val="39"/>
    <w:unhideWhenUsed/>
    <w:rsid w:val="00C743A0"/>
    <w:pPr>
      <w:spacing w:before="0" w:after="100" w:line="276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C743A0"/>
    <w:pPr>
      <w:spacing w:before="0" w:after="100" w:line="276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C743A0"/>
    <w:pPr>
      <w:spacing w:before="0" w:after="100" w:line="276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C743A0"/>
    <w:pPr>
      <w:spacing w:before="0" w:after="100" w:line="276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C743A0"/>
    <w:pPr>
      <w:spacing w:before="0" w:after="100" w:line="276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PMingLiU" w:hAnsi="Sylfaen" w:cs="Times New Roman"/>
        <w:color w:val="000000"/>
        <w:sz w:val="23"/>
        <w:szCs w:val="23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G Normal 100"/>
    <w:qFormat/>
    <w:rsid w:val="00DF5C6E"/>
    <w:pPr>
      <w:spacing w:before="230"/>
    </w:pPr>
    <w:rPr>
      <w:lang w:val="en-GB"/>
    </w:rPr>
  </w:style>
  <w:style w:type="paragraph" w:styleId="Ttulo1">
    <w:name w:val="heading 1"/>
    <w:aliases w:val="BG Heading 1"/>
    <w:basedOn w:val="Normal"/>
    <w:next w:val="Normal"/>
    <w:link w:val="Ttulo1Car"/>
    <w:autoRedefine/>
    <w:uiPriority w:val="9"/>
    <w:qFormat/>
    <w:rsid w:val="0001314F"/>
    <w:pPr>
      <w:keepNext/>
      <w:keepLines/>
      <w:numPr>
        <w:numId w:val="42"/>
      </w:numPr>
      <w:spacing w:before="480"/>
      <w:outlineLvl w:val="0"/>
    </w:pPr>
    <w:rPr>
      <w:rFonts w:ascii="Century Gothic" w:eastAsiaTheme="majorEastAsia" w:hAnsi="Century Gothic" w:cstheme="majorBidi"/>
      <w:b/>
      <w:bCs/>
      <w:color w:val="00467F"/>
      <w:sz w:val="28"/>
      <w:szCs w:val="28"/>
      <w:lang w:val="es-ES_tradnl"/>
    </w:rPr>
  </w:style>
  <w:style w:type="paragraph" w:styleId="Ttulo2">
    <w:name w:val="heading 2"/>
    <w:aliases w:val="BG Heading 2"/>
    <w:basedOn w:val="Normal"/>
    <w:next w:val="Normal"/>
    <w:link w:val="Ttulo2Car"/>
    <w:autoRedefine/>
    <w:uiPriority w:val="9"/>
    <w:unhideWhenUsed/>
    <w:qFormat/>
    <w:rsid w:val="0001314F"/>
    <w:pPr>
      <w:keepNext/>
      <w:keepLines/>
      <w:numPr>
        <w:ilvl w:val="1"/>
        <w:numId w:val="42"/>
      </w:numPr>
      <w:outlineLvl w:val="1"/>
    </w:pPr>
    <w:rPr>
      <w:rFonts w:ascii="Century Gothic" w:eastAsiaTheme="majorEastAsia" w:hAnsi="Century Gothic" w:cstheme="majorBidi"/>
      <w:b/>
      <w:bCs/>
      <w:smallCaps/>
      <w:color w:val="00467F"/>
      <w:sz w:val="26"/>
      <w:szCs w:val="26"/>
      <w:lang w:val="es-ES_tradnl"/>
    </w:rPr>
  </w:style>
  <w:style w:type="paragraph" w:styleId="Ttulo3">
    <w:name w:val="heading 3"/>
    <w:aliases w:val="BG Heading 3"/>
    <w:basedOn w:val="Normal"/>
    <w:next w:val="Normal"/>
    <w:link w:val="Ttulo3Car"/>
    <w:autoRedefine/>
    <w:uiPriority w:val="9"/>
    <w:unhideWhenUsed/>
    <w:qFormat/>
    <w:rsid w:val="00A11D43"/>
    <w:pPr>
      <w:keepNext/>
      <w:keepLines/>
      <w:numPr>
        <w:ilvl w:val="2"/>
        <w:numId w:val="42"/>
      </w:numPr>
      <w:outlineLvl w:val="2"/>
    </w:pPr>
    <w:rPr>
      <w:rFonts w:ascii="Century Gothic" w:eastAsiaTheme="majorEastAsia" w:hAnsi="Century Gothic" w:cstheme="majorBidi"/>
      <w:b/>
      <w:bCs/>
      <w:color w:val="00467F"/>
      <w:sz w:val="24"/>
      <w:lang w:val="es-ES_tradnl"/>
    </w:rPr>
  </w:style>
  <w:style w:type="paragraph" w:styleId="Ttulo4">
    <w:name w:val="heading 4"/>
    <w:aliases w:val="BG Heading 4"/>
    <w:basedOn w:val="Normal"/>
    <w:next w:val="Normal"/>
    <w:link w:val="Ttulo4Car"/>
    <w:autoRedefine/>
    <w:uiPriority w:val="9"/>
    <w:unhideWhenUsed/>
    <w:qFormat/>
    <w:rsid w:val="00257FD8"/>
    <w:pPr>
      <w:keepNext/>
      <w:keepLines/>
      <w:numPr>
        <w:ilvl w:val="3"/>
        <w:numId w:val="42"/>
      </w:numPr>
      <w:outlineLvl w:val="3"/>
    </w:pPr>
    <w:rPr>
      <w:rFonts w:ascii="Century Gothic" w:eastAsiaTheme="majorEastAsia" w:hAnsi="Century Gothic" w:cstheme="majorBidi"/>
      <w:b/>
      <w:bCs/>
      <w:i/>
      <w:iCs/>
      <w:color w:val="00467F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076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6A6C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076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A6C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076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076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076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BG Heading 1 Car"/>
    <w:basedOn w:val="Fuentedeprrafopredeter"/>
    <w:link w:val="Ttulo1"/>
    <w:uiPriority w:val="9"/>
    <w:rsid w:val="0001314F"/>
    <w:rPr>
      <w:rFonts w:ascii="Century Gothic" w:eastAsiaTheme="majorEastAsia" w:hAnsi="Century Gothic" w:cstheme="majorBidi"/>
      <w:b/>
      <w:bCs/>
      <w:color w:val="00467F"/>
      <w:sz w:val="28"/>
      <w:szCs w:val="28"/>
      <w:lang w:val="es-ES_tradnl"/>
    </w:rPr>
  </w:style>
  <w:style w:type="character" w:customStyle="1" w:styleId="Ttulo2Car">
    <w:name w:val="Título 2 Car"/>
    <w:aliases w:val="BG Heading 2 Car"/>
    <w:basedOn w:val="Fuentedeprrafopredeter"/>
    <w:link w:val="Ttulo2"/>
    <w:uiPriority w:val="9"/>
    <w:rsid w:val="0001314F"/>
    <w:rPr>
      <w:rFonts w:ascii="Century Gothic" w:eastAsiaTheme="majorEastAsia" w:hAnsi="Century Gothic" w:cstheme="majorBidi"/>
      <w:b/>
      <w:bCs/>
      <w:smallCaps/>
      <w:color w:val="00467F"/>
      <w:sz w:val="26"/>
      <w:szCs w:val="26"/>
      <w:lang w:val="es-ES_tradnl"/>
    </w:rPr>
  </w:style>
  <w:style w:type="character" w:customStyle="1" w:styleId="Ttulo3Car">
    <w:name w:val="Título 3 Car"/>
    <w:aliases w:val="BG Heading 3 Car"/>
    <w:basedOn w:val="Fuentedeprrafopredeter"/>
    <w:link w:val="Ttulo3"/>
    <w:uiPriority w:val="9"/>
    <w:rsid w:val="00A11D43"/>
    <w:rPr>
      <w:rFonts w:ascii="Century Gothic" w:eastAsiaTheme="majorEastAsia" w:hAnsi="Century Gothic" w:cstheme="majorBidi"/>
      <w:b/>
      <w:bCs/>
      <w:color w:val="00467F"/>
      <w:sz w:val="24"/>
      <w:lang w:val="es-ES_tradnl"/>
    </w:rPr>
  </w:style>
  <w:style w:type="character" w:customStyle="1" w:styleId="Ttulo4Car">
    <w:name w:val="Título 4 Car"/>
    <w:aliases w:val="BG Heading 4 Car"/>
    <w:basedOn w:val="Fuentedeprrafopredeter"/>
    <w:link w:val="Ttulo4"/>
    <w:uiPriority w:val="9"/>
    <w:rsid w:val="00257FD8"/>
    <w:rPr>
      <w:rFonts w:ascii="Century Gothic" w:eastAsiaTheme="majorEastAsia" w:hAnsi="Century Gothic" w:cstheme="majorBidi"/>
      <w:b/>
      <w:bCs/>
      <w:i/>
      <w:iCs/>
      <w:color w:val="00467F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0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076"/>
    <w:rPr>
      <w:rFonts w:ascii="Tahoma" w:hAnsi="Tahoma" w:cs="Tahoma"/>
      <w:color w:val="000000"/>
      <w:sz w:val="16"/>
      <w:szCs w:val="16"/>
    </w:rPr>
  </w:style>
  <w:style w:type="paragraph" w:customStyle="1" w:styleId="BGNormal125">
    <w:name w:val="BG Normal 125"/>
    <w:basedOn w:val="Normal"/>
    <w:qFormat/>
    <w:rsid w:val="000F7B3E"/>
    <w:pPr>
      <w:spacing w:before="300" w:line="300" w:lineRule="auto"/>
    </w:pPr>
  </w:style>
  <w:style w:type="paragraph" w:customStyle="1" w:styleId="BGAcknowledgement">
    <w:name w:val="BG Acknowledgement"/>
    <w:basedOn w:val="BGNormal125"/>
    <w:next w:val="BGNormal125"/>
    <w:qFormat/>
    <w:rsid w:val="00D37076"/>
    <w:rPr>
      <w:szCs w:val="21"/>
    </w:rPr>
  </w:style>
  <w:style w:type="paragraph" w:customStyle="1" w:styleId="BGBulletedList">
    <w:name w:val="BG Bulleted List"/>
    <w:basedOn w:val="Normal"/>
    <w:qFormat/>
    <w:rsid w:val="00D37076"/>
    <w:pPr>
      <w:numPr>
        <w:numId w:val="3"/>
      </w:numPr>
      <w:spacing w:before="160" w:line="276" w:lineRule="auto"/>
    </w:pPr>
  </w:style>
  <w:style w:type="paragraph" w:customStyle="1" w:styleId="BGCoNameorLogo">
    <w:name w:val="BG Co Name or Logo"/>
    <w:basedOn w:val="Normal"/>
    <w:next w:val="Normal"/>
    <w:qFormat/>
    <w:rsid w:val="00D37076"/>
    <w:pPr>
      <w:spacing w:line="300" w:lineRule="auto"/>
    </w:pPr>
    <w:rPr>
      <w:rFonts w:ascii="Century Gothic" w:hAnsi="Century Gothic"/>
      <w:sz w:val="40"/>
      <w:szCs w:val="40"/>
    </w:rPr>
  </w:style>
  <w:style w:type="paragraph" w:customStyle="1" w:styleId="BGConsultantName">
    <w:name w:val="BG Consultant Name"/>
    <w:basedOn w:val="Normal"/>
    <w:next w:val="Normal"/>
    <w:qFormat/>
    <w:rsid w:val="00D37076"/>
    <w:pPr>
      <w:spacing w:before="120"/>
    </w:pPr>
    <w:rPr>
      <w:rFonts w:ascii="Century Gothic" w:hAnsi="Century Gothic"/>
    </w:rPr>
  </w:style>
  <w:style w:type="paragraph" w:customStyle="1" w:styleId="BGCopyright">
    <w:name w:val="BG Copyright"/>
    <w:basedOn w:val="Normal"/>
    <w:next w:val="BGNormal125"/>
    <w:qFormat/>
    <w:rsid w:val="00D37076"/>
    <w:pPr>
      <w:spacing w:line="420" w:lineRule="auto"/>
    </w:pPr>
    <w:rPr>
      <w:rFonts w:ascii="Century Gothic" w:hAnsi="Century Gothic"/>
      <w:sz w:val="15"/>
      <w:szCs w:val="1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076"/>
    <w:rPr>
      <w:rFonts w:asciiTheme="majorHAnsi" w:eastAsiaTheme="majorEastAsia" w:hAnsiTheme="majorHAnsi" w:cstheme="majorBidi"/>
      <w:color w:val="6A6C5A" w:themeColor="accent1" w:themeShade="7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076"/>
    <w:rPr>
      <w:rFonts w:asciiTheme="majorHAnsi" w:eastAsiaTheme="majorEastAsia" w:hAnsiTheme="majorHAnsi" w:cstheme="majorBidi"/>
      <w:i/>
      <w:iCs/>
      <w:color w:val="6A6C5A" w:themeColor="accent1" w:themeShade="7F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076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0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0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BGInsertGraphic">
    <w:name w:val="BG Insert Graphic"/>
    <w:basedOn w:val="Normal"/>
    <w:next w:val="BGNormal125"/>
    <w:qFormat/>
    <w:rsid w:val="00D37076"/>
    <w:pPr>
      <w:spacing w:before="60"/>
      <w:jc w:val="center"/>
    </w:pPr>
  </w:style>
  <w:style w:type="paragraph" w:customStyle="1" w:styleId="BGNormal150">
    <w:name w:val="BG Normal 150"/>
    <w:basedOn w:val="Normal"/>
    <w:qFormat/>
    <w:rsid w:val="00D37076"/>
    <w:pPr>
      <w:spacing w:before="320" w:line="360" w:lineRule="auto"/>
    </w:pPr>
  </w:style>
  <w:style w:type="paragraph" w:customStyle="1" w:styleId="BGNotesFiguresTables">
    <w:name w:val="BG Notes Figures &amp; Tables"/>
    <w:basedOn w:val="Normal"/>
    <w:next w:val="BGNormal125"/>
    <w:qFormat/>
    <w:rsid w:val="00A7296D"/>
    <w:pPr>
      <w:spacing w:before="60"/>
      <w:ind w:left="1440" w:right="1440"/>
    </w:pPr>
    <w:rPr>
      <w:rFonts w:asciiTheme="minorHAnsi" w:hAnsiTheme="minorHAnsi"/>
      <w:sz w:val="18"/>
    </w:rPr>
  </w:style>
  <w:style w:type="paragraph" w:customStyle="1" w:styleId="BGNumberedList">
    <w:name w:val="BG Numbered List"/>
    <w:basedOn w:val="Normal"/>
    <w:qFormat/>
    <w:rsid w:val="00D37076"/>
    <w:pPr>
      <w:spacing w:before="120" w:line="300" w:lineRule="auto"/>
    </w:pPr>
  </w:style>
  <w:style w:type="paragraph" w:customStyle="1" w:styleId="BGParaNumbered">
    <w:name w:val="BG Para Numbered"/>
    <w:basedOn w:val="Normal"/>
    <w:qFormat/>
    <w:rsid w:val="00D37076"/>
    <w:pPr>
      <w:numPr>
        <w:numId w:val="2"/>
      </w:numPr>
      <w:spacing w:before="120" w:line="300" w:lineRule="auto"/>
    </w:pPr>
  </w:style>
  <w:style w:type="paragraph" w:customStyle="1" w:styleId="BGPreparedorDate">
    <w:name w:val="BG Prepared or Date"/>
    <w:basedOn w:val="Normal"/>
    <w:next w:val="Normal"/>
    <w:qFormat/>
    <w:rsid w:val="00D37076"/>
    <w:pPr>
      <w:spacing w:line="480" w:lineRule="auto"/>
    </w:pPr>
    <w:rPr>
      <w:rFonts w:ascii="Century Gothic" w:hAnsi="Century Gothic"/>
      <w:color w:val="7FB9C2"/>
      <w:spacing w:val="20"/>
      <w:sz w:val="24"/>
    </w:rPr>
  </w:style>
  <w:style w:type="paragraph" w:customStyle="1" w:styleId="BGReportTitle">
    <w:name w:val="BG Report Title"/>
    <w:basedOn w:val="Normal"/>
    <w:qFormat/>
    <w:rsid w:val="00D37076"/>
    <w:pPr>
      <w:spacing w:line="300" w:lineRule="auto"/>
    </w:pPr>
    <w:rPr>
      <w:rFonts w:ascii="Century Gothic" w:hAnsi="Century Gothic"/>
      <w:b/>
      <w:color w:val="00467F"/>
      <w:sz w:val="48"/>
      <w:szCs w:val="48"/>
    </w:rPr>
  </w:style>
  <w:style w:type="paragraph" w:customStyle="1" w:styleId="BGRptSubtitle">
    <w:name w:val="BG Rpt Subtitle"/>
    <w:basedOn w:val="Normal"/>
    <w:next w:val="Normal"/>
    <w:qFormat/>
    <w:rsid w:val="00D37076"/>
    <w:pPr>
      <w:spacing w:line="300" w:lineRule="auto"/>
    </w:pPr>
    <w:rPr>
      <w:rFonts w:ascii="Century Gothic" w:hAnsi="Century Gothic"/>
      <w:color w:val="00467F"/>
      <w:sz w:val="42"/>
      <w:szCs w:val="42"/>
    </w:rPr>
  </w:style>
  <w:style w:type="paragraph" w:customStyle="1" w:styleId="BGTOCHeading">
    <w:name w:val="BG TOC Heading"/>
    <w:basedOn w:val="Normal"/>
    <w:next w:val="Normal"/>
    <w:qFormat/>
    <w:rsid w:val="0021565C"/>
    <w:pPr>
      <w:spacing w:before="300" w:line="300" w:lineRule="auto"/>
    </w:pPr>
    <w:rPr>
      <w:rFonts w:ascii="Century Gothic" w:hAnsi="Century Gothic"/>
      <w:b/>
      <w:color w:val="00467F"/>
      <w:sz w:val="28"/>
      <w:szCs w:val="28"/>
    </w:rPr>
  </w:style>
  <w:style w:type="numbering" w:customStyle="1" w:styleId="BlueBullets">
    <w:name w:val="Blue Bullets"/>
    <w:uiPriority w:val="99"/>
    <w:rsid w:val="00D37076"/>
    <w:pPr>
      <w:numPr>
        <w:numId w:val="3"/>
      </w:numPr>
    </w:pPr>
  </w:style>
  <w:style w:type="paragraph" w:styleId="Epgrafe">
    <w:name w:val="caption"/>
    <w:aliases w:val="BG Caption"/>
    <w:basedOn w:val="Normal"/>
    <w:next w:val="BGInsertGraphic"/>
    <w:uiPriority w:val="35"/>
    <w:qFormat/>
    <w:rsid w:val="00D37076"/>
    <w:pPr>
      <w:keepNext/>
      <w:contextualSpacing/>
      <w:jc w:val="center"/>
    </w:pPr>
    <w:rPr>
      <w:rFonts w:asciiTheme="minorHAnsi" w:hAnsiTheme="minorHAnsi" w:cstheme="minorHAnsi"/>
      <w:b/>
      <w:bCs/>
      <w:color w:val="00467F"/>
    </w:rPr>
  </w:style>
  <w:style w:type="character" w:styleId="Hipervnculovisitado">
    <w:name w:val="FollowedHyperlink"/>
    <w:basedOn w:val="Fuentedeprrafopredeter"/>
    <w:uiPriority w:val="99"/>
    <w:semiHidden/>
    <w:unhideWhenUsed/>
    <w:rsid w:val="00D37076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370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076"/>
    <w:rPr>
      <w:color w:val="000000"/>
    </w:rPr>
  </w:style>
  <w:style w:type="character" w:styleId="Refdenotaalpie">
    <w:name w:val="footnote reference"/>
    <w:aliases w:val="Ref,de nota al pie,Style 10,Style 13,fr,Style 7, de nota al pie,Style 29,Footnote number,註腳內容,de nota al pie + (Asian) MS Mincho,11 pt,-E Fußnotenzeichen,(Diplomarbeit FZ),(Diplomarbeit FZ)1,(Diplomarbeit FZ)2,(Diplomarbeit FZ)3"/>
    <w:basedOn w:val="Fuentedeprrafopredeter"/>
    <w:uiPriority w:val="99"/>
    <w:unhideWhenUsed/>
    <w:qFormat/>
    <w:rsid w:val="00D37076"/>
    <w:rPr>
      <w:vertAlign w:val="superscript"/>
    </w:rPr>
  </w:style>
  <w:style w:type="paragraph" w:styleId="Textonotapie">
    <w:name w:val="footnote text"/>
    <w:aliases w:val="BG Footnote Text,TBG Style,Texto nota pie Car,fn,footnote text,Footnotes,Footnote ak,ICSID,footnote text Char,FTI Footnote Text,ft,Footnote Text Char Char,Footnote Text Char1 Char Char,Footnote Text Char Char1 Char Char,Footn"/>
    <w:basedOn w:val="Normal"/>
    <w:link w:val="TextonotapieCar1"/>
    <w:uiPriority w:val="99"/>
    <w:unhideWhenUsed/>
    <w:rsid w:val="00D37076"/>
    <w:pPr>
      <w:tabs>
        <w:tab w:val="left" w:pos="360"/>
      </w:tabs>
      <w:spacing w:after="80"/>
      <w:ind w:left="360" w:hanging="360"/>
    </w:pPr>
    <w:rPr>
      <w:sz w:val="21"/>
      <w:szCs w:val="20"/>
    </w:rPr>
  </w:style>
  <w:style w:type="character" w:customStyle="1" w:styleId="TextonotapieCar1">
    <w:name w:val="Texto nota pie Car1"/>
    <w:aliases w:val="BG Footnote Text Car,TBG Style Car,Texto nota pie Car Car,fn Car,footnote text Car,Footnotes Car,Footnote ak Car,ICSID Car,footnote text Char Car,FTI Footnote Text Car,ft Car,Footnote Text Char Char Car,Footn Car"/>
    <w:basedOn w:val="Fuentedeprrafopredeter"/>
    <w:link w:val="Textonotapie"/>
    <w:uiPriority w:val="99"/>
    <w:rsid w:val="00D37076"/>
    <w:rPr>
      <w:color w:val="000000"/>
      <w:sz w:val="21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3707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076"/>
    <w:rPr>
      <w:color w:val="000000"/>
    </w:rPr>
  </w:style>
  <w:style w:type="character" w:styleId="Hipervnculo">
    <w:name w:val="Hyperlink"/>
    <w:aliases w:val="BG Hyperlink"/>
    <w:basedOn w:val="Fuentedeprrafopredeter"/>
    <w:uiPriority w:val="99"/>
    <w:unhideWhenUsed/>
    <w:rsid w:val="00D37076"/>
    <w:rPr>
      <w:rFonts w:ascii="Sylfaen" w:hAnsi="Sylfaen"/>
      <w:color w:val="7FB9C2"/>
      <w:u w:val="single"/>
    </w:rPr>
  </w:style>
  <w:style w:type="paragraph" w:styleId="Sinespaciado">
    <w:name w:val="No Spacing"/>
    <w:uiPriority w:val="1"/>
    <w:qFormat/>
    <w:rsid w:val="00D37076"/>
    <w:rPr>
      <w:color w:val="auto"/>
    </w:rPr>
  </w:style>
  <w:style w:type="character" w:styleId="Nmerodepgina">
    <w:name w:val="page number"/>
    <w:basedOn w:val="Fuentedeprrafopredeter"/>
    <w:uiPriority w:val="99"/>
    <w:semiHidden/>
    <w:unhideWhenUsed/>
    <w:rsid w:val="0021565C"/>
  </w:style>
  <w:style w:type="character" w:styleId="Textodelmarcadordeposicin">
    <w:name w:val="Placeholder Text"/>
    <w:basedOn w:val="Fuentedeprrafopredeter"/>
    <w:uiPriority w:val="99"/>
    <w:semiHidden/>
    <w:rsid w:val="0021565C"/>
    <w:rPr>
      <w:color w:val="808080"/>
    </w:rPr>
  </w:style>
  <w:style w:type="paragraph" w:styleId="Cita">
    <w:name w:val="Quote"/>
    <w:aliases w:val="BG Indented Quote"/>
    <w:basedOn w:val="Normal"/>
    <w:next w:val="Normal"/>
    <w:link w:val="CitaCar"/>
    <w:uiPriority w:val="29"/>
    <w:qFormat/>
    <w:rsid w:val="00D37076"/>
    <w:pPr>
      <w:spacing w:before="120"/>
      <w:ind w:left="720" w:right="720"/>
    </w:pPr>
    <w:rPr>
      <w:iCs/>
    </w:rPr>
  </w:style>
  <w:style w:type="character" w:customStyle="1" w:styleId="CitaCar">
    <w:name w:val="Cita Car"/>
    <w:aliases w:val="BG Indented Quote Car"/>
    <w:basedOn w:val="Fuentedeprrafopredeter"/>
    <w:link w:val="Cita"/>
    <w:uiPriority w:val="29"/>
    <w:rsid w:val="00D37076"/>
    <w:rPr>
      <w:iCs/>
      <w:color w:val="000000"/>
    </w:rPr>
  </w:style>
  <w:style w:type="paragraph" w:styleId="TDC1">
    <w:name w:val="toc 1"/>
    <w:aliases w:val="BG TOC 1"/>
    <w:basedOn w:val="Normal"/>
    <w:next w:val="Normal"/>
    <w:uiPriority w:val="39"/>
    <w:unhideWhenUsed/>
    <w:rsid w:val="00D37076"/>
    <w:pPr>
      <w:tabs>
        <w:tab w:val="right" w:leader="dot" w:pos="9360"/>
      </w:tabs>
      <w:spacing w:before="100" w:after="100"/>
      <w:ind w:left="547" w:right="360" w:hanging="547"/>
    </w:pPr>
  </w:style>
  <w:style w:type="paragraph" w:styleId="TDC2">
    <w:name w:val="toc 2"/>
    <w:aliases w:val="BG TOC 2"/>
    <w:basedOn w:val="Normal"/>
    <w:next w:val="Normal"/>
    <w:uiPriority w:val="39"/>
    <w:unhideWhenUsed/>
    <w:rsid w:val="00D37076"/>
    <w:pPr>
      <w:tabs>
        <w:tab w:val="left" w:pos="1080"/>
        <w:tab w:val="right" w:leader="dot" w:pos="9360"/>
      </w:tabs>
      <w:spacing w:before="60"/>
      <w:ind w:left="1094" w:right="360" w:hanging="547"/>
    </w:pPr>
    <w:rPr>
      <w:rFonts w:eastAsiaTheme="minorEastAsia" w:cstheme="minorBidi"/>
      <w:noProof/>
      <w:szCs w:val="22"/>
    </w:rPr>
  </w:style>
  <w:style w:type="paragraph" w:styleId="TDC3">
    <w:name w:val="toc 3"/>
    <w:aliases w:val="BG TOC 3"/>
    <w:basedOn w:val="Normal"/>
    <w:next w:val="Normal"/>
    <w:uiPriority w:val="39"/>
    <w:unhideWhenUsed/>
    <w:rsid w:val="00D37076"/>
    <w:pPr>
      <w:tabs>
        <w:tab w:val="left" w:pos="1620"/>
        <w:tab w:val="right" w:leader="dot" w:pos="9360"/>
      </w:tabs>
      <w:spacing w:before="60"/>
      <w:ind w:left="1627" w:right="360" w:hanging="547"/>
    </w:pPr>
    <w:rPr>
      <w:rFonts w:eastAsiaTheme="minorEastAsia" w:cstheme="minorBidi"/>
      <w:noProof/>
      <w:szCs w:val="22"/>
    </w:rPr>
  </w:style>
  <w:style w:type="paragraph" w:styleId="TDC4">
    <w:name w:val="toc 4"/>
    <w:aliases w:val="BG TOC 4"/>
    <w:basedOn w:val="TDC3"/>
    <w:next w:val="Normal"/>
    <w:uiPriority w:val="39"/>
    <w:unhideWhenUsed/>
    <w:rsid w:val="00BE067A"/>
    <w:pPr>
      <w:tabs>
        <w:tab w:val="clear" w:pos="1620"/>
        <w:tab w:val="clear" w:pos="9360"/>
        <w:tab w:val="left" w:pos="2160"/>
        <w:tab w:val="right" w:leader="dot" w:pos="9000"/>
      </w:tabs>
      <w:ind w:left="2160"/>
    </w:pPr>
    <w:rPr>
      <w:color w:val="auto"/>
    </w:rPr>
  </w:style>
  <w:style w:type="numbering" w:customStyle="1" w:styleId="HeadingOutline">
    <w:name w:val="Heading Outline"/>
    <w:uiPriority w:val="99"/>
    <w:rsid w:val="00D37076"/>
  </w:style>
  <w:style w:type="numbering" w:customStyle="1" w:styleId="OutlineOnly-NoHeadings">
    <w:name w:val="Outline Only - No Headings"/>
    <w:uiPriority w:val="99"/>
    <w:rsid w:val="00D37076"/>
    <w:pPr>
      <w:numPr>
        <w:numId w:val="11"/>
      </w:numPr>
    </w:pPr>
  </w:style>
  <w:style w:type="numbering" w:customStyle="1" w:styleId="UKHeadingOutline">
    <w:name w:val="UK Heading Outline"/>
    <w:uiPriority w:val="99"/>
    <w:rsid w:val="00D37076"/>
    <w:pPr>
      <w:numPr>
        <w:numId w:val="10"/>
      </w:numPr>
    </w:pPr>
  </w:style>
  <w:style w:type="paragraph" w:styleId="Prrafodelista">
    <w:name w:val="List Paragraph"/>
    <w:basedOn w:val="Normal"/>
    <w:uiPriority w:val="34"/>
    <w:qFormat/>
    <w:rsid w:val="00C55F61"/>
    <w:pPr>
      <w:ind w:left="720"/>
      <w:contextualSpacing/>
    </w:pPr>
  </w:style>
  <w:style w:type="paragraph" w:customStyle="1" w:styleId="Anexo">
    <w:name w:val="Anexo"/>
    <w:basedOn w:val="Ttulo1"/>
    <w:next w:val="BGNormal125"/>
    <w:qFormat/>
    <w:rsid w:val="00D37076"/>
    <w:pPr>
      <w:numPr>
        <w:numId w:val="11"/>
      </w:numPr>
      <w:tabs>
        <w:tab w:val="left" w:pos="1440"/>
      </w:tabs>
    </w:pPr>
  </w:style>
  <w:style w:type="paragraph" w:customStyle="1" w:styleId="AppA">
    <w:name w:val="App A"/>
    <w:basedOn w:val="Ttulo1"/>
    <w:next w:val="Normal"/>
    <w:qFormat/>
    <w:rsid w:val="0084739A"/>
    <w:pPr>
      <w:numPr>
        <w:numId w:val="14"/>
      </w:numPr>
    </w:pPr>
  </w:style>
  <w:style w:type="numbering" w:customStyle="1" w:styleId="AppAUK">
    <w:name w:val="App A UK"/>
    <w:uiPriority w:val="99"/>
    <w:rsid w:val="00D37076"/>
    <w:pPr>
      <w:numPr>
        <w:numId w:val="4"/>
      </w:numPr>
    </w:pPr>
  </w:style>
  <w:style w:type="paragraph" w:customStyle="1" w:styleId="AppAI">
    <w:name w:val="App A.I."/>
    <w:basedOn w:val="Ttulo2"/>
    <w:next w:val="Normal"/>
    <w:qFormat/>
    <w:rsid w:val="0084739A"/>
    <w:pPr>
      <w:numPr>
        <w:numId w:val="14"/>
      </w:numPr>
    </w:pPr>
  </w:style>
  <w:style w:type="paragraph" w:customStyle="1" w:styleId="AppAI1">
    <w:name w:val="App A.I.1."/>
    <w:basedOn w:val="Ttulo3"/>
    <w:next w:val="Normal"/>
    <w:qFormat/>
    <w:rsid w:val="0084739A"/>
    <w:pPr>
      <w:numPr>
        <w:numId w:val="14"/>
      </w:numPr>
    </w:pPr>
  </w:style>
  <w:style w:type="paragraph" w:customStyle="1" w:styleId="AppAI1i">
    <w:name w:val="App A.I.1.i."/>
    <w:basedOn w:val="Ttulo4"/>
    <w:next w:val="Normal"/>
    <w:qFormat/>
    <w:rsid w:val="0084739A"/>
    <w:pPr>
      <w:numPr>
        <w:numId w:val="14"/>
      </w:numPr>
    </w:pPr>
  </w:style>
  <w:style w:type="paragraph" w:customStyle="1" w:styleId="Appendice">
    <w:name w:val="Appendice"/>
    <w:basedOn w:val="Ttulo1"/>
    <w:next w:val="BGNormal125"/>
    <w:qFormat/>
    <w:rsid w:val="00D37076"/>
    <w:pPr>
      <w:numPr>
        <w:numId w:val="5"/>
      </w:numPr>
      <w:tabs>
        <w:tab w:val="left" w:pos="2160"/>
      </w:tabs>
      <w:ind w:left="547" w:hanging="547"/>
    </w:pPr>
  </w:style>
  <w:style w:type="paragraph" w:customStyle="1" w:styleId="BGAcronymlist">
    <w:name w:val="BG Acronym list"/>
    <w:basedOn w:val="Normal"/>
    <w:qFormat/>
    <w:rsid w:val="00D37076"/>
    <w:pPr>
      <w:tabs>
        <w:tab w:val="left" w:pos="2160"/>
      </w:tabs>
      <w:spacing w:before="80"/>
    </w:pPr>
  </w:style>
  <w:style w:type="paragraph" w:customStyle="1" w:styleId="BGBibliographyText">
    <w:name w:val="BG BibliographyText"/>
    <w:basedOn w:val="Normal"/>
    <w:qFormat/>
    <w:rsid w:val="00D37076"/>
    <w:pPr>
      <w:ind w:left="720" w:hanging="720"/>
    </w:pPr>
  </w:style>
  <w:style w:type="paragraph" w:customStyle="1" w:styleId="Style1">
    <w:name w:val="Style1"/>
    <w:basedOn w:val="Normal"/>
    <w:qFormat/>
    <w:rsid w:val="00D37076"/>
  </w:style>
  <w:style w:type="character" w:styleId="Refdecomentario">
    <w:name w:val="annotation reference"/>
    <w:basedOn w:val="Fuentedeprrafopredeter"/>
    <w:uiPriority w:val="99"/>
    <w:semiHidden/>
    <w:unhideWhenUsed/>
    <w:rsid w:val="006115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15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1540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0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0CE"/>
    <w:rPr>
      <w:b/>
      <w:bCs/>
      <w:sz w:val="20"/>
      <w:szCs w:val="20"/>
      <w:lang w:val="en-GB"/>
    </w:rPr>
  </w:style>
  <w:style w:type="paragraph" w:customStyle="1" w:styleId="BulletedList">
    <w:name w:val="Bulleted List"/>
    <w:basedOn w:val="Normal"/>
    <w:qFormat/>
    <w:rsid w:val="00B353D8"/>
    <w:pPr>
      <w:spacing w:before="120" w:line="300" w:lineRule="auto"/>
      <w:ind w:right="360"/>
      <w:jc w:val="left"/>
    </w:pPr>
    <w:rPr>
      <w:color w:val="302F35"/>
      <w:szCs w:val="24"/>
      <w:lang w:val="en-US"/>
    </w:rPr>
  </w:style>
  <w:style w:type="paragraph" w:styleId="Ttulo">
    <w:name w:val="Title"/>
    <w:basedOn w:val="Normal"/>
    <w:link w:val="TtuloCar"/>
    <w:qFormat/>
    <w:rsid w:val="00B353D8"/>
    <w:pPr>
      <w:spacing w:before="0"/>
      <w:jc w:val="center"/>
    </w:pPr>
    <w:rPr>
      <w:rFonts w:ascii="Times New Roman" w:eastAsia="Times New Roman" w:hAnsi="Times New Roman"/>
      <w:b/>
      <w:smallCaps/>
      <w:color w:val="auto"/>
      <w:sz w:val="24"/>
      <w:szCs w:val="20"/>
      <w:lang w:eastAsia="en-GB"/>
    </w:rPr>
  </w:style>
  <w:style w:type="character" w:customStyle="1" w:styleId="TtuloCar">
    <w:name w:val="Título Car"/>
    <w:basedOn w:val="Fuentedeprrafopredeter"/>
    <w:link w:val="Ttulo"/>
    <w:rsid w:val="00B353D8"/>
    <w:rPr>
      <w:rFonts w:ascii="Times New Roman" w:eastAsia="Times New Roman" w:hAnsi="Times New Roman"/>
      <w:b/>
      <w:smallCaps/>
      <w:color w:val="auto"/>
      <w:sz w:val="24"/>
      <w:szCs w:val="20"/>
      <w:lang w:val="en-GB" w:eastAsia="en-GB"/>
    </w:rPr>
  </w:style>
  <w:style w:type="paragraph" w:customStyle="1" w:styleId="Body">
    <w:name w:val="Body"/>
    <w:rsid w:val="00B353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Sylfaen" w:cs="Sylfaen"/>
      <w:color w:val="302F35"/>
      <w:u w:color="302F35"/>
      <w:bdr w:val="nil"/>
      <w:lang w:val="en-GB" w:eastAsia="en-GB"/>
    </w:rPr>
  </w:style>
  <w:style w:type="table" w:styleId="Tablaconcuadrcula">
    <w:name w:val="Table Grid"/>
    <w:basedOn w:val="Tablanormal"/>
    <w:rsid w:val="00B353D8"/>
    <w:rPr>
      <w:rFonts w:ascii="Times New Roman" w:eastAsia="Times New Roman" w:hAnsi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FootnoteReference">
    <w:name w:val="Style Footnote Reference +"/>
    <w:basedOn w:val="Refdenotaalpie"/>
    <w:uiPriority w:val="99"/>
    <w:rsid w:val="00AE6AE7"/>
    <w:rPr>
      <w:rFonts w:ascii="Times New Roman" w:hAnsi="Times New Roman" w:cs="Times New Roman" w:hint="default"/>
      <w:b w:val="0"/>
      <w:bCs w:val="0"/>
      <w:i w:val="0"/>
      <w:iCs w:val="0"/>
      <w:sz w:val="20"/>
      <w:vertAlign w:val="superscript"/>
    </w:rPr>
  </w:style>
  <w:style w:type="paragraph" w:styleId="Revisin">
    <w:name w:val="Revision"/>
    <w:hidden/>
    <w:uiPriority w:val="99"/>
    <w:semiHidden/>
    <w:rsid w:val="005C75ED"/>
    <w:pPr>
      <w:jc w:val="left"/>
    </w:pPr>
    <w:rPr>
      <w:lang w:val="en-GB"/>
    </w:rPr>
  </w:style>
  <w:style w:type="paragraph" w:customStyle="1" w:styleId="AppendixHeading">
    <w:name w:val="Appendix Heading"/>
    <w:basedOn w:val="Ttulo1"/>
    <w:link w:val="AppendixHeadingChar"/>
    <w:rsid w:val="0084739A"/>
    <w:pPr>
      <w:numPr>
        <w:numId w:val="0"/>
      </w:numPr>
    </w:pPr>
    <w:rPr>
      <w:b w:val="0"/>
    </w:rPr>
  </w:style>
  <w:style w:type="character" w:customStyle="1" w:styleId="AppendixHeadingChar">
    <w:name w:val="Appendix Heading Char"/>
    <w:basedOn w:val="Ttulo1Car"/>
    <w:link w:val="AppendixHeading"/>
    <w:rsid w:val="0084739A"/>
    <w:rPr>
      <w:rFonts w:ascii="Century Gothic" w:eastAsiaTheme="majorEastAsia" w:hAnsi="Century Gothic" w:cstheme="majorBidi"/>
      <w:b w:val="0"/>
      <w:bCs/>
      <w:color w:val="00467F"/>
      <w:sz w:val="28"/>
      <w:szCs w:val="28"/>
      <w:lang w:val="es-ES_tradnl"/>
    </w:rPr>
  </w:style>
  <w:style w:type="paragraph" w:styleId="Tabladeilustraciones">
    <w:name w:val="table of figures"/>
    <w:basedOn w:val="Normal"/>
    <w:next w:val="Normal"/>
    <w:uiPriority w:val="99"/>
    <w:unhideWhenUsed/>
    <w:rsid w:val="00F45AB0"/>
  </w:style>
  <w:style w:type="paragraph" w:styleId="TDC5">
    <w:name w:val="toc 5"/>
    <w:basedOn w:val="Normal"/>
    <w:next w:val="Normal"/>
    <w:autoRedefine/>
    <w:uiPriority w:val="39"/>
    <w:unhideWhenUsed/>
    <w:rsid w:val="00C743A0"/>
    <w:pPr>
      <w:spacing w:before="0" w:after="100" w:line="276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C743A0"/>
    <w:pPr>
      <w:spacing w:before="0" w:after="100" w:line="276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C743A0"/>
    <w:pPr>
      <w:spacing w:before="0" w:after="100" w:line="276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C743A0"/>
    <w:pPr>
      <w:spacing w:before="0" w:after="100" w:line="276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C743A0"/>
    <w:pPr>
      <w:spacing w:before="0" w:after="100" w:line="276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BGStandard2010\London\Report%20-%20A4%20White%20Cover.dotm" TargetMode="External"/></Relationships>
</file>

<file path=word/theme/theme1.xml><?xml version="1.0" encoding="utf-8"?>
<a:theme xmlns:a="http://schemas.openxmlformats.org/drawingml/2006/main" name="Office Theme">
  <a:themeElements>
    <a:clrScheme name="Brattle Them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CCDC3"/>
      </a:accent1>
      <a:accent2>
        <a:srgbClr val="00467F"/>
      </a:accent2>
      <a:accent3>
        <a:srgbClr val="7EB9C2"/>
      </a:accent3>
      <a:accent4>
        <a:srgbClr val="EF4623"/>
      </a:accent4>
      <a:accent5>
        <a:srgbClr val="6A7277"/>
      </a:accent5>
      <a:accent6>
        <a:srgbClr val="002B54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265AA36D5F0408675F8F3B68DE153" ma:contentTypeVersion="" ma:contentTypeDescription="Create a new document." ma:contentTypeScope="" ma:versionID="cab2f5032100cab1f1da867d34578e2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c1958f689284e262d1fa84b900a38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7054-8CE3-432D-9CC3-7C4BCC1895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0CB1E5-5322-47E2-B496-F1F7319B9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E797A-BAE1-4CDF-96A0-EF4286CD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BBB7E4-E1C7-4D81-9474-7B59701726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A4C8FE-BAC5-43CD-A82A-25373111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- A4 White Cover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PabloPro</dc:creator>
  <cp:lastModifiedBy>PabloPro</cp:lastModifiedBy>
  <cp:revision>2</cp:revision>
  <cp:lastPrinted>2016-05-09T20:34:00Z</cp:lastPrinted>
  <dcterms:created xsi:type="dcterms:W3CDTF">2016-06-02T07:48:00Z</dcterms:created>
  <dcterms:modified xsi:type="dcterms:W3CDTF">2016-06-02T07:48:00Z</dcterms:modified>
</cp:coreProperties>
</file>